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7955D" w14:textId="77777777" w:rsidR="00A80527" w:rsidRDefault="00A80527" w:rsidP="00A80527">
      <w:pPr>
        <w:pStyle w:val="Kontaktinformation"/>
        <w:rPr>
          <w:noProof/>
        </w:rPr>
      </w:pPr>
      <w:bookmarkStart w:id="0" w:name="_GoBack"/>
      <w:bookmarkEnd w:id="0"/>
    </w:p>
    <w:p w14:paraId="0ADB2306" w14:textId="77777777" w:rsidR="00F62D99" w:rsidRDefault="00F62D99" w:rsidP="0082296A">
      <w:pPr>
        <w:pStyle w:val="Rubrik1"/>
      </w:pPr>
    </w:p>
    <w:p w14:paraId="0BCD05C8" w14:textId="6E62DACA" w:rsidR="00A80527" w:rsidRDefault="008D7D48" w:rsidP="007976CB">
      <w:pPr>
        <w:pStyle w:val="Innehllsfrteckningsrubrik"/>
      </w:pPr>
      <w:r>
        <w:t>S</w:t>
      </w:r>
      <w:r w:rsidR="00F62D99">
        <w:t>jälvskattningsenkät</w:t>
      </w:r>
      <w:r w:rsidR="0082296A">
        <w:t xml:space="preserve"> </w:t>
      </w:r>
      <w:r>
        <w:t xml:space="preserve">- SUMMERING AV FRÅGOR </w:t>
      </w:r>
    </w:p>
    <w:p w14:paraId="7BAAD478" w14:textId="6BBC3636" w:rsidR="00F6542A" w:rsidRDefault="00196664" w:rsidP="00F6542A">
      <w:pPr>
        <w:pStyle w:val="Mottagare"/>
      </w:pPr>
      <w:r>
        <w:t>Senast uppdaterad 2016-</w:t>
      </w:r>
      <w:r w:rsidR="003D6688">
        <w:t>0</w:t>
      </w:r>
      <w:r w:rsidR="00114E78">
        <w:t>9-22</w:t>
      </w:r>
    </w:p>
    <w:p w14:paraId="0CDCAAF6" w14:textId="77777777" w:rsidR="00192C5B" w:rsidRPr="00F6542A" w:rsidRDefault="00192C5B" w:rsidP="00F6542A">
      <w:pPr>
        <w:pStyle w:val="Mottagare"/>
      </w:pPr>
    </w:p>
    <w:tbl>
      <w:tblPr>
        <w:tblStyle w:val="Oformateradtabell2"/>
        <w:tblW w:w="4844" w:type="pct"/>
        <w:tblBorders>
          <w:bottom w:val="single" w:sz="4" w:space="0" w:color="CDECDB" w:themeColor="accent1"/>
          <w:insideH w:val="single" w:sz="4" w:space="0" w:color="9EA2A3" w:themeColor="text1" w:themeTint="80"/>
        </w:tblBorders>
        <w:tblLook w:val="04A0" w:firstRow="1" w:lastRow="0" w:firstColumn="1" w:lastColumn="0" w:noHBand="0" w:noVBand="1"/>
        <w:tblDescription w:val="Resume"/>
      </w:tblPr>
      <w:tblGrid>
        <w:gridCol w:w="222"/>
        <w:gridCol w:w="9544"/>
      </w:tblGrid>
      <w:tr w:rsidR="00F6542A" w14:paraId="6F085314" w14:textId="77777777" w:rsidTr="00AC5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CDECDB" w:themeColor="accent1"/>
              <w:bottom w:val="single" w:sz="4" w:space="0" w:color="CDECDB" w:themeColor="accent1"/>
            </w:tcBorders>
          </w:tcPr>
          <w:p w14:paraId="2CA73D4C" w14:textId="77777777" w:rsidR="00F6542A" w:rsidRDefault="00F6542A" w:rsidP="00F410F5">
            <w:pPr>
              <w:rPr>
                <w:noProof/>
              </w:rPr>
            </w:pPr>
          </w:p>
        </w:tc>
        <w:tc>
          <w:tcPr>
            <w:tcW w:w="9544" w:type="dxa"/>
            <w:tcBorders>
              <w:top w:val="single" w:sz="4" w:space="0" w:color="CDECDB" w:themeColor="accent1"/>
              <w:bottom w:val="single" w:sz="4" w:space="0" w:color="CDECDB" w:themeColor="accent1"/>
            </w:tcBorders>
          </w:tcPr>
          <w:sdt>
            <w:sdtPr>
              <w:rPr>
                <w:rFonts w:asciiTheme="majorHAnsi" w:eastAsiaTheme="minorHAnsi" w:hAnsiTheme="majorHAnsi" w:cstheme="minorBidi"/>
                <w:noProof w:val="0"/>
                <w:color w:val="424546"/>
                <w:kern w:val="20"/>
                <w:sz w:val="24"/>
                <w:szCs w:val="24"/>
              </w:rPr>
              <w:id w:val="1309128310"/>
              <w:docPartObj>
                <w:docPartGallery w:val="Table of Contents"/>
                <w:docPartUnique/>
              </w:docPartObj>
            </w:sdtPr>
            <w:sdtEndPr>
              <w:rPr>
                <w:bCs w:val="0"/>
              </w:rPr>
            </w:sdtEndPr>
            <w:sdtContent>
              <w:p w14:paraId="4E8E256A" w14:textId="07E2E8A6" w:rsidR="00C86149" w:rsidRDefault="00C86149">
                <w:pPr>
                  <w:pStyle w:val="Innehllsfrteckningsrubrik"/>
                  <w:cnfStyle w:val="100000000000" w:firstRow="1" w:lastRow="0" w:firstColumn="0" w:lastColumn="0" w:oddVBand="0" w:evenVBand="0" w:oddHBand="0" w:evenHBand="0" w:firstRowFirstColumn="0" w:firstRowLastColumn="0" w:lastRowFirstColumn="0" w:lastRowLastColumn="0"/>
                </w:pPr>
                <w:r>
                  <w:t>Innehållsförteckning</w:t>
                </w:r>
              </w:p>
              <w:p w14:paraId="1A9AEBD7" w14:textId="5D9C617E" w:rsidR="000765D0" w:rsidRDefault="00C75992">
                <w:pPr>
                  <w:pStyle w:val="Innehll2"/>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b/>
                    <w:bCs/>
                    <w:noProof/>
                    <w:color w:val="auto"/>
                    <w:kern w:val="0"/>
                    <w:sz w:val="22"/>
                    <w:szCs w:val="22"/>
                  </w:rPr>
                </w:pPr>
                <w:r>
                  <w:fldChar w:fldCharType="begin"/>
                </w:r>
                <w:r>
                  <w:instrText xml:space="preserve"> TOC \o "1-4" \h \z \u </w:instrText>
                </w:r>
                <w:r>
                  <w:fldChar w:fldCharType="separate"/>
                </w:r>
                <w:hyperlink w:anchor="_Toc462316720" w:history="1">
                  <w:r w:rsidR="005604E0">
                    <w:rPr>
                      <w:rStyle w:val="Hyperlnk"/>
                      <w:noProof/>
                    </w:rPr>
                    <w:t>INTRODUKTION</w:t>
                  </w:r>
                  <w:r w:rsidR="000765D0">
                    <w:rPr>
                      <w:noProof/>
                      <w:webHidden/>
                    </w:rPr>
                    <w:tab/>
                  </w:r>
                  <w:r w:rsidR="000765D0">
                    <w:rPr>
                      <w:noProof/>
                      <w:webHidden/>
                    </w:rPr>
                    <w:fldChar w:fldCharType="begin"/>
                  </w:r>
                  <w:r w:rsidR="000765D0">
                    <w:rPr>
                      <w:noProof/>
                      <w:webHidden/>
                    </w:rPr>
                    <w:instrText xml:space="preserve"> PAGEREF _Toc462316720 \h </w:instrText>
                  </w:r>
                  <w:r w:rsidR="000765D0">
                    <w:rPr>
                      <w:noProof/>
                      <w:webHidden/>
                    </w:rPr>
                  </w:r>
                  <w:r w:rsidR="000765D0">
                    <w:rPr>
                      <w:noProof/>
                      <w:webHidden/>
                    </w:rPr>
                    <w:fldChar w:fldCharType="separate"/>
                  </w:r>
                  <w:r w:rsidR="000765D0">
                    <w:rPr>
                      <w:noProof/>
                      <w:webHidden/>
                    </w:rPr>
                    <w:t>2</w:t>
                  </w:r>
                  <w:r w:rsidR="000765D0">
                    <w:rPr>
                      <w:noProof/>
                      <w:webHidden/>
                    </w:rPr>
                    <w:fldChar w:fldCharType="end"/>
                  </w:r>
                </w:hyperlink>
              </w:p>
              <w:p w14:paraId="44564C9B" w14:textId="2C00439E"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1" w:history="1">
                  <w:r w:rsidR="000765D0" w:rsidRPr="000005B0">
                    <w:rPr>
                      <w:rStyle w:val="Hyperlnk"/>
                      <w:noProof/>
                    </w:rPr>
                    <w:t>Bakgrund</w:t>
                  </w:r>
                  <w:r w:rsidR="000765D0">
                    <w:rPr>
                      <w:noProof/>
                      <w:webHidden/>
                    </w:rPr>
                    <w:tab/>
                  </w:r>
                  <w:r w:rsidR="000765D0">
                    <w:rPr>
                      <w:noProof/>
                      <w:webHidden/>
                    </w:rPr>
                    <w:fldChar w:fldCharType="begin"/>
                  </w:r>
                  <w:r w:rsidR="000765D0">
                    <w:rPr>
                      <w:noProof/>
                      <w:webHidden/>
                    </w:rPr>
                    <w:instrText xml:space="preserve"> PAGEREF _Toc462316721 \h </w:instrText>
                  </w:r>
                  <w:r w:rsidR="000765D0">
                    <w:rPr>
                      <w:noProof/>
                      <w:webHidden/>
                    </w:rPr>
                  </w:r>
                  <w:r w:rsidR="000765D0">
                    <w:rPr>
                      <w:noProof/>
                      <w:webHidden/>
                    </w:rPr>
                    <w:fldChar w:fldCharType="separate"/>
                  </w:r>
                  <w:r w:rsidR="000765D0">
                    <w:rPr>
                      <w:noProof/>
                      <w:webHidden/>
                    </w:rPr>
                    <w:t>2</w:t>
                  </w:r>
                  <w:r w:rsidR="000765D0">
                    <w:rPr>
                      <w:noProof/>
                      <w:webHidden/>
                    </w:rPr>
                    <w:fldChar w:fldCharType="end"/>
                  </w:r>
                </w:hyperlink>
              </w:p>
              <w:p w14:paraId="3DC5A44F" w14:textId="36E18A24"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2" w:history="1">
                  <w:r w:rsidR="000765D0" w:rsidRPr="000005B0">
                    <w:rPr>
                      <w:rStyle w:val="Hyperlnk"/>
                      <w:noProof/>
                    </w:rPr>
                    <w:t>Förutsättningar för den digitala enkäten</w:t>
                  </w:r>
                  <w:r w:rsidR="000765D0">
                    <w:rPr>
                      <w:noProof/>
                      <w:webHidden/>
                    </w:rPr>
                    <w:tab/>
                  </w:r>
                  <w:r w:rsidR="000765D0">
                    <w:rPr>
                      <w:noProof/>
                      <w:webHidden/>
                    </w:rPr>
                    <w:fldChar w:fldCharType="begin"/>
                  </w:r>
                  <w:r w:rsidR="000765D0">
                    <w:rPr>
                      <w:noProof/>
                      <w:webHidden/>
                    </w:rPr>
                    <w:instrText xml:space="preserve"> PAGEREF _Toc462316722 \h </w:instrText>
                  </w:r>
                  <w:r w:rsidR="000765D0">
                    <w:rPr>
                      <w:noProof/>
                      <w:webHidden/>
                    </w:rPr>
                  </w:r>
                  <w:r w:rsidR="000765D0">
                    <w:rPr>
                      <w:noProof/>
                      <w:webHidden/>
                    </w:rPr>
                    <w:fldChar w:fldCharType="separate"/>
                  </w:r>
                  <w:r w:rsidR="000765D0">
                    <w:rPr>
                      <w:noProof/>
                      <w:webHidden/>
                    </w:rPr>
                    <w:t>2</w:t>
                  </w:r>
                  <w:r w:rsidR="000765D0">
                    <w:rPr>
                      <w:noProof/>
                      <w:webHidden/>
                    </w:rPr>
                    <w:fldChar w:fldCharType="end"/>
                  </w:r>
                </w:hyperlink>
              </w:p>
              <w:p w14:paraId="623D47E9" w14:textId="31FD78B2"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3" w:history="1">
                  <w:r w:rsidR="000765D0" w:rsidRPr="000005B0">
                    <w:rPr>
                      <w:rStyle w:val="Hyperlnk"/>
                      <w:noProof/>
                    </w:rPr>
                    <w:t>Frågornas upplägg</w:t>
                  </w:r>
                  <w:r w:rsidR="000765D0">
                    <w:rPr>
                      <w:noProof/>
                      <w:webHidden/>
                    </w:rPr>
                    <w:tab/>
                  </w:r>
                  <w:r w:rsidR="000765D0">
                    <w:rPr>
                      <w:noProof/>
                      <w:webHidden/>
                    </w:rPr>
                    <w:fldChar w:fldCharType="begin"/>
                  </w:r>
                  <w:r w:rsidR="000765D0">
                    <w:rPr>
                      <w:noProof/>
                      <w:webHidden/>
                    </w:rPr>
                    <w:instrText xml:space="preserve"> PAGEREF _Toc462316723 \h </w:instrText>
                  </w:r>
                  <w:r w:rsidR="000765D0">
                    <w:rPr>
                      <w:noProof/>
                      <w:webHidden/>
                    </w:rPr>
                  </w:r>
                  <w:r w:rsidR="000765D0">
                    <w:rPr>
                      <w:noProof/>
                      <w:webHidden/>
                    </w:rPr>
                    <w:fldChar w:fldCharType="separate"/>
                  </w:r>
                  <w:r w:rsidR="000765D0">
                    <w:rPr>
                      <w:noProof/>
                      <w:webHidden/>
                    </w:rPr>
                    <w:t>2</w:t>
                  </w:r>
                  <w:r w:rsidR="000765D0">
                    <w:rPr>
                      <w:noProof/>
                      <w:webHidden/>
                    </w:rPr>
                    <w:fldChar w:fldCharType="end"/>
                  </w:r>
                </w:hyperlink>
              </w:p>
              <w:p w14:paraId="63FC8DFC" w14:textId="6D11A71C" w:rsidR="000765D0" w:rsidRDefault="00EF1A20">
                <w:pPr>
                  <w:pStyle w:val="Innehll2"/>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b/>
                    <w:bCs/>
                    <w:noProof/>
                    <w:color w:val="auto"/>
                    <w:kern w:val="0"/>
                    <w:sz w:val="22"/>
                    <w:szCs w:val="22"/>
                  </w:rPr>
                </w:pPr>
                <w:hyperlink w:anchor="_Toc462316724" w:history="1">
                  <w:r w:rsidR="000765D0" w:rsidRPr="000005B0">
                    <w:rPr>
                      <w:rStyle w:val="Hyperlnk"/>
                      <w:noProof/>
                    </w:rPr>
                    <w:t>ENKÄTFRÅGOR</w:t>
                  </w:r>
                  <w:r w:rsidR="000765D0">
                    <w:rPr>
                      <w:noProof/>
                      <w:webHidden/>
                    </w:rPr>
                    <w:tab/>
                  </w:r>
                  <w:r w:rsidR="000765D0">
                    <w:rPr>
                      <w:noProof/>
                      <w:webHidden/>
                    </w:rPr>
                    <w:fldChar w:fldCharType="begin"/>
                  </w:r>
                  <w:r w:rsidR="000765D0">
                    <w:rPr>
                      <w:noProof/>
                      <w:webHidden/>
                    </w:rPr>
                    <w:instrText xml:space="preserve"> PAGEREF _Toc462316724 \h </w:instrText>
                  </w:r>
                  <w:r w:rsidR="000765D0">
                    <w:rPr>
                      <w:noProof/>
                      <w:webHidden/>
                    </w:rPr>
                  </w:r>
                  <w:r w:rsidR="000765D0">
                    <w:rPr>
                      <w:noProof/>
                      <w:webHidden/>
                    </w:rPr>
                    <w:fldChar w:fldCharType="separate"/>
                  </w:r>
                  <w:r w:rsidR="000765D0">
                    <w:rPr>
                      <w:noProof/>
                      <w:webHidden/>
                    </w:rPr>
                    <w:t>3</w:t>
                  </w:r>
                  <w:r w:rsidR="000765D0">
                    <w:rPr>
                      <w:noProof/>
                      <w:webHidden/>
                    </w:rPr>
                    <w:fldChar w:fldCharType="end"/>
                  </w:r>
                </w:hyperlink>
              </w:p>
              <w:p w14:paraId="6ADFDC4E" w14:textId="6C4CAA76"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5" w:history="1">
                  <w:r w:rsidR="000765D0" w:rsidRPr="000005B0">
                    <w:rPr>
                      <w:rStyle w:val="Hyperlnk"/>
                      <w:noProof/>
                    </w:rPr>
                    <w:t>Övergripande frågor</w:t>
                  </w:r>
                  <w:r w:rsidR="000765D0">
                    <w:rPr>
                      <w:noProof/>
                      <w:webHidden/>
                    </w:rPr>
                    <w:tab/>
                  </w:r>
                  <w:r w:rsidR="000765D0">
                    <w:rPr>
                      <w:noProof/>
                      <w:webHidden/>
                    </w:rPr>
                    <w:fldChar w:fldCharType="begin"/>
                  </w:r>
                  <w:r w:rsidR="000765D0">
                    <w:rPr>
                      <w:noProof/>
                      <w:webHidden/>
                    </w:rPr>
                    <w:instrText xml:space="preserve"> PAGEREF _Toc462316725 \h </w:instrText>
                  </w:r>
                  <w:r w:rsidR="000765D0">
                    <w:rPr>
                      <w:noProof/>
                      <w:webHidden/>
                    </w:rPr>
                  </w:r>
                  <w:r w:rsidR="000765D0">
                    <w:rPr>
                      <w:noProof/>
                      <w:webHidden/>
                    </w:rPr>
                    <w:fldChar w:fldCharType="separate"/>
                  </w:r>
                  <w:r w:rsidR="000765D0">
                    <w:rPr>
                      <w:noProof/>
                      <w:webHidden/>
                    </w:rPr>
                    <w:t>3</w:t>
                  </w:r>
                  <w:r w:rsidR="000765D0">
                    <w:rPr>
                      <w:noProof/>
                      <w:webHidden/>
                    </w:rPr>
                    <w:fldChar w:fldCharType="end"/>
                  </w:r>
                </w:hyperlink>
              </w:p>
              <w:p w14:paraId="29137B6C" w14:textId="3AEE6141"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6" w:history="1">
                  <w:r w:rsidR="000765D0" w:rsidRPr="000005B0">
                    <w:rPr>
                      <w:rStyle w:val="Hyperlnk"/>
                      <w:noProof/>
                    </w:rPr>
                    <w:t>7. Dokumentation</w:t>
                  </w:r>
                  <w:r w:rsidR="000765D0">
                    <w:rPr>
                      <w:noProof/>
                      <w:webHidden/>
                    </w:rPr>
                    <w:tab/>
                  </w:r>
                  <w:r w:rsidR="000765D0">
                    <w:rPr>
                      <w:noProof/>
                      <w:webHidden/>
                    </w:rPr>
                    <w:fldChar w:fldCharType="begin"/>
                  </w:r>
                  <w:r w:rsidR="000765D0">
                    <w:rPr>
                      <w:noProof/>
                      <w:webHidden/>
                    </w:rPr>
                    <w:instrText xml:space="preserve"> PAGEREF _Toc462316726 \h </w:instrText>
                  </w:r>
                  <w:r w:rsidR="000765D0">
                    <w:rPr>
                      <w:noProof/>
                      <w:webHidden/>
                    </w:rPr>
                  </w:r>
                  <w:r w:rsidR="000765D0">
                    <w:rPr>
                      <w:noProof/>
                      <w:webHidden/>
                    </w:rPr>
                    <w:fldChar w:fldCharType="separate"/>
                  </w:r>
                  <w:r w:rsidR="000765D0">
                    <w:rPr>
                      <w:noProof/>
                      <w:webHidden/>
                    </w:rPr>
                    <w:t>4</w:t>
                  </w:r>
                  <w:r w:rsidR="000765D0">
                    <w:rPr>
                      <w:noProof/>
                      <w:webHidden/>
                    </w:rPr>
                    <w:fldChar w:fldCharType="end"/>
                  </w:r>
                </w:hyperlink>
              </w:p>
              <w:p w14:paraId="6B72A50A" w14:textId="1A0B0040"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7" w:history="1">
                  <w:r w:rsidR="000765D0" w:rsidRPr="000005B0">
                    <w:rPr>
                      <w:rStyle w:val="Hyperlnk"/>
                      <w:noProof/>
                    </w:rPr>
                    <w:t>8. Klagomåls- mekanismer</w:t>
                  </w:r>
                  <w:r w:rsidR="000765D0">
                    <w:rPr>
                      <w:noProof/>
                      <w:webHidden/>
                    </w:rPr>
                    <w:tab/>
                  </w:r>
                  <w:r w:rsidR="000765D0">
                    <w:rPr>
                      <w:noProof/>
                      <w:webHidden/>
                    </w:rPr>
                    <w:fldChar w:fldCharType="begin"/>
                  </w:r>
                  <w:r w:rsidR="000765D0">
                    <w:rPr>
                      <w:noProof/>
                      <w:webHidden/>
                    </w:rPr>
                    <w:instrText xml:space="preserve"> PAGEREF _Toc462316727 \h </w:instrText>
                  </w:r>
                  <w:r w:rsidR="000765D0">
                    <w:rPr>
                      <w:noProof/>
                      <w:webHidden/>
                    </w:rPr>
                  </w:r>
                  <w:r w:rsidR="000765D0">
                    <w:rPr>
                      <w:noProof/>
                      <w:webHidden/>
                    </w:rPr>
                    <w:fldChar w:fldCharType="separate"/>
                  </w:r>
                  <w:r w:rsidR="000765D0">
                    <w:rPr>
                      <w:noProof/>
                      <w:webHidden/>
                    </w:rPr>
                    <w:t>5</w:t>
                  </w:r>
                  <w:r w:rsidR="000765D0">
                    <w:rPr>
                      <w:noProof/>
                      <w:webHidden/>
                    </w:rPr>
                    <w:fldChar w:fldCharType="end"/>
                  </w:r>
                </w:hyperlink>
              </w:p>
              <w:p w14:paraId="2832636D" w14:textId="357B6F57"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8" w:history="1">
                  <w:r w:rsidR="000765D0" w:rsidRPr="000005B0">
                    <w:rPr>
                      <w:rStyle w:val="Hyperlnk"/>
                      <w:noProof/>
                    </w:rPr>
                    <w:t>9. Dialog med intressenter</w:t>
                  </w:r>
                  <w:r w:rsidR="000765D0">
                    <w:rPr>
                      <w:noProof/>
                      <w:webHidden/>
                    </w:rPr>
                    <w:tab/>
                  </w:r>
                  <w:r w:rsidR="000765D0">
                    <w:rPr>
                      <w:noProof/>
                      <w:webHidden/>
                    </w:rPr>
                    <w:fldChar w:fldCharType="begin"/>
                  </w:r>
                  <w:r w:rsidR="000765D0">
                    <w:rPr>
                      <w:noProof/>
                      <w:webHidden/>
                    </w:rPr>
                    <w:instrText xml:space="preserve"> PAGEREF _Toc462316728 \h </w:instrText>
                  </w:r>
                  <w:r w:rsidR="000765D0">
                    <w:rPr>
                      <w:noProof/>
                      <w:webHidden/>
                    </w:rPr>
                  </w:r>
                  <w:r w:rsidR="000765D0">
                    <w:rPr>
                      <w:noProof/>
                      <w:webHidden/>
                    </w:rPr>
                    <w:fldChar w:fldCharType="separate"/>
                  </w:r>
                  <w:r w:rsidR="000765D0">
                    <w:rPr>
                      <w:noProof/>
                      <w:webHidden/>
                    </w:rPr>
                    <w:t>5</w:t>
                  </w:r>
                  <w:r w:rsidR="000765D0">
                    <w:rPr>
                      <w:noProof/>
                      <w:webHidden/>
                    </w:rPr>
                    <w:fldChar w:fldCharType="end"/>
                  </w:r>
                </w:hyperlink>
              </w:p>
              <w:p w14:paraId="301D0A91" w14:textId="541A5EB5"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29" w:history="1">
                  <w:r w:rsidR="000765D0" w:rsidRPr="000005B0">
                    <w:rPr>
                      <w:rStyle w:val="Hyperlnk"/>
                      <w:noProof/>
                    </w:rPr>
                    <w:t>10.1 Barnarbete</w:t>
                  </w:r>
                  <w:r w:rsidR="000765D0">
                    <w:rPr>
                      <w:noProof/>
                      <w:webHidden/>
                    </w:rPr>
                    <w:tab/>
                  </w:r>
                  <w:r w:rsidR="000765D0">
                    <w:rPr>
                      <w:noProof/>
                      <w:webHidden/>
                    </w:rPr>
                    <w:fldChar w:fldCharType="begin"/>
                  </w:r>
                  <w:r w:rsidR="000765D0">
                    <w:rPr>
                      <w:noProof/>
                      <w:webHidden/>
                    </w:rPr>
                    <w:instrText xml:space="preserve"> PAGEREF _Toc462316729 \h </w:instrText>
                  </w:r>
                  <w:r w:rsidR="000765D0">
                    <w:rPr>
                      <w:noProof/>
                      <w:webHidden/>
                    </w:rPr>
                  </w:r>
                  <w:r w:rsidR="000765D0">
                    <w:rPr>
                      <w:noProof/>
                      <w:webHidden/>
                    </w:rPr>
                    <w:fldChar w:fldCharType="separate"/>
                  </w:r>
                  <w:r w:rsidR="000765D0">
                    <w:rPr>
                      <w:noProof/>
                      <w:webHidden/>
                    </w:rPr>
                    <w:t>6</w:t>
                  </w:r>
                  <w:r w:rsidR="000765D0">
                    <w:rPr>
                      <w:noProof/>
                      <w:webHidden/>
                    </w:rPr>
                    <w:fldChar w:fldCharType="end"/>
                  </w:r>
                </w:hyperlink>
              </w:p>
              <w:p w14:paraId="652B1877" w14:textId="7DBFD11B"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0" w:history="1">
                  <w:r w:rsidR="000765D0" w:rsidRPr="000005B0">
                    <w:rPr>
                      <w:rStyle w:val="Hyperlnk"/>
                      <w:noProof/>
                    </w:rPr>
                    <w:t>10.2 Slav och tvångsarbete</w:t>
                  </w:r>
                  <w:r w:rsidR="000765D0">
                    <w:rPr>
                      <w:noProof/>
                      <w:webHidden/>
                    </w:rPr>
                    <w:tab/>
                  </w:r>
                  <w:r w:rsidR="000765D0">
                    <w:rPr>
                      <w:noProof/>
                      <w:webHidden/>
                    </w:rPr>
                    <w:fldChar w:fldCharType="begin"/>
                  </w:r>
                  <w:r w:rsidR="000765D0">
                    <w:rPr>
                      <w:noProof/>
                      <w:webHidden/>
                    </w:rPr>
                    <w:instrText xml:space="preserve"> PAGEREF _Toc462316730 \h </w:instrText>
                  </w:r>
                  <w:r w:rsidR="000765D0">
                    <w:rPr>
                      <w:noProof/>
                      <w:webHidden/>
                    </w:rPr>
                  </w:r>
                  <w:r w:rsidR="000765D0">
                    <w:rPr>
                      <w:noProof/>
                      <w:webHidden/>
                    </w:rPr>
                    <w:fldChar w:fldCharType="separate"/>
                  </w:r>
                  <w:r w:rsidR="000765D0">
                    <w:rPr>
                      <w:noProof/>
                      <w:webHidden/>
                    </w:rPr>
                    <w:t>8</w:t>
                  </w:r>
                  <w:r w:rsidR="000765D0">
                    <w:rPr>
                      <w:noProof/>
                      <w:webHidden/>
                    </w:rPr>
                    <w:fldChar w:fldCharType="end"/>
                  </w:r>
                </w:hyperlink>
              </w:p>
              <w:p w14:paraId="41568B7C" w14:textId="0568477E"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1" w:history="1">
                  <w:r w:rsidR="000765D0" w:rsidRPr="000005B0">
                    <w:rPr>
                      <w:rStyle w:val="Hyperlnk"/>
                      <w:noProof/>
                    </w:rPr>
                    <w:t>10.3 Diskriminering</w:t>
                  </w:r>
                  <w:r w:rsidR="000765D0">
                    <w:rPr>
                      <w:noProof/>
                      <w:webHidden/>
                    </w:rPr>
                    <w:tab/>
                  </w:r>
                  <w:r w:rsidR="000765D0">
                    <w:rPr>
                      <w:noProof/>
                      <w:webHidden/>
                    </w:rPr>
                    <w:fldChar w:fldCharType="begin"/>
                  </w:r>
                  <w:r w:rsidR="000765D0">
                    <w:rPr>
                      <w:noProof/>
                      <w:webHidden/>
                    </w:rPr>
                    <w:instrText xml:space="preserve"> PAGEREF _Toc462316731 \h </w:instrText>
                  </w:r>
                  <w:r w:rsidR="000765D0">
                    <w:rPr>
                      <w:noProof/>
                      <w:webHidden/>
                    </w:rPr>
                  </w:r>
                  <w:r w:rsidR="000765D0">
                    <w:rPr>
                      <w:noProof/>
                      <w:webHidden/>
                    </w:rPr>
                    <w:fldChar w:fldCharType="separate"/>
                  </w:r>
                  <w:r w:rsidR="000765D0">
                    <w:rPr>
                      <w:noProof/>
                      <w:webHidden/>
                    </w:rPr>
                    <w:t>10</w:t>
                  </w:r>
                  <w:r w:rsidR="000765D0">
                    <w:rPr>
                      <w:noProof/>
                      <w:webHidden/>
                    </w:rPr>
                    <w:fldChar w:fldCharType="end"/>
                  </w:r>
                </w:hyperlink>
              </w:p>
              <w:p w14:paraId="3031F05C" w14:textId="382E3205"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2" w:history="1">
                  <w:r w:rsidR="000765D0" w:rsidRPr="000005B0">
                    <w:rPr>
                      <w:rStyle w:val="Hyperlnk"/>
                      <w:noProof/>
                    </w:rPr>
                    <w:t>10.4 Föreningsfrihet</w:t>
                  </w:r>
                  <w:r w:rsidR="000765D0">
                    <w:rPr>
                      <w:noProof/>
                      <w:webHidden/>
                    </w:rPr>
                    <w:tab/>
                  </w:r>
                  <w:r w:rsidR="000765D0">
                    <w:rPr>
                      <w:noProof/>
                      <w:webHidden/>
                    </w:rPr>
                    <w:fldChar w:fldCharType="begin"/>
                  </w:r>
                  <w:r w:rsidR="000765D0">
                    <w:rPr>
                      <w:noProof/>
                      <w:webHidden/>
                    </w:rPr>
                    <w:instrText xml:space="preserve"> PAGEREF _Toc462316732 \h </w:instrText>
                  </w:r>
                  <w:r w:rsidR="000765D0">
                    <w:rPr>
                      <w:noProof/>
                      <w:webHidden/>
                    </w:rPr>
                  </w:r>
                  <w:r w:rsidR="000765D0">
                    <w:rPr>
                      <w:noProof/>
                      <w:webHidden/>
                    </w:rPr>
                    <w:fldChar w:fldCharType="separate"/>
                  </w:r>
                  <w:r w:rsidR="000765D0">
                    <w:rPr>
                      <w:noProof/>
                      <w:webHidden/>
                    </w:rPr>
                    <w:t>12</w:t>
                  </w:r>
                  <w:r w:rsidR="000765D0">
                    <w:rPr>
                      <w:noProof/>
                      <w:webHidden/>
                    </w:rPr>
                    <w:fldChar w:fldCharType="end"/>
                  </w:r>
                </w:hyperlink>
              </w:p>
              <w:p w14:paraId="06DECADF" w14:textId="076586F7"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3" w:history="1">
                  <w:r w:rsidR="000765D0" w:rsidRPr="000005B0">
                    <w:rPr>
                      <w:rStyle w:val="Hyperlnk"/>
                      <w:noProof/>
                    </w:rPr>
                    <w:t>11.1 Avtal</w:t>
                  </w:r>
                  <w:r w:rsidR="000765D0">
                    <w:rPr>
                      <w:noProof/>
                      <w:webHidden/>
                    </w:rPr>
                    <w:tab/>
                  </w:r>
                  <w:r w:rsidR="000765D0">
                    <w:rPr>
                      <w:noProof/>
                      <w:webHidden/>
                    </w:rPr>
                    <w:fldChar w:fldCharType="begin"/>
                  </w:r>
                  <w:r w:rsidR="000765D0">
                    <w:rPr>
                      <w:noProof/>
                      <w:webHidden/>
                    </w:rPr>
                    <w:instrText xml:space="preserve"> PAGEREF _Toc462316733 \h </w:instrText>
                  </w:r>
                  <w:r w:rsidR="000765D0">
                    <w:rPr>
                      <w:noProof/>
                      <w:webHidden/>
                    </w:rPr>
                  </w:r>
                  <w:r w:rsidR="000765D0">
                    <w:rPr>
                      <w:noProof/>
                      <w:webHidden/>
                    </w:rPr>
                    <w:fldChar w:fldCharType="separate"/>
                  </w:r>
                  <w:r w:rsidR="000765D0">
                    <w:rPr>
                      <w:noProof/>
                      <w:webHidden/>
                    </w:rPr>
                    <w:t>14</w:t>
                  </w:r>
                  <w:r w:rsidR="000765D0">
                    <w:rPr>
                      <w:noProof/>
                      <w:webHidden/>
                    </w:rPr>
                    <w:fldChar w:fldCharType="end"/>
                  </w:r>
                </w:hyperlink>
              </w:p>
              <w:p w14:paraId="2C19917F" w14:textId="707A82C7"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4" w:history="1">
                  <w:r w:rsidR="000765D0" w:rsidRPr="000005B0">
                    <w:rPr>
                      <w:rStyle w:val="Hyperlnk"/>
                      <w:noProof/>
                    </w:rPr>
                    <w:t>11.2 Lön</w:t>
                  </w:r>
                  <w:r w:rsidR="000765D0">
                    <w:rPr>
                      <w:noProof/>
                      <w:webHidden/>
                    </w:rPr>
                    <w:tab/>
                  </w:r>
                  <w:r w:rsidR="000765D0">
                    <w:rPr>
                      <w:noProof/>
                      <w:webHidden/>
                    </w:rPr>
                    <w:fldChar w:fldCharType="begin"/>
                  </w:r>
                  <w:r w:rsidR="000765D0">
                    <w:rPr>
                      <w:noProof/>
                      <w:webHidden/>
                    </w:rPr>
                    <w:instrText xml:space="preserve"> PAGEREF _Toc462316734 \h </w:instrText>
                  </w:r>
                  <w:r w:rsidR="000765D0">
                    <w:rPr>
                      <w:noProof/>
                      <w:webHidden/>
                    </w:rPr>
                  </w:r>
                  <w:r w:rsidR="000765D0">
                    <w:rPr>
                      <w:noProof/>
                      <w:webHidden/>
                    </w:rPr>
                    <w:fldChar w:fldCharType="separate"/>
                  </w:r>
                  <w:r w:rsidR="000765D0">
                    <w:rPr>
                      <w:noProof/>
                      <w:webHidden/>
                    </w:rPr>
                    <w:t>15</w:t>
                  </w:r>
                  <w:r w:rsidR="000765D0">
                    <w:rPr>
                      <w:noProof/>
                      <w:webHidden/>
                    </w:rPr>
                    <w:fldChar w:fldCharType="end"/>
                  </w:r>
                </w:hyperlink>
              </w:p>
              <w:p w14:paraId="6BEF8FB9" w14:textId="42FC4F3D"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5" w:history="1">
                  <w:r w:rsidR="000765D0" w:rsidRPr="000005B0">
                    <w:rPr>
                      <w:rStyle w:val="Hyperlnk"/>
                      <w:noProof/>
                    </w:rPr>
                    <w:t>11.3 Veckoarbetstid</w:t>
                  </w:r>
                  <w:r w:rsidR="000765D0">
                    <w:rPr>
                      <w:noProof/>
                      <w:webHidden/>
                    </w:rPr>
                    <w:tab/>
                  </w:r>
                  <w:r w:rsidR="000765D0">
                    <w:rPr>
                      <w:noProof/>
                      <w:webHidden/>
                    </w:rPr>
                    <w:fldChar w:fldCharType="begin"/>
                  </w:r>
                  <w:r w:rsidR="000765D0">
                    <w:rPr>
                      <w:noProof/>
                      <w:webHidden/>
                    </w:rPr>
                    <w:instrText xml:space="preserve"> PAGEREF _Toc462316735 \h </w:instrText>
                  </w:r>
                  <w:r w:rsidR="000765D0">
                    <w:rPr>
                      <w:noProof/>
                      <w:webHidden/>
                    </w:rPr>
                  </w:r>
                  <w:r w:rsidR="000765D0">
                    <w:rPr>
                      <w:noProof/>
                      <w:webHidden/>
                    </w:rPr>
                    <w:fldChar w:fldCharType="separate"/>
                  </w:r>
                  <w:r w:rsidR="000765D0">
                    <w:rPr>
                      <w:noProof/>
                      <w:webHidden/>
                    </w:rPr>
                    <w:t>16</w:t>
                  </w:r>
                  <w:r w:rsidR="000765D0">
                    <w:rPr>
                      <w:noProof/>
                      <w:webHidden/>
                    </w:rPr>
                    <w:fldChar w:fldCharType="end"/>
                  </w:r>
                </w:hyperlink>
              </w:p>
              <w:p w14:paraId="60699D32" w14:textId="68571D37"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6" w:history="1">
                  <w:r w:rsidR="000765D0" w:rsidRPr="000005B0">
                    <w:rPr>
                      <w:rStyle w:val="Hyperlnk"/>
                      <w:noProof/>
                    </w:rPr>
                    <w:t>11.4 a) Arbetsrelaterade skador och sjukdomar</w:t>
                  </w:r>
                  <w:r w:rsidR="000765D0">
                    <w:rPr>
                      <w:noProof/>
                      <w:webHidden/>
                    </w:rPr>
                    <w:tab/>
                  </w:r>
                  <w:r w:rsidR="000765D0">
                    <w:rPr>
                      <w:noProof/>
                      <w:webHidden/>
                    </w:rPr>
                    <w:fldChar w:fldCharType="begin"/>
                  </w:r>
                  <w:r w:rsidR="000765D0">
                    <w:rPr>
                      <w:noProof/>
                      <w:webHidden/>
                    </w:rPr>
                    <w:instrText xml:space="preserve"> PAGEREF _Toc462316736 \h </w:instrText>
                  </w:r>
                  <w:r w:rsidR="000765D0">
                    <w:rPr>
                      <w:noProof/>
                      <w:webHidden/>
                    </w:rPr>
                  </w:r>
                  <w:r w:rsidR="000765D0">
                    <w:rPr>
                      <w:noProof/>
                      <w:webHidden/>
                    </w:rPr>
                    <w:fldChar w:fldCharType="separate"/>
                  </w:r>
                  <w:r w:rsidR="000765D0">
                    <w:rPr>
                      <w:noProof/>
                      <w:webHidden/>
                    </w:rPr>
                    <w:t>17</w:t>
                  </w:r>
                  <w:r w:rsidR="000765D0">
                    <w:rPr>
                      <w:noProof/>
                      <w:webHidden/>
                    </w:rPr>
                    <w:fldChar w:fldCharType="end"/>
                  </w:r>
                </w:hyperlink>
              </w:p>
              <w:p w14:paraId="4EC08412" w14:textId="4B004A62"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7" w:history="1">
                  <w:r w:rsidR="000765D0" w:rsidRPr="000005B0">
                    <w:rPr>
                      <w:rStyle w:val="Hyperlnk"/>
                      <w:noProof/>
                    </w:rPr>
                    <w:t>11.4 b) Säkra byggnader</w:t>
                  </w:r>
                  <w:r w:rsidR="000765D0">
                    <w:rPr>
                      <w:noProof/>
                      <w:webHidden/>
                    </w:rPr>
                    <w:tab/>
                  </w:r>
                  <w:r w:rsidR="000765D0">
                    <w:rPr>
                      <w:noProof/>
                      <w:webHidden/>
                    </w:rPr>
                    <w:fldChar w:fldCharType="begin"/>
                  </w:r>
                  <w:r w:rsidR="000765D0">
                    <w:rPr>
                      <w:noProof/>
                      <w:webHidden/>
                    </w:rPr>
                    <w:instrText xml:space="preserve"> PAGEREF _Toc462316737 \h </w:instrText>
                  </w:r>
                  <w:r w:rsidR="000765D0">
                    <w:rPr>
                      <w:noProof/>
                      <w:webHidden/>
                    </w:rPr>
                  </w:r>
                  <w:r w:rsidR="000765D0">
                    <w:rPr>
                      <w:noProof/>
                      <w:webHidden/>
                    </w:rPr>
                    <w:fldChar w:fldCharType="separate"/>
                  </w:r>
                  <w:r w:rsidR="000765D0">
                    <w:rPr>
                      <w:noProof/>
                      <w:webHidden/>
                    </w:rPr>
                    <w:t>18</w:t>
                  </w:r>
                  <w:r w:rsidR="000765D0">
                    <w:rPr>
                      <w:noProof/>
                      <w:webHidden/>
                    </w:rPr>
                    <w:fldChar w:fldCharType="end"/>
                  </w:r>
                </w:hyperlink>
              </w:p>
              <w:p w14:paraId="4A977883" w14:textId="6C2BE25F"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8" w:history="1">
                  <w:r w:rsidR="000765D0" w:rsidRPr="000005B0">
                    <w:rPr>
                      <w:rStyle w:val="Hyperlnk"/>
                      <w:noProof/>
                    </w:rPr>
                    <w:t>11.4 c) Grundläggande hygien</w:t>
                  </w:r>
                  <w:r w:rsidR="000765D0">
                    <w:rPr>
                      <w:noProof/>
                      <w:webHidden/>
                    </w:rPr>
                    <w:tab/>
                  </w:r>
                  <w:r w:rsidR="000765D0">
                    <w:rPr>
                      <w:noProof/>
                      <w:webHidden/>
                    </w:rPr>
                    <w:fldChar w:fldCharType="begin"/>
                  </w:r>
                  <w:r w:rsidR="000765D0">
                    <w:rPr>
                      <w:noProof/>
                      <w:webHidden/>
                    </w:rPr>
                    <w:instrText xml:space="preserve"> PAGEREF _Toc462316738 \h </w:instrText>
                  </w:r>
                  <w:r w:rsidR="000765D0">
                    <w:rPr>
                      <w:noProof/>
                      <w:webHidden/>
                    </w:rPr>
                  </w:r>
                  <w:r w:rsidR="000765D0">
                    <w:rPr>
                      <w:noProof/>
                      <w:webHidden/>
                    </w:rPr>
                    <w:fldChar w:fldCharType="separate"/>
                  </w:r>
                  <w:r w:rsidR="000765D0">
                    <w:rPr>
                      <w:noProof/>
                      <w:webHidden/>
                    </w:rPr>
                    <w:t>19</w:t>
                  </w:r>
                  <w:r w:rsidR="000765D0">
                    <w:rPr>
                      <w:noProof/>
                      <w:webHidden/>
                    </w:rPr>
                    <w:fldChar w:fldCharType="end"/>
                  </w:r>
                </w:hyperlink>
              </w:p>
              <w:p w14:paraId="2FF7087E" w14:textId="59DFF5A1"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39" w:history="1">
                  <w:r w:rsidR="000765D0" w:rsidRPr="000005B0">
                    <w:rPr>
                      <w:rStyle w:val="Hyperlnk"/>
                      <w:noProof/>
                    </w:rPr>
                    <w:t>12.1 &amp; 12.3 Medborgerliga och politiska rättigheter</w:t>
                  </w:r>
                  <w:r w:rsidR="000765D0">
                    <w:rPr>
                      <w:noProof/>
                      <w:webHidden/>
                    </w:rPr>
                    <w:tab/>
                  </w:r>
                  <w:r w:rsidR="000765D0">
                    <w:rPr>
                      <w:noProof/>
                      <w:webHidden/>
                    </w:rPr>
                    <w:fldChar w:fldCharType="begin"/>
                  </w:r>
                  <w:r w:rsidR="000765D0">
                    <w:rPr>
                      <w:noProof/>
                      <w:webHidden/>
                    </w:rPr>
                    <w:instrText xml:space="preserve"> PAGEREF _Toc462316739 \h </w:instrText>
                  </w:r>
                  <w:r w:rsidR="000765D0">
                    <w:rPr>
                      <w:noProof/>
                      <w:webHidden/>
                    </w:rPr>
                  </w:r>
                  <w:r w:rsidR="000765D0">
                    <w:rPr>
                      <w:noProof/>
                      <w:webHidden/>
                    </w:rPr>
                    <w:fldChar w:fldCharType="separate"/>
                  </w:r>
                  <w:r w:rsidR="000765D0">
                    <w:rPr>
                      <w:noProof/>
                      <w:webHidden/>
                    </w:rPr>
                    <w:t>20</w:t>
                  </w:r>
                  <w:r w:rsidR="000765D0">
                    <w:rPr>
                      <w:noProof/>
                      <w:webHidden/>
                    </w:rPr>
                    <w:fldChar w:fldCharType="end"/>
                  </w:r>
                </w:hyperlink>
              </w:p>
              <w:p w14:paraId="330D8784" w14:textId="72AFD0F5"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0" w:history="1">
                  <w:r w:rsidR="000765D0" w:rsidRPr="000005B0">
                    <w:rPr>
                      <w:rStyle w:val="Hyperlnk"/>
                      <w:noProof/>
                    </w:rPr>
                    <w:t>12.2 Människohandel</w:t>
                  </w:r>
                  <w:r w:rsidR="000765D0">
                    <w:rPr>
                      <w:noProof/>
                      <w:webHidden/>
                    </w:rPr>
                    <w:tab/>
                  </w:r>
                  <w:r w:rsidR="000765D0">
                    <w:rPr>
                      <w:noProof/>
                      <w:webHidden/>
                    </w:rPr>
                    <w:fldChar w:fldCharType="begin"/>
                  </w:r>
                  <w:r w:rsidR="000765D0">
                    <w:rPr>
                      <w:noProof/>
                      <w:webHidden/>
                    </w:rPr>
                    <w:instrText xml:space="preserve"> PAGEREF _Toc462316740 \h </w:instrText>
                  </w:r>
                  <w:r w:rsidR="000765D0">
                    <w:rPr>
                      <w:noProof/>
                      <w:webHidden/>
                    </w:rPr>
                  </w:r>
                  <w:r w:rsidR="000765D0">
                    <w:rPr>
                      <w:noProof/>
                      <w:webHidden/>
                    </w:rPr>
                    <w:fldChar w:fldCharType="separate"/>
                  </w:r>
                  <w:r w:rsidR="000765D0">
                    <w:rPr>
                      <w:noProof/>
                      <w:webHidden/>
                    </w:rPr>
                    <w:t>20</w:t>
                  </w:r>
                  <w:r w:rsidR="000765D0">
                    <w:rPr>
                      <w:noProof/>
                      <w:webHidden/>
                    </w:rPr>
                    <w:fldChar w:fldCharType="end"/>
                  </w:r>
                </w:hyperlink>
              </w:p>
              <w:p w14:paraId="2914A035" w14:textId="69C07EDC"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1" w:history="1">
                  <w:r w:rsidR="000765D0">
                    <w:rPr>
                      <w:rStyle w:val="Hyperlnk"/>
                      <w:noProof/>
                    </w:rPr>
                    <w:t>13.1 Levnads</w:t>
                  </w:r>
                  <w:r w:rsidR="000765D0" w:rsidRPr="000005B0">
                    <w:rPr>
                      <w:rStyle w:val="Hyperlnk"/>
                      <w:noProof/>
                    </w:rPr>
                    <w:t>standard</w:t>
                  </w:r>
                  <w:r w:rsidR="000765D0">
                    <w:rPr>
                      <w:noProof/>
                      <w:webHidden/>
                    </w:rPr>
                    <w:tab/>
                  </w:r>
                  <w:r w:rsidR="000765D0">
                    <w:rPr>
                      <w:noProof/>
                      <w:webHidden/>
                    </w:rPr>
                    <w:fldChar w:fldCharType="begin"/>
                  </w:r>
                  <w:r w:rsidR="000765D0">
                    <w:rPr>
                      <w:noProof/>
                      <w:webHidden/>
                    </w:rPr>
                    <w:instrText xml:space="preserve"> PAGEREF _Toc462316741 \h </w:instrText>
                  </w:r>
                  <w:r w:rsidR="000765D0">
                    <w:rPr>
                      <w:noProof/>
                      <w:webHidden/>
                    </w:rPr>
                  </w:r>
                  <w:r w:rsidR="000765D0">
                    <w:rPr>
                      <w:noProof/>
                      <w:webHidden/>
                    </w:rPr>
                    <w:fldChar w:fldCharType="separate"/>
                  </w:r>
                  <w:r w:rsidR="000765D0">
                    <w:rPr>
                      <w:noProof/>
                      <w:webHidden/>
                    </w:rPr>
                    <w:t>21</w:t>
                  </w:r>
                  <w:r w:rsidR="000765D0">
                    <w:rPr>
                      <w:noProof/>
                      <w:webHidden/>
                    </w:rPr>
                    <w:fldChar w:fldCharType="end"/>
                  </w:r>
                </w:hyperlink>
              </w:p>
              <w:p w14:paraId="1752CF26" w14:textId="5F9A74E9"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2" w:history="1">
                  <w:r w:rsidR="000765D0" w:rsidRPr="000005B0">
                    <w:rPr>
                      <w:rStyle w:val="Hyperlnk"/>
                      <w:noProof/>
                    </w:rPr>
                    <w:t>13.2 Hälsa och säkerhet i lokalsamhällen</w:t>
                  </w:r>
                  <w:r w:rsidR="000765D0">
                    <w:rPr>
                      <w:noProof/>
                      <w:webHidden/>
                    </w:rPr>
                    <w:tab/>
                  </w:r>
                  <w:r w:rsidR="000765D0">
                    <w:rPr>
                      <w:noProof/>
                      <w:webHidden/>
                    </w:rPr>
                    <w:fldChar w:fldCharType="begin"/>
                  </w:r>
                  <w:r w:rsidR="000765D0">
                    <w:rPr>
                      <w:noProof/>
                      <w:webHidden/>
                    </w:rPr>
                    <w:instrText xml:space="preserve"> PAGEREF _Toc462316742 \h </w:instrText>
                  </w:r>
                  <w:r w:rsidR="000765D0">
                    <w:rPr>
                      <w:noProof/>
                      <w:webHidden/>
                    </w:rPr>
                  </w:r>
                  <w:r w:rsidR="000765D0">
                    <w:rPr>
                      <w:noProof/>
                      <w:webHidden/>
                    </w:rPr>
                    <w:fldChar w:fldCharType="separate"/>
                  </w:r>
                  <w:r w:rsidR="000765D0">
                    <w:rPr>
                      <w:noProof/>
                      <w:webHidden/>
                    </w:rPr>
                    <w:t>22</w:t>
                  </w:r>
                  <w:r w:rsidR="000765D0">
                    <w:rPr>
                      <w:noProof/>
                      <w:webHidden/>
                    </w:rPr>
                    <w:fldChar w:fldCharType="end"/>
                  </w:r>
                </w:hyperlink>
              </w:p>
              <w:p w14:paraId="5EE199A1" w14:textId="1D2D294E"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3" w:history="1">
                  <w:r w:rsidR="000765D0" w:rsidRPr="000005B0">
                    <w:rPr>
                      <w:rStyle w:val="Hyperlnk"/>
                      <w:noProof/>
                    </w:rPr>
                    <w:t>14. Särskilt utsatta grupper</w:t>
                  </w:r>
                  <w:r w:rsidR="000765D0">
                    <w:rPr>
                      <w:noProof/>
                      <w:webHidden/>
                    </w:rPr>
                    <w:tab/>
                  </w:r>
                  <w:r w:rsidR="000765D0">
                    <w:rPr>
                      <w:noProof/>
                      <w:webHidden/>
                    </w:rPr>
                    <w:fldChar w:fldCharType="begin"/>
                  </w:r>
                  <w:r w:rsidR="000765D0">
                    <w:rPr>
                      <w:noProof/>
                      <w:webHidden/>
                    </w:rPr>
                    <w:instrText xml:space="preserve"> PAGEREF _Toc462316743 \h </w:instrText>
                  </w:r>
                  <w:r w:rsidR="000765D0">
                    <w:rPr>
                      <w:noProof/>
                      <w:webHidden/>
                    </w:rPr>
                  </w:r>
                  <w:r w:rsidR="000765D0">
                    <w:rPr>
                      <w:noProof/>
                      <w:webHidden/>
                    </w:rPr>
                    <w:fldChar w:fldCharType="separate"/>
                  </w:r>
                  <w:r w:rsidR="000765D0">
                    <w:rPr>
                      <w:noProof/>
                      <w:webHidden/>
                    </w:rPr>
                    <w:t>23</w:t>
                  </w:r>
                  <w:r w:rsidR="000765D0">
                    <w:rPr>
                      <w:noProof/>
                      <w:webHidden/>
                    </w:rPr>
                    <w:fldChar w:fldCharType="end"/>
                  </w:r>
                </w:hyperlink>
              </w:p>
              <w:p w14:paraId="0FCF9181" w14:textId="434EA29A"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4" w:history="1">
                  <w:r w:rsidR="000765D0" w:rsidRPr="000005B0">
                    <w:rPr>
                      <w:rStyle w:val="Hyperlnk"/>
                      <w:noProof/>
                    </w:rPr>
                    <w:t>15.1 Vatten, luft och mark</w:t>
                  </w:r>
                  <w:r w:rsidR="000765D0">
                    <w:rPr>
                      <w:noProof/>
                      <w:webHidden/>
                    </w:rPr>
                    <w:tab/>
                  </w:r>
                  <w:r w:rsidR="000765D0">
                    <w:rPr>
                      <w:noProof/>
                      <w:webHidden/>
                    </w:rPr>
                    <w:fldChar w:fldCharType="begin"/>
                  </w:r>
                  <w:r w:rsidR="000765D0">
                    <w:rPr>
                      <w:noProof/>
                      <w:webHidden/>
                    </w:rPr>
                    <w:instrText xml:space="preserve"> PAGEREF _Toc462316744 \h </w:instrText>
                  </w:r>
                  <w:r w:rsidR="000765D0">
                    <w:rPr>
                      <w:noProof/>
                      <w:webHidden/>
                    </w:rPr>
                  </w:r>
                  <w:r w:rsidR="000765D0">
                    <w:rPr>
                      <w:noProof/>
                      <w:webHidden/>
                    </w:rPr>
                    <w:fldChar w:fldCharType="separate"/>
                  </w:r>
                  <w:r w:rsidR="000765D0">
                    <w:rPr>
                      <w:noProof/>
                      <w:webHidden/>
                    </w:rPr>
                    <w:t>24</w:t>
                  </w:r>
                  <w:r w:rsidR="000765D0">
                    <w:rPr>
                      <w:noProof/>
                      <w:webHidden/>
                    </w:rPr>
                    <w:fldChar w:fldCharType="end"/>
                  </w:r>
                </w:hyperlink>
              </w:p>
              <w:p w14:paraId="290DB770" w14:textId="71620270"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5" w:history="1">
                  <w:r w:rsidR="000765D0">
                    <w:rPr>
                      <w:rStyle w:val="Hyperlnk"/>
                      <w:noProof/>
                    </w:rPr>
                    <w:t>15.2 Råvaru</w:t>
                  </w:r>
                  <w:r w:rsidR="000765D0" w:rsidRPr="000005B0">
                    <w:rPr>
                      <w:rStyle w:val="Hyperlnk"/>
                      <w:noProof/>
                    </w:rPr>
                    <w:t>utvinning</w:t>
                  </w:r>
                  <w:r w:rsidR="000765D0">
                    <w:rPr>
                      <w:noProof/>
                      <w:webHidden/>
                    </w:rPr>
                    <w:tab/>
                  </w:r>
                  <w:r w:rsidR="000765D0">
                    <w:rPr>
                      <w:noProof/>
                      <w:webHidden/>
                    </w:rPr>
                    <w:fldChar w:fldCharType="begin"/>
                  </w:r>
                  <w:r w:rsidR="000765D0">
                    <w:rPr>
                      <w:noProof/>
                      <w:webHidden/>
                    </w:rPr>
                    <w:instrText xml:space="preserve"> PAGEREF _Toc462316745 \h </w:instrText>
                  </w:r>
                  <w:r w:rsidR="000765D0">
                    <w:rPr>
                      <w:noProof/>
                      <w:webHidden/>
                    </w:rPr>
                  </w:r>
                  <w:r w:rsidR="000765D0">
                    <w:rPr>
                      <w:noProof/>
                      <w:webHidden/>
                    </w:rPr>
                    <w:fldChar w:fldCharType="separate"/>
                  </w:r>
                  <w:r w:rsidR="000765D0">
                    <w:rPr>
                      <w:noProof/>
                      <w:webHidden/>
                    </w:rPr>
                    <w:t>25</w:t>
                  </w:r>
                  <w:r w:rsidR="000765D0">
                    <w:rPr>
                      <w:noProof/>
                      <w:webHidden/>
                    </w:rPr>
                    <w:fldChar w:fldCharType="end"/>
                  </w:r>
                </w:hyperlink>
              </w:p>
              <w:p w14:paraId="0E4318A9" w14:textId="032FBD6B"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6" w:history="1">
                  <w:r w:rsidR="000765D0" w:rsidRPr="000005B0">
                    <w:rPr>
                      <w:rStyle w:val="Hyperlnk"/>
                      <w:noProof/>
                    </w:rPr>
                    <w:t>15.3 Kemikaliehantering</w:t>
                  </w:r>
                  <w:r w:rsidR="000765D0">
                    <w:rPr>
                      <w:noProof/>
                      <w:webHidden/>
                    </w:rPr>
                    <w:tab/>
                  </w:r>
                  <w:r w:rsidR="000765D0">
                    <w:rPr>
                      <w:noProof/>
                      <w:webHidden/>
                    </w:rPr>
                    <w:fldChar w:fldCharType="begin"/>
                  </w:r>
                  <w:r w:rsidR="000765D0">
                    <w:rPr>
                      <w:noProof/>
                      <w:webHidden/>
                    </w:rPr>
                    <w:instrText xml:space="preserve"> PAGEREF _Toc462316746 \h </w:instrText>
                  </w:r>
                  <w:r w:rsidR="000765D0">
                    <w:rPr>
                      <w:noProof/>
                      <w:webHidden/>
                    </w:rPr>
                  </w:r>
                  <w:r w:rsidR="000765D0">
                    <w:rPr>
                      <w:noProof/>
                      <w:webHidden/>
                    </w:rPr>
                    <w:fldChar w:fldCharType="separate"/>
                  </w:r>
                  <w:r w:rsidR="000765D0">
                    <w:rPr>
                      <w:noProof/>
                      <w:webHidden/>
                    </w:rPr>
                    <w:t>26</w:t>
                  </w:r>
                  <w:r w:rsidR="000765D0">
                    <w:rPr>
                      <w:noProof/>
                      <w:webHidden/>
                    </w:rPr>
                    <w:fldChar w:fldCharType="end"/>
                  </w:r>
                </w:hyperlink>
              </w:p>
              <w:p w14:paraId="3F15BE1F" w14:textId="791D4367" w:rsidR="000765D0" w:rsidRDefault="00EF1A20">
                <w:pPr>
                  <w:pStyle w:val="Innehll3"/>
                  <w:tabs>
                    <w:tab w:val="right" w:pos="10070"/>
                  </w:tabs>
                  <w:cnfStyle w:val="100000000000" w:firstRow="1" w:lastRow="0" w:firstColumn="0" w:lastColumn="0" w:oddVBand="0" w:evenVBand="0" w:oddHBand="0" w:evenHBand="0" w:firstRowFirstColumn="0" w:firstRowLastColumn="0" w:lastRowFirstColumn="0" w:lastRowLastColumn="0"/>
                  <w:rPr>
                    <w:rFonts w:eastAsiaTheme="minorEastAsia"/>
                    <w:noProof/>
                    <w:color w:val="auto"/>
                    <w:kern w:val="0"/>
                    <w:sz w:val="22"/>
                    <w:szCs w:val="22"/>
                  </w:rPr>
                </w:pPr>
                <w:hyperlink w:anchor="_Toc462316747" w:history="1">
                  <w:r w:rsidR="000765D0" w:rsidRPr="000005B0">
                    <w:rPr>
                      <w:rStyle w:val="Hyperlnk"/>
                      <w:noProof/>
                    </w:rPr>
                    <w:t>16. Korruption och mutor</w:t>
                  </w:r>
                  <w:r w:rsidR="000765D0">
                    <w:rPr>
                      <w:noProof/>
                      <w:webHidden/>
                    </w:rPr>
                    <w:tab/>
                  </w:r>
                  <w:r w:rsidR="000765D0">
                    <w:rPr>
                      <w:noProof/>
                      <w:webHidden/>
                    </w:rPr>
                    <w:fldChar w:fldCharType="begin"/>
                  </w:r>
                  <w:r w:rsidR="000765D0">
                    <w:rPr>
                      <w:noProof/>
                      <w:webHidden/>
                    </w:rPr>
                    <w:instrText xml:space="preserve"> PAGEREF _Toc462316747 \h </w:instrText>
                  </w:r>
                  <w:r w:rsidR="000765D0">
                    <w:rPr>
                      <w:noProof/>
                      <w:webHidden/>
                    </w:rPr>
                  </w:r>
                  <w:r w:rsidR="000765D0">
                    <w:rPr>
                      <w:noProof/>
                      <w:webHidden/>
                    </w:rPr>
                    <w:fldChar w:fldCharType="separate"/>
                  </w:r>
                  <w:r w:rsidR="000765D0">
                    <w:rPr>
                      <w:noProof/>
                      <w:webHidden/>
                    </w:rPr>
                    <w:t>27</w:t>
                  </w:r>
                  <w:r w:rsidR="000765D0">
                    <w:rPr>
                      <w:noProof/>
                      <w:webHidden/>
                    </w:rPr>
                    <w:fldChar w:fldCharType="end"/>
                  </w:r>
                </w:hyperlink>
              </w:p>
              <w:p w14:paraId="3E3E3105" w14:textId="64E75B00" w:rsidR="00C86149" w:rsidRDefault="00C75992" w:rsidP="00C75992">
                <w:pPr>
                  <w:pStyle w:val="Innehll1"/>
                  <w:tabs>
                    <w:tab w:val="right" w:pos="10070"/>
                  </w:tabs>
                  <w:cnfStyle w:val="100000000000" w:firstRow="1" w:lastRow="0" w:firstColumn="0" w:lastColumn="0" w:oddVBand="0" w:evenVBand="0" w:oddHBand="0" w:evenHBand="0" w:firstRowFirstColumn="0" w:firstRowLastColumn="0" w:lastRowFirstColumn="0" w:lastRowLastColumn="0"/>
                </w:pPr>
                <w:r>
                  <w:fldChar w:fldCharType="end"/>
                </w:r>
              </w:p>
            </w:sdtContent>
          </w:sdt>
          <w:p w14:paraId="06290743" w14:textId="77777777" w:rsidR="00F6542A" w:rsidRDefault="00F6542A" w:rsidP="00F410F5">
            <w:pPr>
              <w:pStyle w:val="Meritfrteckning"/>
              <w:ind w:left="720" w:right="157"/>
              <w:cnfStyle w:val="100000000000" w:firstRow="1" w:lastRow="0" w:firstColumn="0" w:lastColumn="0" w:oddVBand="0" w:evenVBand="0" w:oddHBand="0" w:evenHBand="0" w:firstRowFirstColumn="0" w:firstRowLastColumn="0" w:lastRowFirstColumn="0" w:lastRowLastColumn="0"/>
              <w:rPr>
                <w:noProof/>
              </w:rPr>
            </w:pPr>
          </w:p>
        </w:tc>
      </w:tr>
    </w:tbl>
    <w:p w14:paraId="051749F4" w14:textId="77777777" w:rsidR="00AC5319" w:rsidRDefault="00AC5319">
      <w:r>
        <w:rPr>
          <w:b/>
          <w:bCs/>
        </w:rPr>
        <w:br w:type="page"/>
      </w:r>
    </w:p>
    <w:p w14:paraId="3AB41FF0" w14:textId="77777777" w:rsidR="00FB0908" w:rsidRDefault="00FB0908" w:rsidP="008B2DEA">
      <w:pPr>
        <w:pStyle w:val="Rubrik2"/>
      </w:pPr>
    </w:p>
    <w:p w14:paraId="632951B0" w14:textId="77777777" w:rsidR="00FB0908" w:rsidRDefault="00FB0908" w:rsidP="008B2DEA">
      <w:pPr>
        <w:pStyle w:val="Rubrik2"/>
      </w:pPr>
    </w:p>
    <w:p w14:paraId="18923B2A" w14:textId="77777777" w:rsidR="00FB0908" w:rsidRDefault="00FB0908" w:rsidP="008B2DEA">
      <w:pPr>
        <w:pStyle w:val="Rubrik2"/>
      </w:pPr>
    </w:p>
    <w:p w14:paraId="6DB0F225" w14:textId="6886DB26" w:rsidR="008B2DEA" w:rsidRPr="005604E0" w:rsidRDefault="008B2DEA" w:rsidP="005604E0">
      <w:pPr>
        <w:pStyle w:val="Rubrik2"/>
      </w:pPr>
      <w:bookmarkStart w:id="1" w:name="_Toc462316720"/>
      <w:r w:rsidRPr="005604E0">
        <w:t>Introduktion</w:t>
      </w:r>
      <w:bookmarkEnd w:id="1"/>
    </w:p>
    <w:p w14:paraId="68FFB1E4" w14:textId="14716B41" w:rsidR="008B2DEA" w:rsidRPr="008B2DEA" w:rsidRDefault="008B2DEA" w:rsidP="008B2DEA">
      <w:pPr>
        <w:pStyle w:val="Rubrik3"/>
      </w:pPr>
      <w:bookmarkStart w:id="2" w:name="_Toc462316721"/>
      <w:r>
        <w:t>Bakgrund</w:t>
      </w:r>
      <w:bookmarkEnd w:id="2"/>
    </w:p>
    <w:p w14:paraId="6C58EBF0" w14:textId="77777777" w:rsidR="008B2DEA" w:rsidRDefault="008B2DEA" w:rsidP="008B2DEA">
      <w:r>
        <w:t xml:space="preserve">Frågor </w:t>
      </w:r>
      <w:r w:rsidRPr="00D07A03">
        <w:rPr>
          <w:color w:val="4D4D4D"/>
        </w:rPr>
        <w:t>kring samhällsansvar</w:t>
      </w:r>
      <w:r>
        <w:rPr>
          <w:color w:val="4D4D4D"/>
        </w:rPr>
        <w:t>,</w:t>
      </w:r>
      <w:r w:rsidRPr="00D07A03">
        <w:rPr>
          <w:color w:val="4D4D4D"/>
        </w:rPr>
        <w:t xml:space="preserve"> mänskliga rättigheter</w:t>
      </w:r>
      <w:r>
        <w:rPr>
          <w:color w:val="4D4D4D"/>
        </w:rPr>
        <w:t xml:space="preserve"> och anti-korruption</w:t>
      </w:r>
      <w:r w:rsidRPr="00D07A03">
        <w:rPr>
          <w:color w:val="4D4D4D"/>
        </w:rPr>
        <w:t xml:space="preserve"> </w:t>
      </w:r>
      <w:r>
        <w:rPr>
          <w:color w:val="4D4D4D"/>
        </w:rPr>
        <w:t xml:space="preserve">blir </w:t>
      </w:r>
      <w:r w:rsidRPr="00D07A03">
        <w:rPr>
          <w:color w:val="4D4D4D"/>
        </w:rPr>
        <w:t xml:space="preserve">allt mer centrala för </w:t>
      </w:r>
      <w:r>
        <w:t xml:space="preserve">bygg- och fastighetsbranschen i Sverige. </w:t>
      </w:r>
      <w:r w:rsidRPr="002352F7">
        <w:t>Det</w:t>
      </w:r>
      <w:r>
        <w:t xml:space="preserve">ta visar sig bland annat </w:t>
      </w:r>
      <w:r w:rsidRPr="002352F7">
        <w:t xml:space="preserve">genom att </w:t>
      </w:r>
      <w:r>
        <w:t xml:space="preserve">aktörer i branschen </w:t>
      </w:r>
      <w:r w:rsidRPr="002352F7">
        <w:t xml:space="preserve">idag </w:t>
      </w:r>
      <w:r>
        <w:t xml:space="preserve">inte bara ställer miljömässiga </w:t>
      </w:r>
      <w:r w:rsidRPr="002352F7">
        <w:t>utan även sociala krav i verksamheten, på leverantörer</w:t>
      </w:r>
      <w:r>
        <w:t xml:space="preserve"> och på samarbetspartners</w:t>
      </w:r>
      <w:r w:rsidRPr="002352F7">
        <w:t xml:space="preserve">. </w:t>
      </w:r>
    </w:p>
    <w:p w14:paraId="58A169C7" w14:textId="3B96FA2D" w:rsidR="008B2DEA" w:rsidRDefault="008B2DEA" w:rsidP="008B2DEA">
      <w:r>
        <w:t>En v</w:t>
      </w:r>
      <w:r w:rsidRPr="000F3303">
        <w:t xml:space="preserve">iktig del av bygg- och fastighetsbranschens sociala ansvarstagande är att säkerställa att de produkter som används är framtagna utan negativ påverkan på mänskliga rättigheter och miljö eller förekomst av korruption. För att möjliggöra ett strukturerat arbete med dessa frågor har BVB utvecklat sociala bedömningskriterier för varor och produkter samt tagit fram en enkät som stöd. </w:t>
      </w:r>
    </w:p>
    <w:p w14:paraId="6AF64F6C" w14:textId="77777777" w:rsidR="008B2DEA" w:rsidRDefault="008B2DEA" w:rsidP="008B2DEA">
      <w:pPr>
        <w:pStyle w:val="Rubrik3"/>
      </w:pPr>
    </w:p>
    <w:p w14:paraId="43DE8FC1" w14:textId="1E98E783" w:rsidR="008B2DEA" w:rsidRDefault="008B2DEA" w:rsidP="00B05179">
      <w:pPr>
        <w:pStyle w:val="Rubrik3"/>
      </w:pPr>
      <w:bookmarkStart w:id="3" w:name="_Toc462316722"/>
      <w:r w:rsidRPr="00B05179">
        <w:t>Förutsättningar</w:t>
      </w:r>
      <w:r>
        <w:t xml:space="preserve"> för den digitala enkäten</w:t>
      </w:r>
      <w:bookmarkEnd w:id="3"/>
    </w:p>
    <w:p w14:paraId="390B6518" w14:textId="01832AF0" w:rsidR="008B2DEA" w:rsidRDefault="008B2DEA" w:rsidP="008B2DEA">
      <w:pPr>
        <w:pStyle w:val="Rubrik5"/>
        <w:rPr>
          <w:rFonts w:ascii="Open Sans" w:eastAsiaTheme="minorHAnsi" w:hAnsi="Open Sans" w:cstheme="minorBidi"/>
          <w:color w:val="424546"/>
        </w:rPr>
      </w:pPr>
      <w:r>
        <w:rPr>
          <w:rFonts w:ascii="Open Sans" w:eastAsiaTheme="minorHAnsi" w:hAnsi="Open Sans" w:cstheme="minorBidi"/>
          <w:color w:val="424546"/>
        </w:rPr>
        <w:t xml:space="preserve">Enkäten, som är helt digital för leverantören, besvaras via </w:t>
      </w:r>
      <w:hyperlink r:id="rId14" w:history="1">
        <w:r w:rsidRPr="00903F32">
          <w:rPr>
            <w:rStyle w:val="Hyperlnk"/>
            <w:rFonts w:ascii="Open Sans" w:eastAsiaTheme="minorHAnsi" w:hAnsi="Open Sans" w:cstheme="minorBidi"/>
          </w:rPr>
          <w:t>www.byggvarubedomningen.se</w:t>
        </w:r>
      </w:hyperlink>
      <w:r>
        <w:rPr>
          <w:rFonts w:ascii="Open Sans" w:eastAsiaTheme="minorHAnsi" w:hAnsi="Open Sans" w:cstheme="minorBidi"/>
          <w:color w:val="424546"/>
        </w:rPr>
        <w:t xml:space="preserve"> och utformas beroende på hur leverantören besvarat andra frågor.</w:t>
      </w:r>
    </w:p>
    <w:p w14:paraId="05320943" w14:textId="77777777" w:rsidR="008B2DEA" w:rsidRDefault="008B2DEA" w:rsidP="008B2DEA">
      <w:pPr>
        <w:pStyle w:val="Rubrik5"/>
        <w:rPr>
          <w:rFonts w:ascii="Open Sans" w:eastAsiaTheme="minorHAnsi" w:hAnsi="Open Sans" w:cstheme="minorBidi"/>
          <w:color w:val="424546"/>
        </w:rPr>
      </w:pPr>
      <w:r>
        <w:rPr>
          <w:rFonts w:ascii="Open Sans" w:eastAsiaTheme="minorHAnsi" w:hAnsi="Open Sans" w:cstheme="minorBidi"/>
          <w:color w:val="424546"/>
        </w:rPr>
        <w:t>Leverantören kommer i webbtjänsten ges möjlighet till att koppla flera produkter till en och samma enkät. Bedrivs hela tillverkningen på en och samma fabriksenhet inom den egna organisationen, kan därmed hela produktsortimentet omfattas av en enkät.</w:t>
      </w:r>
    </w:p>
    <w:p w14:paraId="6B9A0403" w14:textId="77777777" w:rsidR="008B2DEA" w:rsidRDefault="008B2DEA" w:rsidP="008B2DEA">
      <w:pPr>
        <w:pStyle w:val="Rubrik5"/>
        <w:rPr>
          <w:rFonts w:ascii="Open Sans" w:eastAsiaTheme="minorHAnsi" w:hAnsi="Open Sans" w:cstheme="minorBidi"/>
          <w:color w:val="424546"/>
        </w:rPr>
      </w:pPr>
      <w:r>
        <w:rPr>
          <w:rFonts w:ascii="Open Sans" w:eastAsiaTheme="minorHAnsi" w:hAnsi="Open Sans" w:cstheme="minorBidi"/>
          <w:color w:val="424546"/>
        </w:rPr>
        <w:t>Enkäten fylls i på frivillig basis av leverantören som också bestämmer omfattningen av vilka svar som visas utåt. Svaren kan när som helst uppdateras i takt med att det egna arbetet fortskrider framåt. Enkäten kommer inte gå på bedömning förrän leverantören har besvarat samtliga frågor och på eget initiativ ansöker om en bedömning. Fram till dess kommer det att visualiseras i systemet om leverantören har besvarat enkäten eller ej (dvs. utan en bedömningsnivå).  De faktiska svaren visas på respektive produktkort.</w:t>
      </w:r>
    </w:p>
    <w:p w14:paraId="0E98DB88" w14:textId="77777777" w:rsidR="008B2DEA" w:rsidRPr="008F06A1" w:rsidRDefault="008B2DEA" w:rsidP="008B2DEA"/>
    <w:p w14:paraId="5EE72BF8" w14:textId="192AAE60" w:rsidR="008B2DEA" w:rsidRPr="008B2DEA" w:rsidRDefault="008B2DEA" w:rsidP="008B2DEA">
      <w:r>
        <w:t>Många svar har från början en färg (gul eller grön) som speglar BVBs bedömningsnivåer på nivån accepteras och rekommenderas. Även svar utan färg (grå) skulle kunna anses klara nivån accepteras beroende på kommentaren som anges i enkäten. Innan en bedömning av enkäten har gjorts, kan den faktiska bedömningsnivån av svaret dock inte avgöras. Fram till dess är dessa svar därmed gråmarkerade i systemet.</w:t>
      </w:r>
    </w:p>
    <w:p w14:paraId="055BA3F9" w14:textId="77777777" w:rsidR="008B2DEA" w:rsidRDefault="008B2DEA" w:rsidP="008B2DEA">
      <w:pPr>
        <w:pStyle w:val="Rubrik3"/>
      </w:pPr>
    </w:p>
    <w:p w14:paraId="5BF63B2B" w14:textId="7F9B56BE" w:rsidR="008B2DEA" w:rsidRDefault="008B2DEA" w:rsidP="008B2DEA">
      <w:pPr>
        <w:pStyle w:val="Rubrik3"/>
      </w:pPr>
      <w:bookmarkStart w:id="4" w:name="_Toc462316723"/>
      <w:r>
        <w:t>Frågornas upplägg</w:t>
      </w:r>
      <w:bookmarkEnd w:id="4"/>
    </w:p>
    <w:p w14:paraId="6C2E7CF6" w14:textId="5DA37164" w:rsidR="008B2DEA" w:rsidRDefault="008B2DEA" w:rsidP="008B2DEA">
      <w:pPr>
        <w:pStyle w:val="Rubrik5"/>
        <w:rPr>
          <w:rFonts w:ascii="Open Sans" w:eastAsiaTheme="minorHAnsi" w:hAnsi="Open Sans" w:cstheme="minorBidi"/>
          <w:color w:val="424546"/>
        </w:rPr>
      </w:pPr>
      <w:r>
        <w:rPr>
          <w:rFonts w:ascii="Open Sans" w:eastAsiaTheme="minorHAnsi" w:hAnsi="Open Sans" w:cstheme="minorBidi"/>
          <w:color w:val="424546"/>
        </w:rPr>
        <w:t xml:space="preserve">Frågorna utgår från FN:s definition av systematiskt arbete. BVB har försökt att bryta ned vad ett systematiskt arbete kan bestå av för att fungera som utbildande frågor för leverantören i de fall där inget systematiskt arbete påbörjats. </w:t>
      </w:r>
    </w:p>
    <w:p w14:paraId="7C9FA0AE" w14:textId="77777777" w:rsidR="008B2DEA" w:rsidRPr="008B2DEA" w:rsidRDefault="008B2DEA" w:rsidP="008B2DEA"/>
    <w:p w14:paraId="6D1AB000" w14:textId="0DB9A530" w:rsidR="008B2DEA" w:rsidRDefault="008B2DEA" w:rsidP="008B2DEA">
      <w:pPr>
        <w:rPr>
          <w:caps/>
        </w:rPr>
      </w:pPr>
      <w:r>
        <w:rPr>
          <w:caps/>
        </w:rPr>
        <w:br w:type="page"/>
      </w:r>
    </w:p>
    <w:p w14:paraId="6C9A2B36" w14:textId="77777777" w:rsidR="00581F01" w:rsidRDefault="00581F01">
      <w:pPr>
        <w:tabs>
          <w:tab w:val="clear" w:pos="680"/>
        </w:tabs>
        <w:spacing w:before="40" w:line="288" w:lineRule="auto"/>
        <w:rPr>
          <w:caps/>
        </w:rPr>
      </w:pPr>
    </w:p>
    <w:tbl>
      <w:tblPr>
        <w:tblStyle w:val="FortsttTabell"/>
        <w:tblpPr w:leftFromText="141" w:rightFromText="141" w:horzAnchor="margin" w:tblpY="644"/>
        <w:tblW w:w="5007" w:type="pct"/>
        <w:tblBorders>
          <w:insideH w:val="none" w:sz="0" w:space="0" w:color="auto"/>
        </w:tblBorders>
        <w:tblLook w:val="04A0" w:firstRow="1" w:lastRow="0" w:firstColumn="1" w:lastColumn="0" w:noHBand="0" w:noVBand="1"/>
        <w:tblDescription w:val="Resume"/>
      </w:tblPr>
      <w:tblGrid>
        <w:gridCol w:w="1632"/>
        <w:gridCol w:w="20"/>
        <w:gridCol w:w="8442"/>
      </w:tblGrid>
      <w:tr w:rsidR="00581F01" w14:paraId="7D2149B9" w14:textId="77777777" w:rsidTr="00321A5B">
        <w:trPr>
          <w:trHeight w:val="411"/>
        </w:trPr>
        <w:tc>
          <w:tcPr>
            <w:tcW w:w="1632" w:type="dxa"/>
          </w:tcPr>
          <w:p w14:paraId="2FFFACB0" w14:textId="77777777" w:rsidR="00581F01" w:rsidRPr="00F62D99" w:rsidRDefault="00581F01" w:rsidP="00321A5B">
            <w:pPr>
              <w:pStyle w:val="Rubrik3"/>
              <w:rPr>
                <w:rFonts w:ascii="Open Sans" w:eastAsiaTheme="minorHAnsi" w:hAnsi="Open Sans" w:cstheme="minorBidi"/>
                <w:bCs w:val="0"/>
                <w:noProof/>
                <w:color w:val="424546"/>
                <w:sz w:val="20"/>
                <w14:ligatures w14:val="none"/>
              </w:rPr>
            </w:pPr>
          </w:p>
        </w:tc>
        <w:tc>
          <w:tcPr>
            <w:tcW w:w="20" w:type="dxa"/>
          </w:tcPr>
          <w:p w14:paraId="7E9098A0" w14:textId="77777777" w:rsidR="00581F01" w:rsidRDefault="00581F01" w:rsidP="00321A5B">
            <w:pPr>
              <w:pStyle w:val="Rubrik2"/>
              <w:rPr>
                <w:noProof/>
              </w:rPr>
            </w:pPr>
          </w:p>
        </w:tc>
        <w:tc>
          <w:tcPr>
            <w:tcW w:w="8442" w:type="dxa"/>
            <w:tcBorders>
              <w:top w:val="single" w:sz="4" w:space="0" w:color="CDECDB" w:themeColor="accent1"/>
              <w:bottom w:val="single" w:sz="4" w:space="0" w:color="CDECDB" w:themeColor="accent1"/>
            </w:tcBorders>
          </w:tcPr>
          <w:p w14:paraId="0C3C3747" w14:textId="77777777" w:rsidR="00581F01" w:rsidRPr="003C2F2C" w:rsidRDefault="00581F01" w:rsidP="00321A5B">
            <w:pPr>
              <w:pStyle w:val="Rubrik2"/>
            </w:pPr>
            <w:bookmarkStart w:id="5" w:name="_Toc462316724"/>
            <w:r>
              <w:t>ENKÄTFRÅGOR</w:t>
            </w:r>
            <w:bookmarkEnd w:id="5"/>
          </w:p>
        </w:tc>
      </w:tr>
      <w:tr w:rsidR="00581F01" w14:paraId="6E1B5927" w14:textId="77777777" w:rsidTr="005447BE">
        <w:trPr>
          <w:trHeight w:val="8186"/>
        </w:trPr>
        <w:tc>
          <w:tcPr>
            <w:tcW w:w="1632" w:type="dxa"/>
          </w:tcPr>
          <w:p w14:paraId="0116417C" w14:textId="77777777" w:rsidR="00581F01" w:rsidRPr="008D1007" w:rsidRDefault="00581F01" w:rsidP="00321A5B">
            <w:pPr>
              <w:pStyle w:val="Rubrik3"/>
            </w:pPr>
            <w:r w:rsidRPr="00F62D99">
              <w:rPr>
                <w:rFonts w:ascii="Open Sans" w:eastAsiaTheme="minorHAnsi" w:hAnsi="Open Sans" w:cstheme="minorBidi"/>
                <w:bCs w:val="0"/>
                <w:noProof/>
                <w:color w:val="424546"/>
                <w:sz w:val="20"/>
                <w14:ligatures w14:val="none"/>
              </w:rPr>
              <w:br w:type="page"/>
            </w:r>
            <w:bookmarkStart w:id="6" w:name="_Toc462316725"/>
            <w:r w:rsidRPr="008D1007">
              <w:t>Övergripande</w:t>
            </w:r>
            <w:r>
              <w:t xml:space="preserve"> frågor</w:t>
            </w:r>
            <w:bookmarkEnd w:id="6"/>
          </w:p>
        </w:tc>
        <w:tc>
          <w:tcPr>
            <w:tcW w:w="20" w:type="dxa"/>
          </w:tcPr>
          <w:p w14:paraId="4DDAEE83" w14:textId="77777777" w:rsidR="00581F01" w:rsidRDefault="00581F01" w:rsidP="00321A5B">
            <w:pPr>
              <w:rPr>
                <w:noProof/>
              </w:rPr>
            </w:pPr>
          </w:p>
          <w:p w14:paraId="62FD07D5" w14:textId="77777777" w:rsidR="00581F01" w:rsidRDefault="00581F01" w:rsidP="00321A5B">
            <w:pPr>
              <w:rPr>
                <w:noProof/>
              </w:rPr>
            </w:pPr>
          </w:p>
        </w:tc>
        <w:tc>
          <w:tcPr>
            <w:tcW w:w="8442" w:type="dxa"/>
            <w:tcBorders>
              <w:top w:val="single" w:sz="4" w:space="0" w:color="CDECDB" w:themeColor="accent1"/>
              <w:bottom w:val="single" w:sz="4" w:space="0" w:color="CDECDB" w:themeColor="accent1"/>
            </w:tcBorders>
          </w:tcPr>
          <w:p w14:paraId="20225F6E" w14:textId="77777777" w:rsidR="00581F01" w:rsidRPr="002B2B87" w:rsidRDefault="00581F01" w:rsidP="00321A5B">
            <w:pPr>
              <w:rPr>
                <w:b/>
                <w:noProof/>
                <w:color w:val="00B050"/>
              </w:rPr>
            </w:pPr>
            <w:r w:rsidRPr="002B2B87">
              <w:rPr>
                <w:b/>
                <w:noProof/>
                <w:color w:val="00B050"/>
              </w:rPr>
              <w:t>Produkter som omfattas</w:t>
            </w:r>
          </w:p>
          <w:tbl>
            <w:tblPr>
              <w:tblW w:w="7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2"/>
              <w:gridCol w:w="2557"/>
              <w:gridCol w:w="3069"/>
            </w:tblGrid>
            <w:tr w:rsidR="00581F01" w:rsidRPr="004E1856" w14:paraId="213025DC" w14:textId="77777777" w:rsidTr="00321A5B">
              <w:trPr>
                <w:trHeight w:val="789"/>
              </w:trPr>
              <w:tc>
                <w:tcPr>
                  <w:tcW w:w="2302" w:type="dxa"/>
                  <w:shd w:val="clear" w:color="auto" w:fill="F2F2F2" w:themeFill="background1" w:themeFillShade="F2"/>
                  <w:hideMark/>
                </w:tcPr>
                <w:p w14:paraId="61B3CBC3" w14:textId="77777777" w:rsidR="00581F01" w:rsidRPr="004E1856" w:rsidRDefault="00581F01" w:rsidP="00EF1A20">
                  <w:pPr>
                    <w:framePr w:hSpace="141" w:wrap="around" w:hAnchor="margin" w:y="644"/>
                  </w:pPr>
                  <w:r w:rsidRPr="004E1856">
                    <w:t>BVBID på produkter som omfattas av denna enkät</w:t>
                  </w:r>
                  <w:r>
                    <w:t>:</w:t>
                  </w:r>
                </w:p>
              </w:tc>
              <w:tc>
                <w:tcPr>
                  <w:tcW w:w="5626" w:type="dxa"/>
                  <w:gridSpan w:val="2"/>
                  <w:shd w:val="clear" w:color="auto" w:fill="FFFFFF" w:themeFill="background1"/>
                  <w:hideMark/>
                </w:tcPr>
                <w:p w14:paraId="499CD8A6" w14:textId="77777777" w:rsidR="00581F01" w:rsidRPr="004E1856" w:rsidRDefault="00581F01" w:rsidP="00EF1A20">
                  <w:pPr>
                    <w:framePr w:hSpace="141" w:wrap="around" w:hAnchor="margin" w:y="644"/>
                  </w:pPr>
                </w:p>
              </w:tc>
            </w:tr>
            <w:tr w:rsidR="00581F01" w:rsidRPr="004E1856" w14:paraId="2CF02964" w14:textId="77777777" w:rsidTr="00321A5B">
              <w:trPr>
                <w:trHeight w:val="814"/>
              </w:trPr>
              <w:tc>
                <w:tcPr>
                  <w:tcW w:w="2302" w:type="dxa"/>
                  <w:shd w:val="clear" w:color="auto" w:fill="F2F2F2" w:themeFill="background1" w:themeFillShade="F2"/>
                </w:tcPr>
                <w:p w14:paraId="4F291C52" w14:textId="6BBAA220" w:rsidR="00581F01" w:rsidRPr="004E1856" w:rsidRDefault="00581F01" w:rsidP="00EF1A20">
                  <w:pPr>
                    <w:framePr w:hSpace="141" w:wrap="around" w:hAnchor="margin" w:y="644"/>
                  </w:pPr>
                  <w:r w:rsidRPr="004E1856">
                    <w:t>Namn och adress till f</w:t>
                  </w:r>
                  <w:r>
                    <w:t>abrik där sluttillverkning sker</w:t>
                  </w:r>
                  <w:r w:rsidRPr="004E1856">
                    <w:t xml:space="preserve"> (vänligen ange minst</w:t>
                  </w:r>
                  <w:r>
                    <w:t xml:space="preserve"> ett</w:t>
                  </w:r>
                  <w:r w:rsidR="003E7760">
                    <w:t xml:space="preserve"> land).</w:t>
                  </w:r>
                </w:p>
              </w:tc>
              <w:tc>
                <w:tcPr>
                  <w:tcW w:w="2557" w:type="dxa"/>
                  <w:shd w:val="clear" w:color="auto" w:fill="FFFFFF" w:themeFill="background1"/>
                </w:tcPr>
                <w:p w14:paraId="1CB638B9" w14:textId="77777777" w:rsidR="00581F01" w:rsidRDefault="00581F01" w:rsidP="00EF1A20">
                  <w:pPr>
                    <w:framePr w:hSpace="141" w:wrap="around" w:hAnchor="margin" w:y="644"/>
                  </w:pPr>
                  <w:r w:rsidRPr="00FB757A">
                    <w:t>Sluttillverkning sker på egen fabrik. Vänligen specificera geografiskt läge.</w:t>
                  </w:r>
                </w:p>
                <w:p w14:paraId="773066DA" w14:textId="7BE509CF" w:rsidR="003E7760" w:rsidRPr="00FB757A" w:rsidRDefault="003E7760" w:rsidP="00EF1A20">
                  <w:pPr>
                    <w:framePr w:hSpace="141" w:wrap="around" w:hAnchor="margin" w:y="644"/>
                  </w:pPr>
                </w:p>
              </w:tc>
              <w:tc>
                <w:tcPr>
                  <w:tcW w:w="3069" w:type="dxa"/>
                  <w:shd w:val="clear" w:color="auto" w:fill="auto"/>
                </w:tcPr>
                <w:p w14:paraId="0B2AC423" w14:textId="77777777" w:rsidR="00581F01" w:rsidRDefault="00581F01" w:rsidP="00EF1A20">
                  <w:pPr>
                    <w:framePr w:hSpace="141" w:wrap="around" w:hAnchor="margin" w:y="644"/>
                  </w:pPr>
                  <w:r w:rsidRPr="00FB757A">
                    <w:t>Sluttillverkning sker hos underleverantör. Vänligen specificera geografiskt läge.</w:t>
                  </w:r>
                </w:p>
                <w:p w14:paraId="23DDB83E" w14:textId="77777777" w:rsidR="003E7760" w:rsidRDefault="003E7760" w:rsidP="00EF1A20">
                  <w:pPr>
                    <w:framePr w:hSpace="141" w:wrap="around" w:hAnchor="margin" w:y="644"/>
                  </w:pPr>
                </w:p>
                <w:p w14:paraId="16E6BD12" w14:textId="21931D74" w:rsidR="003E7760" w:rsidRPr="00FB757A" w:rsidRDefault="003E7760" w:rsidP="00EF1A20">
                  <w:pPr>
                    <w:framePr w:hSpace="141" w:wrap="around" w:hAnchor="margin" w:y="644"/>
                  </w:pPr>
                </w:p>
              </w:tc>
            </w:tr>
          </w:tbl>
          <w:p w14:paraId="1470B09B" w14:textId="77777777" w:rsidR="00581F01" w:rsidRDefault="00581F01" w:rsidP="00321A5B">
            <w:pPr>
              <w:rPr>
                <w:noProof/>
              </w:rPr>
            </w:pPr>
          </w:p>
          <w:p w14:paraId="4233E487" w14:textId="77777777" w:rsidR="00581F01" w:rsidRPr="002B2B87" w:rsidRDefault="00581F01" w:rsidP="00321A5B">
            <w:pPr>
              <w:rPr>
                <w:b/>
                <w:noProof/>
                <w:color w:val="00B050"/>
              </w:rPr>
            </w:pPr>
            <w:r w:rsidRPr="002B2B87">
              <w:rPr>
                <w:b/>
                <w:noProof/>
                <w:color w:val="00B050"/>
              </w:rPr>
              <w:t>Egna verksamheten</w:t>
            </w:r>
          </w:p>
          <w:tbl>
            <w:tblPr>
              <w:tblW w:w="7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0"/>
              <w:gridCol w:w="1062"/>
              <w:gridCol w:w="1090"/>
              <w:gridCol w:w="3177"/>
            </w:tblGrid>
            <w:tr w:rsidR="00581F01" w:rsidRPr="00CF6A61" w14:paraId="79D169AA" w14:textId="77777777" w:rsidTr="00321A5B">
              <w:trPr>
                <w:trHeight w:val="724"/>
              </w:trPr>
              <w:tc>
                <w:tcPr>
                  <w:tcW w:w="2690" w:type="dxa"/>
                  <w:shd w:val="clear" w:color="auto" w:fill="F2F2F2" w:themeFill="background1" w:themeFillShade="F2"/>
                  <w:hideMark/>
                </w:tcPr>
                <w:p w14:paraId="5BD2EE0D" w14:textId="77777777" w:rsidR="00581F01" w:rsidRPr="00CF6A61" w:rsidRDefault="00581F01" w:rsidP="00EF1A20">
                  <w:pPr>
                    <w:framePr w:hSpace="141" w:wrap="around" w:hAnchor="margin" w:y="644"/>
                    <w:tabs>
                      <w:tab w:val="clear" w:pos="680"/>
                    </w:tabs>
                    <w:spacing w:after="0"/>
                    <w:rPr>
                      <w:noProof/>
                    </w:rPr>
                  </w:pPr>
                  <w:r w:rsidRPr="00CF6A61">
                    <w:rPr>
                      <w:noProof/>
                    </w:rPr>
                    <w:t>Är ni certifierade enligt SA 8000?</w:t>
                  </w:r>
                </w:p>
              </w:tc>
              <w:tc>
                <w:tcPr>
                  <w:tcW w:w="984" w:type="dxa"/>
                  <w:shd w:val="clear" w:color="auto" w:fill="auto"/>
                  <w:hideMark/>
                </w:tcPr>
                <w:p w14:paraId="46034EDA" w14:textId="77777777" w:rsidR="00581F01" w:rsidRPr="00CF6A61" w:rsidRDefault="00581F01" w:rsidP="00EF1A20">
                  <w:pPr>
                    <w:framePr w:hSpace="141" w:wrap="around" w:hAnchor="margin" w:y="644"/>
                    <w:tabs>
                      <w:tab w:val="clear" w:pos="680"/>
                    </w:tabs>
                    <w:spacing w:after="240"/>
                    <w:rPr>
                      <w:noProof/>
                    </w:rPr>
                  </w:pPr>
                  <w:r w:rsidRPr="00CF6A61">
                    <w:rPr>
                      <w:noProof/>
                    </w:rPr>
                    <w:t>Ja</w:t>
                  </w:r>
                </w:p>
              </w:tc>
              <w:tc>
                <w:tcPr>
                  <w:tcW w:w="1090" w:type="dxa"/>
                  <w:shd w:val="clear" w:color="auto" w:fill="auto"/>
                  <w:noWrap/>
                  <w:hideMark/>
                </w:tcPr>
                <w:p w14:paraId="07F4CAC7" w14:textId="77777777" w:rsidR="00581F01" w:rsidRPr="00CF6A61" w:rsidRDefault="00581F01" w:rsidP="00EF1A20">
                  <w:pPr>
                    <w:framePr w:hSpace="141" w:wrap="around" w:hAnchor="margin" w:y="644"/>
                    <w:tabs>
                      <w:tab w:val="clear" w:pos="680"/>
                    </w:tabs>
                    <w:spacing w:after="0"/>
                    <w:rPr>
                      <w:noProof/>
                    </w:rPr>
                  </w:pPr>
                  <w:r w:rsidRPr="00CF6A61">
                    <w:rPr>
                      <w:noProof/>
                    </w:rPr>
                    <w:t>Nej</w:t>
                  </w:r>
                </w:p>
              </w:tc>
              <w:tc>
                <w:tcPr>
                  <w:tcW w:w="3223" w:type="dxa"/>
                  <w:shd w:val="clear" w:color="auto" w:fill="auto"/>
                  <w:hideMark/>
                </w:tcPr>
                <w:p w14:paraId="5513F601" w14:textId="77777777" w:rsidR="00581F01" w:rsidRPr="00CF6A61" w:rsidRDefault="00581F01" w:rsidP="00EF1A20">
                  <w:pPr>
                    <w:framePr w:hSpace="141" w:wrap="around" w:hAnchor="margin" w:y="644"/>
                    <w:tabs>
                      <w:tab w:val="clear" w:pos="680"/>
                    </w:tabs>
                    <w:spacing w:after="0"/>
                    <w:rPr>
                      <w:noProof/>
                    </w:rPr>
                  </w:pPr>
                  <w:r>
                    <w:rPr>
                      <w:noProof/>
                    </w:rPr>
                    <w:t>Ej relevant</w:t>
                  </w:r>
                  <w:r>
                    <w:rPr>
                      <w:noProof/>
                    </w:rPr>
                    <w:br/>
                  </w:r>
                  <w:r>
                    <w:rPr>
                      <w:noProof/>
                    </w:rPr>
                    <w:br/>
                  </w:r>
                </w:p>
              </w:tc>
            </w:tr>
            <w:tr w:rsidR="00581F01" w:rsidRPr="00CF6A61" w14:paraId="576711EC" w14:textId="77777777" w:rsidTr="00321A5B">
              <w:trPr>
                <w:trHeight w:val="1050"/>
              </w:trPr>
              <w:tc>
                <w:tcPr>
                  <w:tcW w:w="2690" w:type="dxa"/>
                  <w:shd w:val="clear" w:color="auto" w:fill="F2F2F2" w:themeFill="background1" w:themeFillShade="F2"/>
                  <w:hideMark/>
                </w:tcPr>
                <w:p w14:paraId="71CF8EC6" w14:textId="77777777" w:rsidR="00581F01" w:rsidRPr="00CF6A61" w:rsidRDefault="00581F01" w:rsidP="00EF1A20">
                  <w:pPr>
                    <w:framePr w:hSpace="141" w:wrap="around" w:hAnchor="margin" w:y="644"/>
                    <w:rPr>
                      <w:noProof/>
                    </w:rPr>
                  </w:pPr>
                  <w:r w:rsidRPr="00CF6A61">
                    <w:rPr>
                      <w:noProof/>
                    </w:rPr>
                    <w:t>Är ni certifierade enligt OHSAS 18001?</w:t>
                  </w:r>
                </w:p>
              </w:tc>
              <w:tc>
                <w:tcPr>
                  <w:tcW w:w="984" w:type="dxa"/>
                  <w:shd w:val="clear" w:color="auto" w:fill="auto"/>
                  <w:hideMark/>
                </w:tcPr>
                <w:p w14:paraId="42A5310C" w14:textId="77777777" w:rsidR="00581F01" w:rsidRPr="00CF6A61" w:rsidRDefault="00581F01" w:rsidP="00EF1A20">
                  <w:pPr>
                    <w:framePr w:hSpace="141" w:wrap="around" w:hAnchor="margin" w:y="644"/>
                    <w:tabs>
                      <w:tab w:val="clear" w:pos="680"/>
                    </w:tabs>
                    <w:spacing w:after="0"/>
                    <w:rPr>
                      <w:noProof/>
                    </w:rPr>
                  </w:pPr>
                  <w:r>
                    <w:rPr>
                      <w:noProof/>
                    </w:rPr>
                    <w:t>Ja</w:t>
                  </w:r>
                  <w:r>
                    <w:rPr>
                      <w:noProof/>
                    </w:rPr>
                    <w:br/>
                  </w:r>
                  <w:r>
                    <w:rPr>
                      <w:noProof/>
                    </w:rPr>
                    <w:br/>
                    <w:t>Vänligen specificera:</w:t>
                  </w:r>
                </w:p>
              </w:tc>
              <w:tc>
                <w:tcPr>
                  <w:tcW w:w="1090" w:type="dxa"/>
                  <w:shd w:val="clear" w:color="auto" w:fill="auto"/>
                  <w:noWrap/>
                  <w:hideMark/>
                </w:tcPr>
                <w:p w14:paraId="56578195" w14:textId="77777777" w:rsidR="00581F01" w:rsidRPr="00CF6A61" w:rsidRDefault="00581F01" w:rsidP="00EF1A20">
                  <w:pPr>
                    <w:framePr w:hSpace="141" w:wrap="around" w:hAnchor="margin" w:y="644"/>
                    <w:tabs>
                      <w:tab w:val="clear" w:pos="680"/>
                    </w:tabs>
                    <w:spacing w:after="0"/>
                    <w:rPr>
                      <w:noProof/>
                    </w:rPr>
                  </w:pPr>
                  <w:r w:rsidRPr="00CF6A61">
                    <w:rPr>
                      <w:noProof/>
                    </w:rPr>
                    <w:t>Nej</w:t>
                  </w:r>
                </w:p>
              </w:tc>
              <w:tc>
                <w:tcPr>
                  <w:tcW w:w="3223" w:type="dxa"/>
                  <w:shd w:val="clear" w:color="auto" w:fill="auto"/>
                  <w:hideMark/>
                </w:tcPr>
                <w:p w14:paraId="7613245E" w14:textId="77777777" w:rsidR="00581F01" w:rsidRPr="00CF6A61" w:rsidRDefault="00581F01" w:rsidP="00EF1A20">
                  <w:pPr>
                    <w:framePr w:hSpace="141" w:wrap="around" w:hAnchor="margin" w:y="644"/>
                    <w:tabs>
                      <w:tab w:val="clear" w:pos="680"/>
                    </w:tabs>
                    <w:spacing w:after="0"/>
                    <w:rPr>
                      <w:noProof/>
                    </w:rPr>
                  </w:pPr>
                  <w:r w:rsidRPr="00CF6A61">
                    <w:rPr>
                      <w:noProof/>
                    </w:rPr>
                    <w:t>Ej relevant</w:t>
                  </w:r>
                  <w:r w:rsidRPr="00CF6A61">
                    <w:rPr>
                      <w:noProof/>
                    </w:rPr>
                    <w:br/>
                  </w:r>
                  <w:r w:rsidRPr="00CF6A61">
                    <w:rPr>
                      <w:noProof/>
                    </w:rPr>
                    <w:br/>
                  </w:r>
                </w:p>
              </w:tc>
            </w:tr>
            <w:tr w:rsidR="00581F01" w:rsidRPr="00CF6A61" w14:paraId="7F8DA725" w14:textId="77777777" w:rsidTr="00321A5B">
              <w:trPr>
                <w:trHeight w:val="386"/>
              </w:trPr>
              <w:tc>
                <w:tcPr>
                  <w:tcW w:w="2690" w:type="dxa"/>
                  <w:shd w:val="clear" w:color="auto" w:fill="F2F2F2" w:themeFill="background1" w:themeFillShade="F2"/>
                </w:tcPr>
                <w:p w14:paraId="28277A9B" w14:textId="77777777" w:rsidR="00581F01" w:rsidRPr="00CF6A61" w:rsidRDefault="00581F01" w:rsidP="00EF1A20">
                  <w:pPr>
                    <w:framePr w:hSpace="141" w:wrap="around" w:hAnchor="margin" w:y="644"/>
                    <w:tabs>
                      <w:tab w:val="clear" w:pos="680"/>
                    </w:tabs>
                    <w:spacing w:after="0"/>
                    <w:rPr>
                      <w:noProof/>
                    </w:rPr>
                  </w:pPr>
                  <w:r w:rsidRPr="00CF6A61">
                    <w:rPr>
                      <w:noProof/>
                    </w:rPr>
                    <w:t>I vilka länder har ni egen verksamhet?</w:t>
                  </w:r>
                </w:p>
              </w:tc>
              <w:tc>
                <w:tcPr>
                  <w:tcW w:w="5299" w:type="dxa"/>
                  <w:gridSpan w:val="3"/>
                  <w:shd w:val="clear" w:color="auto" w:fill="auto"/>
                </w:tcPr>
                <w:p w14:paraId="0D97470E" w14:textId="77777777" w:rsidR="00581F01" w:rsidRPr="00CF6A61" w:rsidRDefault="00581F01" w:rsidP="00EF1A20">
                  <w:pPr>
                    <w:framePr w:hSpace="141" w:wrap="around" w:hAnchor="margin" w:y="644"/>
                    <w:tabs>
                      <w:tab w:val="clear" w:pos="680"/>
                    </w:tabs>
                    <w:spacing w:after="0"/>
                    <w:rPr>
                      <w:noProof/>
                    </w:rPr>
                  </w:pPr>
                </w:p>
              </w:tc>
            </w:tr>
          </w:tbl>
          <w:p w14:paraId="78522615" w14:textId="77777777" w:rsidR="00581F01" w:rsidRDefault="00581F01" w:rsidP="00321A5B">
            <w:pPr>
              <w:pStyle w:val="Meritfrteckning"/>
              <w:ind w:right="157"/>
              <w:rPr>
                <w:noProof/>
              </w:rPr>
            </w:pPr>
          </w:p>
          <w:p w14:paraId="028BE659" w14:textId="77777777" w:rsidR="00581F01" w:rsidRPr="002B2B87" w:rsidRDefault="00581F01" w:rsidP="00321A5B">
            <w:pPr>
              <w:rPr>
                <w:b/>
                <w:noProof/>
                <w:color w:val="00B050"/>
              </w:rPr>
            </w:pPr>
            <w:r w:rsidRPr="002B2B87">
              <w:rPr>
                <w:b/>
                <w:noProof/>
                <w:color w:val="00B050"/>
              </w:rPr>
              <w:t>Produktens leverantörskedja</w:t>
            </w:r>
          </w:p>
          <w:tbl>
            <w:tblPr>
              <w:tblW w:w="7938"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2121"/>
              <w:gridCol w:w="1828"/>
              <w:gridCol w:w="2029"/>
            </w:tblGrid>
            <w:tr w:rsidR="00581F01" w:rsidRPr="00CF6A61" w14:paraId="2CEDE5D7" w14:textId="77777777" w:rsidTr="00321A5B">
              <w:trPr>
                <w:trHeight w:val="894"/>
              </w:trPr>
              <w:tc>
                <w:tcPr>
                  <w:tcW w:w="1960" w:type="dxa"/>
                  <w:shd w:val="clear" w:color="auto" w:fill="F2F2F2" w:themeFill="background1" w:themeFillShade="F2"/>
                  <w:hideMark/>
                </w:tcPr>
                <w:p w14:paraId="4C109B67" w14:textId="77777777" w:rsidR="00581F01" w:rsidRPr="00CF6A61" w:rsidRDefault="00581F01" w:rsidP="00EF1A20">
                  <w:pPr>
                    <w:framePr w:hSpace="141" w:wrap="around" w:hAnchor="margin" w:y="644"/>
                    <w:tabs>
                      <w:tab w:val="clear" w:pos="680"/>
                    </w:tabs>
                    <w:spacing w:after="0"/>
                    <w:rPr>
                      <w:noProof/>
                    </w:rPr>
                  </w:pPr>
                  <w:r w:rsidRPr="00CF6A61">
                    <w:rPr>
                      <w:noProof/>
                    </w:rPr>
                    <w:t xml:space="preserve">I </w:t>
                  </w:r>
                  <w:r w:rsidRPr="00BB63AE">
                    <w:rPr>
                      <w:noProof/>
                      <w:shd w:val="clear" w:color="auto" w:fill="F2F2F2" w:themeFill="background1" w:themeFillShade="F2"/>
                    </w:rPr>
                    <w:t>vilka länder är produktens underleverantörer baserade?</w:t>
                  </w:r>
                </w:p>
              </w:tc>
              <w:tc>
                <w:tcPr>
                  <w:tcW w:w="2121" w:type="dxa"/>
                  <w:shd w:val="clear" w:color="auto" w:fill="auto"/>
                  <w:hideMark/>
                </w:tcPr>
                <w:p w14:paraId="3426ABAB" w14:textId="77777777" w:rsidR="00581F01" w:rsidRPr="00CF6A61" w:rsidRDefault="00581F01" w:rsidP="00EF1A20">
                  <w:pPr>
                    <w:framePr w:hSpace="141" w:wrap="around" w:hAnchor="margin" w:y="644"/>
                    <w:tabs>
                      <w:tab w:val="clear" w:pos="680"/>
                    </w:tabs>
                    <w:spacing w:after="0"/>
                    <w:rPr>
                      <w:noProof/>
                    </w:rPr>
                  </w:pPr>
                  <w:r w:rsidRPr="00CF6A61">
                    <w:rPr>
                      <w:noProof/>
                    </w:rPr>
                    <w:t>Hela produktens leverantörskedja är kartlagt och dess län</w:t>
                  </w:r>
                  <w:r>
                    <w:rPr>
                      <w:noProof/>
                    </w:rPr>
                    <w:t>der specificeras i kommentaren.</w:t>
                  </w:r>
                </w:p>
              </w:tc>
              <w:tc>
                <w:tcPr>
                  <w:tcW w:w="1828" w:type="dxa"/>
                  <w:shd w:val="clear" w:color="auto" w:fill="auto"/>
                  <w:noWrap/>
                  <w:hideMark/>
                </w:tcPr>
                <w:p w14:paraId="4A948328" w14:textId="77777777" w:rsidR="00581F01" w:rsidRPr="00CF6A61" w:rsidRDefault="00581F01" w:rsidP="00EF1A20">
                  <w:pPr>
                    <w:framePr w:hSpace="141" w:wrap="around" w:hAnchor="margin" w:y="644"/>
                    <w:tabs>
                      <w:tab w:val="clear" w:pos="680"/>
                    </w:tabs>
                    <w:spacing w:after="0"/>
                    <w:rPr>
                      <w:noProof/>
                    </w:rPr>
                  </w:pPr>
                  <w:r w:rsidRPr="00CF6A61">
                    <w:rPr>
                      <w:noProof/>
                    </w:rPr>
                    <w:t>Endast delar av leverantörskedjan är kartlagd och specificeras i kommentaren.</w:t>
                  </w:r>
                </w:p>
              </w:tc>
              <w:tc>
                <w:tcPr>
                  <w:tcW w:w="2029" w:type="dxa"/>
                  <w:shd w:val="clear" w:color="auto" w:fill="auto"/>
                  <w:hideMark/>
                </w:tcPr>
                <w:p w14:paraId="3E786CAC" w14:textId="77777777" w:rsidR="00581F01" w:rsidRPr="00CF6A61" w:rsidRDefault="00581F01" w:rsidP="00EF1A20">
                  <w:pPr>
                    <w:framePr w:hSpace="141" w:wrap="around" w:hAnchor="margin" w:y="644"/>
                    <w:tabs>
                      <w:tab w:val="clear" w:pos="680"/>
                    </w:tabs>
                    <w:spacing w:after="0"/>
                    <w:ind w:right="-2196"/>
                    <w:rPr>
                      <w:noProof/>
                    </w:rPr>
                  </w:pPr>
                  <w:r>
                    <w:rPr>
                      <w:noProof/>
                    </w:rPr>
                    <w:t>Kommentar:</w:t>
                  </w:r>
                </w:p>
              </w:tc>
            </w:tr>
          </w:tbl>
          <w:p w14:paraId="3D973D66" w14:textId="77777777" w:rsidR="00581F01" w:rsidRDefault="00581F01" w:rsidP="00321A5B">
            <w:pPr>
              <w:pStyle w:val="Meritfrteckning"/>
              <w:ind w:right="157"/>
              <w:rPr>
                <w:noProof/>
              </w:rPr>
            </w:pPr>
          </w:p>
        </w:tc>
      </w:tr>
    </w:tbl>
    <w:tbl>
      <w:tblPr>
        <w:tblStyle w:val="FortsttTabell"/>
        <w:tblW w:w="5554" w:type="pct"/>
        <w:tblBorders>
          <w:top w:val="single" w:sz="4" w:space="0" w:color="009F49"/>
          <w:bottom w:val="single" w:sz="4" w:space="0" w:color="009F49"/>
          <w:insideH w:val="none" w:sz="0" w:space="0" w:color="auto"/>
        </w:tblBorders>
        <w:tblLook w:val="04A0" w:firstRow="1" w:lastRow="0" w:firstColumn="1" w:lastColumn="0" w:noHBand="0" w:noVBand="1"/>
        <w:tblDescription w:val="Resume"/>
      </w:tblPr>
      <w:tblGrid>
        <w:gridCol w:w="1985"/>
        <w:gridCol w:w="7"/>
        <w:gridCol w:w="9205"/>
      </w:tblGrid>
      <w:tr w:rsidR="00A80527" w14:paraId="5895E666" w14:textId="77777777" w:rsidTr="00B05179">
        <w:trPr>
          <w:trHeight w:val="6222"/>
        </w:trPr>
        <w:tc>
          <w:tcPr>
            <w:tcW w:w="1985" w:type="dxa"/>
            <w:tcBorders>
              <w:top w:val="nil"/>
              <w:bottom w:val="nil"/>
            </w:tcBorders>
          </w:tcPr>
          <w:p w14:paraId="3E610418" w14:textId="2843B6A8" w:rsidR="00A80527" w:rsidRDefault="00CD1F44" w:rsidP="00A80527">
            <w:pPr>
              <w:pStyle w:val="Rubrik3"/>
              <w:rPr>
                <w:noProof/>
              </w:rPr>
            </w:pPr>
            <w:bookmarkStart w:id="7" w:name="_Toc462316726"/>
            <w:r>
              <w:rPr>
                <w:noProof/>
              </w:rPr>
              <w:t>7.</w:t>
            </w:r>
            <w:r w:rsidR="00B05179">
              <w:rPr>
                <w:noProof/>
              </w:rPr>
              <w:t xml:space="preserve"> </w:t>
            </w:r>
            <w:r w:rsidR="00A26CCB">
              <w:rPr>
                <w:noProof/>
              </w:rPr>
              <w:t>Dokumentation</w:t>
            </w:r>
            <w:bookmarkEnd w:id="7"/>
          </w:p>
        </w:tc>
        <w:tc>
          <w:tcPr>
            <w:tcW w:w="7" w:type="dxa"/>
          </w:tcPr>
          <w:p w14:paraId="2AE6F35F" w14:textId="77777777" w:rsidR="00A80527" w:rsidRDefault="00A80527" w:rsidP="00F410F5">
            <w:pPr>
              <w:rPr>
                <w:noProof/>
              </w:rPr>
            </w:pPr>
          </w:p>
        </w:tc>
        <w:tc>
          <w:tcPr>
            <w:tcW w:w="9204" w:type="dxa"/>
            <w:tcBorders>
              <w:top w:val="single" w:sz="4" w:space="0" w:color="CDECDB" w:themeColor="accent1"/>
              <w:bottom w:val="single" w:sz="4" w:space="0" w:color="CDECDB" w:themeColor="accent1"/>
            </w:tcBorders>
          </w:tcPr>
          <w:p w14:paraId="1D342333" w14:textId="2D1A453F" w:rsidR="00A26CCB" w:rsidRDefault="00FE7F82" w:rsidP="00A6523E">
            <w:pPr>
              <w:pStyle w:val="Mottagare"/>
              <w:rPr>
                <w:noProof/>
              </w:rPr>
            </w:pPr>
            <w:r>
              <w:rPr>
                <w:noProof/>
              </w:rPr>
              <w:t xml:space="preserve"> </w:t>
            </w:r>
          </w:p>
          <w:tbl>
            <w:tblPr>
              <w:tblW w:w="806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664"/>
              <w:gridCol w:w="1551"/>
              <w:gridCol w:w="655"/>
              <w:gridCol w:w="1131"/>
              <w:gridCol w:w="946"/>
              <w:gridCol w:w="1122"/>
            </w:tblGrid>
            <w:tr w:rsidR="00201E71" w:rsidRPr="00207C01" w14:paraId="48E32FD2" w14:textId="77777777" w:rsidTr="00581F01">
              <w:trPr>
                <w:trHeight w:val="985"/>
              </w:trPr>
              <w:tc>
                <w:tcPr>
                  <w:tcW w:w="2664" w:type="dxa"/>
                  <w:shd w:val="clear" w:color="auto" w:fill="F2F2F2" w:themeFill="background1" w:themeFillShade="F2"/>
                  <w:hideMark/>
                </w:tcPr>
                <w:p w14:paraId="743716CB" w14:textId="286F93B4" w:rsidR="00BB63AE" w:rsidRPr="009E54D8" w:rsidRDefault="00BB63AE" w:rsidP="00581F01">
                  <w:pPr>
                    <w:spacing w:after="0"/>
                    <w:ind w:left="-62" w:firstLine="62"/>
                  </w:pPr>
                  <w:r w:rsidRPr="009E54D8">
                    <w:t>Har ni antagit BVB:s eller motsvarande uppförandekod på ledningsnivå?</w:t>
                  </w:r>
                </w:p>
              </w:tc>
              <w:tc>
                <w:tcPr>
                  <w:tcW w:w="1551" w:type="dxa"/>
                  <w:shd w:val="clear" w:color="000000" w:fill="FFFF00"/>
                  <w:hideMark/>
                </w:tcPr>
                <w:p w14:paraId="00725D97" w14:textId="03F9D88E" w:rsidR="00BB63AE" w:rsidRPr="009E54D8" w:rsidRDefault="00BB63AE" w:rsidP="00201E71">
                  <w:pPr>
                    <w:spacing w:after="0"/>
                  </w:pPr>
                  <w:r w:rsidRPr="009E54D8">
                    <w:t>Ja</w:t>
                  </w:r>
                  <w:r w:rsidRPr="009E54D8">
                    <w:br/>
                  </w:r>
                </w:p>
              </w:tc>
              <w:tc>
                <w:tcPr>
                  <w:tcW w:w="1786" w:type="dxa"/>
                  <w:gridSpan w:val="2"/>
                  <w:shd w:val="clear" w:color="auto" w:fill="auto"/>
                  <w:noWrap/>
                  <w:hideMark/>
                </w:tcPr>
                <w:p w14:paraId="50E1DEBC" w14:textId="77777777" w:rsidR="00F05AF5" w:rsidRDefault="00F05AF5" w:rsidP="00201E71">
                  <w:pPr>
                    <w:spacing w:after="0"/>
                  </w:pPr>
                  <w:r>
                    <w:t xml:space="preserve">Delvis, </w:t>
                  </w:r>
                </w:p>
                <w:p w14:paraId="3E7D1670" w14:textId="042AB92D" w:rsidR="00BB63AE" w:rsidRPr="009E54D8" w:rsidRDefault="00F05AF5" w:rsidP="00201E71">
                  <w:pPr>
                    <w:spacing w:after="0"/>
                  </w:pPr>
                  <w:r>
                    <w:t>v</w:t>
                  </w:r>
                  <w:r w:rsidR="00BB63AE" w:rsidRPr="009E54D8">
                    <w:t>änligen specificera </w:t>
                  </w:r>
                </w:p>
              </w:tc>
              <w:tc>
                <w:tcPr>
                  <w:tcW w:w="946" w:type="dxa"/>
                  <w:shd w:val="clear" w:color="auto" w:fill="auto"/>
                  <w:hideMark/>
                </w:tcPr>
                <w:p w14:paraId="5FD2A373" w14:textId="3B06F3FC" w:rsidR="00BB63AE" w:rsidRPr="009E54D8" w:rsidRDefault="00BB63AE" w:rsidP="00201E71">
                  <w:pPr>
                    <w:spacing w:after="0"/>
                  </w:pPr>
                  <w:r w:rsidRPr="009E54D8">
                    <w:t>Nej</w:t>
                  </w:r>
                  <w:r w:rsidRPr="009E54D8">
                    <w:br/>
                  </w:r>
                  <w:r w:rsidRPr="009E54D8">
                    <w:br/>
                  </w:r>
                </w:p>
              </w:tc>
              <w:tc>
                <w:tcPr>
                  <w:tcW w:w="1122" w:type="dxa"/>
                  <w:shd w:val="clear" w:color="auto" w:fill="auto"/>
                </w:tcPr>
                <w:p w14:paraId="2ED55323" w14:textId="3960A34A" w:rsidR="00BB63AE" w:rsidRPr="00207C01" w:rsidRDefault="00201E71" w:rsidP="009E54D8">
                  <w:pPr>
                    <w:spacing w:after="0"/>
                    <w:rPr>
                      <w:noProof/>
                      <w:color w:val="auto"/>
                    </w:rPr>
                  </w:pPr>
                  <w:r>
                    <w:t>Ej relevant, v</w:t>
                  </w:r>
                  <w:r w:rsidRPr="00207C01">
                    <w:t>änligen mo</w:t>
                  </w:r>
                  <w:r>
                    <w:t>tivera</w:t>
                  </w:r>
                </w:p>
              </w:tc>
            </w:tr>
            <w:tr w:rsidR="00201E71" w:rsidRPr="00207C01" w14:paraId="2367FCAE" w14:textId="77777777" w:rsidTr="00581F01">
              <w:trPr>
                <w:trHeight w:val="842"/>
              </w:trPr>
              <w:tc>
                <w:tcPr>
                  <w:tcW w:w="2664" w:type="dxa"/>
                  <w:shd w:val="clear" w:color="auto" w:fill="F2F2F2" w:themeFill="background1" w:themeFillShade="F2"/>
                  <w:hideMark/>
                </w:tcPr>
                <w:p w14:paraId="4EAE576A" w14:textId="2D9922B1" w:rsidR="00E1532A" w:rsidRPr="009E54D8" w:rsidRDefault="00E1532A" w:rsidP="00E1532A">
                  <w:pPr>
                    <w:spacing w:after="0"/>
                  </w:pPr>
                  <w:r w:rsidRPr="009E54D8">
                    <w:t>Har ni kommunicerat koden till samtliga anställda i er verksamhet?</w:t>
                  </w:r>
                </w:p>
              </w:tc>
              <w:tc>
                <w:tcPr>
                  <w:tcW w:w="1551" w:type="dxa"/>
                  <w:shd w:val="clear" w:color="auto" w:fill="FFFF00"/>
                  <w:hideMark/>
                </w:tcPr>
                <w:p w14:paraId="4D785FC4" w14:textId="77777777" w:rsidR="00F05AF5" w:rsidRDefault="00E1532A" w:rsidP="00F05AF5">
                  <w:pPr>
                    <w:spacing w:after="0"/>
                  </w:pPr>
                  <w:r w:rsidRPr="009E54D8">
                    <w:t>Ja</w:t>
                  </w:r>
                  <w:r w:rsidR="00F05AF5">
                    <w:t>,</w:t>
                  </w:r>
                </w:p>
                <w:p w14:paraId="115C6C54" w14:textId="5338645F" w:rsidR="00E1532A" w:rsidRPr="009E54D8" w:rsidRDefault="00F05AF5" w:rsidP="00F05AF5">
                  <w:pPr>
                    <w:spacing w:after="0"/>
                  </w:pPr>
                  <w:r>
                    <w:t>v</w:t>
                  </w:r>
                  <w:r w:rsidR="00E1532A" w:rsidRPr="009E54D8">
                    <w:t>änligen specificera hur</w:t>
                  </w:r>
                </w:p>
              </w:tc>
              <w:tc>
                <w:tcPr>
                  <w:tcW w:w="1786" w:type="dxa"/>
                  <w:gridSpan w:val="2"/>
                  <w:shd w:val="clear" w:color="auto" w:fill="FFFFFF" w:themeFill="background1"/>
                  <w:noWrap/>
                  <w:hideMark/>
                </w:tcPr>
                <w:p w14:paraId="292E76B3" w14:textId="77777777" w:rsidR="00F05AF5" w:rsidRDefault="00F05AF5" w:rsidP="00F05AF5">
                  <w:pPr>
                    <w:spacing w:after="0"/>
                  </w:pPr>
                  <w:r>
                    <w:t>Delvis</w:t>
                  </w:r>
                </w:p>
                <w:p w14:paraId="21B49ECB" w14:textId="08AEFFD7" w:rsidR="00E1532A" w:rsidRPr="009E54D8" w:rsidRDefault="00F05AF5" w:rsidP="00F05AF5">
                  <w:pPr>
                    <w:spacing w:after="0"/>
                  </w:pPr>
                  <w:r>
                    <w:t>v</w:t>
                  </w:r>
                  <w:r w:rsidR="00FB757A" w:rsidRPr="009E54D8">
                    <w:t xml:space="preserve">änligen </w:t>
                  </w:r>
                  <w:r w:rsidR="00201E71">
                    <w:t>specificera</w:t>
                  </w:r>
                </w:p>
              </w:tc>
              <w:tc>
                <w:tcPr>
                  <w:tcW w:w="946" w:type="dxa"/>
                  <w:shd w:val="clear" w:color="auto" w:fill="FFFFFF" w:themeFill="background1"/>
                  <w:hideMark/>
                </w:tcPr>
                <w:p w14:paraId="293CA824" w14:textId="1A5C32FD" w:rsidR="00E1532A" w:rsidRPr="009E54D8" w:rsidRDefault="00E1532A" w:rsidP="00E1532A">
                  <w:pPr>
                    <w:spacing w:after="0"/>
                  </w:pPr>
                  <w:r w:rsidRPr="009E54D8">
                    <w:t>Nej</w:t>
                  </w:r>
                </w:p>
              </w:tc>
              <w:tc>
                <w:tcPr>
                  <w:tcW w:w="1122" w:type="dxa"/>
                  <w:shd w:val="clear" w:color="auto" w:fill="FFFFFF" w:themeFill="background1"/>
                </w:tcPr>
                <w:p w14:paraId="170B311E" w14:textId="0DCA476A" w:rsidR="00E1532A" w:rsidRPr="00207C01" w:rsidRDefault="00E1532A" w:rsidP="00E1532A">
                  <w:pPr>
                    <w:spacing w:after="0"/>
                    <w:rPr>
                      <w:noProof/>
                      <w:color w:val="auto"/>
                    </w:rPr>
                  </w:pPr>
                  <w:r>
                    <w:t>Ej relevant, v</w:t>
                  </w:r>
                  <w:r w:rsidRPr="00207C01">
                    <w:t>änligen mo</w:t>
                  </w:r>
                  <w:r w:rsidR="00601373">
                    <w:t>tivera</w:t>
                  </w:r>
                </w:p>
              </w:tc>
            </w:tr>
            <w:tr w:rsidR="00201E71" w:rsidRPr="00207C01" w14:paraId="36AEAA92" w14:textId="77777777" w:rsidTr="00581F01">
              <w:trPr>
                <w:trHeight w:val="913"/>
              </w:trPr>
              <w:tc>
                <w:tcPr>
                  <w:tcW w:w="2664" w:type="dxa"/>
                  <w:shd w:val="clear" w:color="auto" w:fill="F2F2F2" w:themeFill="background1" w:themeFillShade="F2"/>
                </w:tcPr>
                <w:p w14:paraId="5F4B05F7" w14:textId="525423A2" w:rsidR="00E1532A" w:rsidRPr="009E54D8" w:rsidRDefault="00E1532A" w:rsidP="00E1532A">
                  <w:pPr>
                    <w:spacing w:after="0"/>
                  </w:pPr>
                  <w:r w:rsidRPr="009E54D8">
                    <w:t>Ställer ni krav på samtliga anställda och inhyrd personal att de ska efterleva koden?</w:t>
                  </w:r>
                </w:p>
              </w:tc>
              <w:tc>
                <w:tcPr>
                  <w:tcW w:w="1551" w:type="dxa"/>
                  <w:shd w:val="clear" w:color="auto" w:fill="FFFF00"/>
                </w:tcPr>
                <w:p w14:paraId="5C30B430" w14:textId="57C3848F" w:rsidR="00E1532A" w:rsidRPr="009E54D8" w:rsidRDefault="00E1532A" w:rsidP="00E1532A">
                  <w:pPr>
                    <w:spacing w:after="0"/>
                  </w:pPr>
                  <w:r w:rsidRPr="009E54D8">
                    <w:t>Ja, till samtliga anställda och inhyrd personal</w:t>
                  </w:r>
                </w:p>
              </w:tc>
              <w:tc>
                <w:tcPr>
                  <w:tcW w:w="1786" w:type="dxa"/>
                  <w:gridSpan w:val="2"/>
                  <w:shd w:val="clear" w:color="auto" w:fill="FFFFFF" w:themeFill="background1"/>
                  <w:noWrap/>
                </w:tcPr>
                <w:p w14:paraId="1C961789" w14:textId="77777777" w:rsidR="00F05AF5" w:rsidRDefault="00F05AF5" w:rsidP="009E54D8">
                  <w:pPr>
                    <w:spacing w:after="0"/>
                  </w:pPr>
                  <w:r>
                    <w:t>Delvis,</w:t>
                  </w:r>
                </w:p>
                <w:p w14:paraId="537D7F03" w14:textId="5152E2D0" w:rsidR="00E1532A" w:rsidRPr="009E54D8" w:rsidRDefault="00F05AF5" w:rsidP="009E54D8">
                  <w:pPr>
                    <w:spacing w:after="0"/>
                  </w:pPr>
                  <w:r>
                    <w:t>v</w:t>
                  </w:r>
                  <w:r w:rsidR="00201E71">
                    <w:t>änligen specificera</w:t>
                  </w:r>
                  <w:r w:rsidR="009E54D8">
                    <w:t xml:space="preserve"> </w:t>
                  </w:r>
                </w:p>
              </w:tc>
              <w:tc>
                <w:tcPr>
                  <w:tcW w:w="946" w:type="dxa"/>
                  <w:shd w:val="clear" w:color="auto" w:fill="FFFFFF" w:themeFill="background1"/>
                </w:tcPr>
                <w:p w14:paraId="107E6D4F" w14:textId="737474DD" w:rsidR="00E1532A" w:rsidRPr="009E54D8" w:rsidRDefault="00E1532A" w:rsidP="00E1532A">
                  <w:pPr>
                    <w:spacing w:after="0"/>
                  </w:pPr>
                  <w:r w:rsidRPr="009E54D8">
                    <w:t>Nej</w:t>
                  </w:r>
                </w:p>
              </w:tc>
              <w:tc>
                <w:tcPr>
                  <w:tcW w:w="1122" w:type="dxa"/>
                  <w:shd w:val="clear" w:color="auto" w:fill="FFFFFF" w:themeFill="background1"/>
                </w:tcPr>
                <w:p w14:paraId="5D3433A8" w14:textId="718CFD46" w:rsidR="00E1532A" w:rsidRPr="00207C01" w:rsidRDefault="00E1532A" w:rsidP="00E1532A">
                  <w:pPr>
                    <w:spacing w:after="0"/>
                    <w:rPr>
                      <w:noProof/>
                      <w:color w:val="auto"/>
                    </w:rPr>
                  </w:pPr>
                  <w:r>
                    <w:t>Ej relevant, v</w:t>
                  </w:r>
                  <w:r w:rsidRPr="00207C01">
                    <w:t>änligen mo</w:t>
                  </w:r>
                  <w:r w:rsidR="00601373">
                    <w:t>tivera</w:t>
                  </w:r>
                </w:p>
              </w:tc>
            </w:tr>
            <w:tr w:rsidR="00201E71" w:rsidRPr="00207C01" w14:paraId="7B8BEE6F" w14:textId="77777777" w:rsidTr="00581F01">
              <w:trPr>
                <w:trHeight w:val="1128"/>
              </w:trPr>
              <w:tc>
                <w:tcPr>
                  <w:tcW w:w="2664" w:type="dxa"/>
                  <w:shd w:val="clear" w:color="auto" w:fill="F2F2F2" w:themeFill="background1" w:themeFillShade="F2"/>
                </w:tcPr>
                <w:p w14:paraId="63EF3129" w14:textId="4511A77B" w:rsidR="00E1532A" w:rsidRPr="009E54D8" w:rsidRDefault="00E1532A" w:rsidP="00E1532A">
                  <w:pPr>
                    <w:spacing w:after="0"/>
                  </w:pPr>
                  <w:r w:rsidRPr="009E54D8">
                    <w:t>Ger ni stöd till era anställda med  att förstå och implementera koden, t.ex. genom utbildning, informationsmöten eller medarbetarsamtal?</w:t>
                  </w:r>
                </w:p>
              </w:tc>
              <w:tc>
                <w:tcPr>
                  <w:tcW w:w="1551" w:type="dxa"/>
                  <w:shd w:val="clear" w:color="auto" w:fill="FFFF00"/>
                </w:tcPr>
                <w:p w14:paraId="6A3DD82B" w14:textId="2D07DECA" w:rsidR="00E1532A" w:rsidRPr="009E54D8" w:rsidRDefault="00E1532A" w:rsidP="00E1532A">
                  <w:pPr>
                    <w:spacing w:after="0"/>
                  </w:pPr>
                  <w:r w:rsidRPr="009E54D8">
                    <w:t>Ja, till samtliga anställda och inhyrd personal</w:t>
                  </w:r>
                </w:p>
              </w:tc>
              <w:tc>
                <w:tcPr>
                  <w:tcW w:w="1786" w:type="dxa"/>
                  <w:gridSpan w:val="2"/>
                  <w:shd w:val="clear" w:color="auto" w:fill="FFFFFF" w:themeFill="background1"/>
                  <w:noWrap/>
                </w:tcPr>
                <w:p w14:paraId="55C2A84D" w14:textId="77777777" w:rsidR="00F05AF5" w:rsidRDefault="00F05AF5" w:rsidP="00201E71">
                  <w:pPr>
                    <w:spacing w:after="0"/>
                  </w:pPr>
                  <w:r>
                    <w:t>Delvis,</w:t>
                  </w:r>
                </w:p>
                <w:p w14:paraId="619AE780" w14:textId="7888FA59" w:rsidR="00E1532A" w:rsidRPr="009E54D8" w:rsidRDefault="00F05AF5" w:rsidP="00201E71">
                  <w:pPr>
                    <w:spacing w:after="0"/>
                  </w:pPr>
                  <w:r>
                    <w:t>v</w:t>
                  </w:r>
                  <w:r w:rsidR="00E1532A" w:rsidRPr="009E54D8">
                    <w:t xml:space="preserve">änligen specificera </w:t>
                  </w:r>
                </w:p>
              </w:tc>
              <w:tc>
                <w:tcPr>
                  <w:tcW w:w="946" w:type="dxa"/>
                  <w:shd w:val="clear" w:color="auto" w:fill="FFFFFF" w:themeFill="background1"/>
                </w:tcPr>
                <w:p w14:paraId="0EAFF956" w14:textId="4271A772" w:rsidR="00E1532A" w:rsidRPr="009E54D8" w:rsidRDefault="00E1532A" w:rsidP="00E1532A">
                  <w:pPr>
                    <w:spacing w:after="0"/>
                  </w:pPr>
                  <w:r w:rsidRPr="009E54D8">
                    <w:t>Nej</w:t>
                  </w:r>
                </w:p>
              </w:tc>
              <w:tc>
                <w:tcPr>
                  <w:tcW w:w="1122" w:type="dxa"/>
                  <w:shd w:val="clear" w:color="auto" w:fill="FFFFFF" w:themeFill="background1"/>
                </w:tcPr>
                <w:p w14:paraId="0FFD17EF" w14:textId="03FB815A" w:rsidR="00E1532A" w:rsidRPr="00207C01" w:rsidRDefault="00E1532A" w:rsidP="00E1532A">
                  <w:pPr>
                    <w:spacing w:after="0"/>
                    <w:rPr>
                      <w:noProof/>
                      <w:color w:val="auto"/>
                    </w:rPr>
                  </w:pPr>
                  <w:r>
                    <w:t>Ej relevant, v</w:t>
                  </w:r>
                  <w:r w:rsidRPr="00207C01">
                    <w:t>änligen mo</w:t>
                  </w:r>
                  <w:r w:rsidR="00601373">
                    <w:t>tivera</w:t>
                  </w:r>
                  <w:r w:rsidRPr="009D1759">
                    <w:br/>
                  </w:r>
                </w:p>
              </w:tc>
            </w:tr>
            <w:tr w:rsidR="00201E71" w:rsidRPr="00207C01" w14:paraId="4F32905B" w14:textId="77777777" w:rsidTr="00581F01">
              <w:trPr>
                <w:trHeight w:val="1128"/>
              </w:trPr>
              <w:tc>
                <w:tcPr>
                  <w:tcW w:w="4215" w:type="dxa"/>
                  <w:gridSpan w:val="2"/>
                  <w:shd w:val="clear" w:color="auto" w:fill="F2F2F2" w:themeFill="background1" w:themeFillShade="F2"/>
                </w:tcPr>
                <w:p w14:paraId="6E5B7021" w14:textId="46C64747" w:rsidR="00E1532A" w:rsidRPr="009E54D8" w:rsidRDefault="00E1532A" w:rsidP="00E1532A">
                  <w:pPr>
                    <w:spacing w:after="0"/>
                  </w:pPr>
                  <w:r w:rsidRPr="009E54D8">
                    <w:t>Har ni kommunicerat BVB:s eller motsvarande uppförandekod till era affärspartners med vilka ett avtal finns upprättat samt till andra aktörer i produktens leverantörskedja där risk för korruption och allvarlig negativ påverkan på mänskliga rättigheter och/eller miljö identifierats?</w:t>
                  </w:r>
                </w:p>
              </w:tc>
              <w:tc>
                <w:tcPr>
                  <w:tcW w:w="655" w:type="dxa"/>
                  <w:shd w:val="clear" w:color="auto" w:fill="FFFF00"/>
                </w:tcPr>
                <w:p w14:paraId="44E9A4F7" w14:textId="6902CE23" w:rsidR="00E1532A" w:rsidRPr="009E54D8" w:rsidRDefault="00E1532A" w:rsidP="00E1532A">
                  <w:pPr>
                    <w:spacing w:after="0"/>
                  </w:pPr>
                  <w:r w:rsidRPr="009E54D8">
                    <w:t>Ja</w:t>
                  </w:r>
                </w:p>
              </w:tc>
              <w:tc>
                <w:tcPr>
                  <w:tcW w:w="1131" w:type="dxa"/>
                  <w:shd w:val="clear" w:color="auto" w:fill="FFFFFF" w:themeFill="background1"/>
                  <w:noWrap/>
                </w:tcPr>
                <w:p w14:paraId="28DB04D8" w14:textId="77777777" w:rsidR="00F05AF5" w:rsidRDefault="00F05AF5" w:rsidP="00201E71">
                  <w:pPr>
                    <w:spacing w:after="0"/>
                  </w:pPr>
                  <w:r>
                    <w:t>Delvis,</w:t>
                  </w:r>
                </w:p>
                <w:p w14:paraId="526A5EB0" w14:textId="70DD3A18" w:rsidR="00E1532A" w:rsidRPr="009E54D8" w:rsidRDefault="00F05AF5" w:rsidP="00201E71">
                  <w:pPr>
                    <w:spacing w:after="0"/>
                  </w:pPr>
                  <w:r>
                    <w:t>v</w:t>
                  </w:r>
                  <w:r w:rsidR="009E54D8">
                    <w:t xml:space="preserve">änligen specificera </w:t>
                  </w:r>
                </w:p>
              </w:tc>
              <w:tc>
                <w:tcPr>
                  <w:tcW w:w="946" w:type="dxa"/>
                  <w:shd w:val="clear" w:color="auto" w:fill="FFFFFF" w:themeFill="background1"/>
                </w:tcPr>
                <w:p w14:paraId="55BF604D" w14:textId="6EC32B10" w:rsidR="00E1532A" w:rsidRPr="009E54D8" w:rsidRDefault="00E1532A" w:rsidP="00E1532A">
                  <w:pPr>
                    <w:spacing w:after="0"/>
                  </w:pPr>
                  <w:r w:rsidRPr="009E54D8">
                    <w:t>Nej</w:t>
                  </w:r>
                </w:p>
              </w:tc>
              <w:tc>
                <w:tcPr>
                  <w:tcW w:w="1122" w:type="dxa"/>
                  <w:shd w:val="clear" w:color="auto" w:fill="FFFFFF" w:themeFill="background1"/>
                </w:tcPr>
                <w:p w14:paraId="29DE4610" w14:textId="314B2597" w:rsidR="00E1532A" w:rsidRPr="00207C01" w:rsidRDefault="00E1532A" w:rsidP="00E1532A">
                  <w:pPr>
                    <w:spacing w:after="0"/>
                    <w:rPr>
                      <w:noProof/>
                      <w:color w:val="auto"/>
                    </w:rPr>
                  </w:pPr>
                  <w:r>
                    <w:t>Ej relevant, v</w:t>
                  </w:r>
                  <w:r w:rsidRPr="00207C01">
                    <w:t>änligen mo</w:t>
                  </w:r>
                  <w:r w:rsidR="00601373">
                    <w:t>tivera</w:t>
                  </w:r>
                </w:p>
              </w:tc>
            </w:tr>
          </w:tbl>
          <w:p w14:paraId="7FD63AAC" w14:textId="75559FB8" w:rsidR="00A80527" w:rsidRDefault="00A80527" w:rsidP="00F410F5">
            <w:pPr>
              <w:pStyle w:val="Meritfrteckning"/>
              <w:ind w:left="720"/>
              <w:rPr>
                <w:noProof/>
              </w:rPr>
            </w:pPr>
          </w:p>
        </w:tc>
      </w:tr>
    </w:tbl>
    <w:p w14:paraId="4B90D0BC" w14:textId="77777777" w:rsidR="006E0A33" w:rsidRDefault="006E0A33">
      <w:r>
        <w:rPr>
          <w:bCs/>
        </w:rPr>
        <w:br w:type="page"/>
      </w:r>
    </w:p>
    <w:tbl>
      <w:tblPr>
        <w:tblStyle w:val="FortsttTabell"/>
        <w:tblW w:w="5561" w:type="pct"/>
        <w:tblInd w:w="-142" w:type="dxa"/>
        <w:tblBorders>
          <w:insideH w:val="none" w:sz="0" w:space="0" w:color="auto"/>
        </w:tblBorders>
        <w:tblLayout w:type="fixed"/>
        <w:tblLook w:val="04A0" w:firstRow="1" w:lastRow="0" w:firstColumn="1" w:lastColumn="0" w:noHBand="0" w:noVBand="1"/>
        <w:tblDescription w:val="Resume"/>
      </w:tblPr>
      <w:tblGrid>
        <w:gridCol w:w="1251"/>
        <w:gridCol w:w="20"/>
        <w:gridCol w:w="289"/>
        <w:gridCol w:w="20"/>
        <w:gridCol w:w="108"/>
        <w:gridCol w:w="20"/>
        <w:gridCol w:w="260"/>
        <w:gridCol w:w="23"/>
        <w:gridCol w:w="8410"/>
        <w:gridCol w:w="219"/>
        <w:gridCol w:w="336"/>
        <w:gridCol w:w="255"/>
      </w:tblGrid>
      <w:tr w:rsidR="004070BC" w14:paraId="4138E204" w14:textId="77777777" w:rsidTr="00052DC3">
        <w:trPr>
          <w:gridAfter w:val="1"/>
          <w:wAfter w:w="255" w:type="dxa"/>
        </w:trPr>
        <w:tc>
          <w:tcPr>
            <w:tcW w:w="1560" w:type="dxa"/>
            <w:gridSpan w:val="3"/>
          </w:tcPr>
          <w:p w14:paraId="6100B863" w14:textId="31842865" w:rsidR="00531D71" w:rsidRPr="00531D71" w:rsidRDefault="00CD1F44" w:rsidP="006D60B2">
            <w:pPr>
              <w:pStyle w:val="Rubrik3"/>
              <w:rPr>
                <w:noProof/>
              </w:rPr>
            </w:pPr>
            <w:bookmarkStart w:id="8" w:name="_Toc462316727"/>
            <w:r>
              <w:rPr>
                <w:noProof/>
              </w:rPr>
              <w:t xml:space="preserve">8. </w:t>
            </w:r>
            <w:r w:rsidR="00601373">
              <w:rPr>
                <w:noProof/>
              </w:rPr>
              <w:t>Klagomåls</w:t>
            </w:r>
            <w:r>
              <w:rPr>
                <w:noProof/>
              </w:rPr>
              <w:t>-</w:t>
            </w:r>
            <w:r w:rsidR="00FE7F82">
              <w:rPr>
                <w:noProof/>
              </w:rPr>
              <w:t xml:space="preserve"> mekanismer</w:t>
            </w:r>
            <w:bookmarkEnd w:id="8"/>
          </w:p>
        </w:tc>
        <w:tc>
          <w:tcPr>
            <w:tcW w:w="20" w:type="dxa"/>
          </w:tcPr>
          <w:p w14:paraId="73AE8900" w14:textId="77777777" w:rsidR="00531D71" w:rsidRDefault="00531D71" w:rsidP="00F410F5">
            <w:pPr>
              <w:rPr>
                <w:noProof/>
              </w:rPr>
            </w:pPr>
          </w:p>
        </w:tc>
        <w:tc>
          <w:tcPr>
            <w:tcW w:w="9376" w:type="dxa"/>
            <w:gridSpan w:val="7"/>
          </w:tcPr>
          <w:p w14:paraId="5D03D898" w14:textId="432BE3A9" w:rsidR="006E0A33" w:rsidRDefault="006E0A33" w:rsidP="007B2CD4">
            <w:pPr>
              <w:pStyle w:val="Mottagare"/>
            </w:pPr>
          </w:p>
          <w:tbl>
            <w:tblPr>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6"/>
              <w:gridCol w:w="1320"/>
              <w:gridCol w:w="1203"/>
              <w:gridCol w:w="781"/>
              <w:gridCol w:w="992"/>
            </w:tblGrid>
            <w:tr w:rsidR="002548A4" w:rsidRPr="00994B7B" w14:paraId="43A6593C" w14:textId="77777777" w:rsidTr="0043655C">
              <w:trPr>
                <w:trHeight w:val="1122"/>
              </w:trPr>
              <w:tc>
                <w:tcPr>
                  <w:tcW w:w="3906" w:type="dxa"/>
                  <w:shd w:val="clear" w:color="000000" w:fill="F2F2F2"/>
                </w:tcPr>
                <w:p w14:paraId="6628E4CE" w14:textId="77056B16" w:rsidR="002548A4" w:rsidRPr="00601373" w:rsidRDefault="002548A4" w:rsidP="00601373">
                  <w:pPr>
                    <w:spacing w:after="0"/>
                  </w:pPr>
                  <w:r w:rsidRPr="00207C01">
                    <w:t>Har era anställda möjlighet att på ett tryggt och säkert sätt kunna rapportera misstänksamheter och missförhållanden kring korruption, arbetsvillkor och mänskliga rättigheter?</w:t>
                  </w:r>
                </w:p>
              </w:tc>
              <w:tc>
                <w:tcPr>
                  <w:tcW w:w="1320" w:type="dxa"/>
                  <w:shd w:val="clear" w:color="auto" w:fill="FFFF00"/>
                </w:tcPr>
                <w:p w14:paraId="49DEB19E" w14:textId="59EF90CD" w:rsidR="002548A4" w:rsidRPr="00EF598B" w:rsidRDefault="00F05AF5" w:rsidP="00601373">
                  <w:pPr>
                    <w:spacing w:after="0"/>
                  </w:pPr>
                  <w:r>
                    <w:t>Ja,</w:t>
                  </w:r>
                  <w:r>
                    <w:br/>
                    <w:t>v</w:t>
                  </w:r>
                  <w:r w:rsidR="00201E71">
                    <w:t>änligen beskriv hur</w:t>
                  </w:r>
                  <w:r w:rsidR="002548A4" w:rsidRPr="00207C01">
                    <w:t xml:space="preserve"> </w:t>
                  </w:r>
                </w:p>
              </w:tc>
              <w:tc>
                <w:tcPr>
                  <w:tcW w:w="1203" w:type="dxa"/>
                  <w:shd w:val="clear" w:color="auto" w:fill="auto"/>
                </w:tcPr>
                <w:p w14:paraId="7F50C89F" w14:textId="1CC54620" w:rsidR="002548A4" w:rsidRPr="00EF598B" w:rsidRDefault="00F05AF5" w:rsidP="00F05AF5">
                  <w:pPr>
                    <w:spacing w:after="0"/>
                  </w:pPr>
                  <w:r>
                    <w:t>Delvis, v</w:t>
                  </w:r>
                  <w:r w:rsidR="00201E71">
                    <w:t>änligen beskriv hur</w:t>
                  </w:r>
                  <w:r w:rsidR="002548A4" w:rsidRPr="00207C01">
                    <w:t xml:space="preserve"> </w:t>
                  </w:r>
                </w:p>
              </w:tc>
              <w:tc>
                <w:tcPr>
                  <w:tcW w:w="781" w:type="dxa"/>
                </w:tcPr>
                <w:p w14:paraId="592D6DE0" w14:textId="03A7DF9B" w:rsidR="002548A4" w:rsidRPr="00EF598B" w:rsidRDefault="002548A4" w:rsidP="00601373">
                  <w:pPr>
                    <w:spacing w:after="0"/>
                  </w:pPr>
                  <w:r w:rsidRPr="00207C01">
                    <w:t>Nej</w:t>
                  </w:r>
                </w:p>
              </w:tc>
              <w:tc>
                <w:tcPr>
                  <w:tcW w:w="992" w:type="dxa"/>
                </w:tcPr>
                <w:p w14:paraId="3EDD1CCA" w14:textId="1A20B97A" w:rsidR="002548A4" w:rsidRPr="00994B7B" w:rsidRDefault="002548A4" w:rsidP="00601373">
                  <w:pPr>
                    <w:spacing w:after="0"/>
                  </w:pPr>
                  <w:r>
                    <w:t>Ej relevant, v</w:t>
                  </w:r>
                  <w:r w:rsidRPr="00207C01">
                    <w:t>änligen mo</w:t>
                  </w:r>
                  <w:r>
                    <w:t>tivera</w:t>
                  </w:r>
                </w:p>
              </w:tc>
            </w:tr>
            <w:tr w:rsidR="002548A4" w:rsidRPr="00994B7B" w14:paraId="0316A8C0" w14:textId="77777777" w:rsidTr="0043655C">
              <w:trPr>
                <w:trHeight w:val="1122"/>
              </w:trPr>
              <w:tc>
                <w:tcPr>
                  <w:tcW w:w="3906" w:type="dxa"/>
                  <w:shd w:val="clear" w:color="000000" w:fill="F2F2F2"/>
                </w:tcPr>
                <w:p w14:paraId="30BA1029" w14:textId="44148C7D" w:rsidR="002548A4" w:rsidRPr="00994B7B" w:rsidRDefault="002548A4" w:rsidP="00601373">
                  <w:pPr>
                    <w:spacing w:after="0"/>
                  </w:pPr>
                  <w:r w:rsidRPr="00207C01">
                    <w:t>Uppmuntrar ni relevanta aktörer i produktens leverantörskedja att möjliggöra för sina anställda att rapportera misstänksamheter/ incidenter kring mänskliga rättigheter, miljöpåverkan och korruption på ett tryggt och säkert sätt?</w:t>
                  </w:r>
                </w:p>
              </w:tc>
              <w:tc>
                <w:tcPr>
                  <w:tcW w:w="1320" w:type="dxa"/>
                  <w:shd w:val="clear" w:color="auto" w:fill="FFFF00"/>
                </w:tcPr>
                <w:p w14:paraId="6D0AB81A" w14:textId="4A84BD90" w:rsidR="002548A4" w:rsidRPr="00EF598B" w:rsidRDefault="00F05AF5" w:rsidP="00601373">
                  <w:pPr>
                    <w:spacing w:after="0"/>
                  </w:pPr>
                  <w:r>
                    <w:t>Ja,</w:t>
                  </w:r>
                  <w:r>
                    <w:br/>
                    <w:t>v</w:t>
                  </w:r>
                  <w:r w:rsidR="00201E71">
                    <w:t>änligen beskriv hur</w:t>
                  </w:r>
                  <w:r w:rsidR="002548A4" w:rsidRPr="00207C01">
                    <w:t xml:space="preserve"> </w:t>
                  </w:r>
                </w:p>
              </w:tc>
              <w:tc>
                <w:tcPr>
                  <w:tcW w:w="1203" w:type="dxa"/>
                  <w:shd w:val="clear" w:color="auto" w:fill="auto"/>
                </w:tcPr>
                <w:p w14:paraId="0D82B6D0" w14:textId="12E192F1" w:rsidR="00F05AF5" w:rsidRDefault="00F05AF5" w:rsidP="00F05AF5">
                  <w:pPr>
                    <w:spacing w:after="0"/>
                  </w:pPr>
                  <w:r>
                    <w:t>Delvis,</w:t>
                  </w:r>
                </w:p>
                <w:p w14:paraId="4F45BB06" w14:textId="65C35B86" w:rsidR="002548A4" w:rsidRPr="00EF598B" w:rsidRDefault="00F05AF5" w:rsidP="00F05AF5">
                  <w:pPr>
                    <w:spacing w:after="0"/>
                  </w:pPr>
                  <w:r>
                    <w:t>v</w:t>
                  </w:r>
                  <w:r w:rsidR="002548A4" w:rsidRPr="00207C01">
                    <w:t xml:space="preserve">änligen beskriv hur </w:t>
                  </w:r>
                </w:p>
              </w:tc>
              <w:tc>
                <w:tcPr>
                  <w:tcW w:w="781" w:type="dxa"/>
                </w:tcPr>
                <w:p w14:paraId="4124BF81" w14:textId="3FD65B0F" w:rsidR="002548A4" w:rsidRPr="00EF598B" w:rsidRDefault="002548A4" w:rsidP="00601373">
                  <w:pPr>
                    <w:spacing w:after="0"/>
                  </w:pPr>
                  <w:r w:rsidRPr="00207C01">
                    <w:t>Nej</w:t>
                  </w:r>
                </w:p>
              </w:tc>
              <w:tc>
                <w:tcPr>
                  <w:tcW w:w="992" w:type="dxa"/>
                </w:tcPr>
                <w:p w14:paraId="39D3880A" w14:textId="32856334" w:rsidR="002548A4" w:rsidRDefault="002548A4" w:rsidP="00601373">
                  <w:pPr>
                    <w:spacing w:after="0"/>
                  </w:pPr>
                  <w:r>
                    <w:t>Ej relevant, v</w:t>
                  </w:r>
                  <w:r w:rsidRPr="00207C01">
                    <w:t>änligen mo</w:t>
                  </w:r>
                  <w:r w:rsidR="00601373">
                    <w:t>tivera</w:t>
                  </w:r>
                </w:p>
              </w:tc>
            </w:tr>
            <w:tr w:rsidR="002548A4" w:rsidRPr="00994B7B" w14:paraId="29F3F8F0" w14:textId="77777777" w:rsidTr="0043655C">
              <w:trPr>
                <w:trHeight w:val="851"/>
              </w:trPr>
              <w:tc>
                <w:tcPr>
                  <w:tcW w:w="3906" w:type="dxa"/>
                  <w:shd w:val="clear" w:color="000000" w:fill="F2F2F2"/>
                </w:tcPr>
                <w:p w14:paraId="10241FE1" w14:textId="6AAC0EDE" w:rsidR="002548A4" w:rsidRPr="00994B7B" w:rsidRDefault="002548A4" w:rsidP="00601373">
                  <w:pPr>
                    <w:spacing w:after="0"/>
                  </w:pPr>
                  <w:r w:rsidRPr="009D1759">
                    <w:t>Följer ni upp alla inkomna klagomål kring mänskliga rättigheter, miljöpåverkan och korruption?</w:t>
                  </w:r>
                </w:p>
              </w:tc>
              <w:tc>
                <w:tcPr>
                  <w:tcW w:w="1320" w:type="dxa"/>
                  <w:shd w:val="clear" w:color="auto" w:fill="92D050"/>
                </w:tcPr>
                <w:p w14:paraId="54E7C25E" w14:textId="53F9E257" w:rsidR="002548A4" w:rsidRPr="00EF598B" w:rsidRDefault="00F05AF5" w:rsidP="00601373">
                  <w:pPr>
                    <w:spacing w:after="0"/>
                  </w:pPr>
                  <w:r>
                    <w:t>Ja,</w:t>
                  </w:r>
                  <w:r>
                    <w:br/>
                    <w:t>v</w:t>
                  </w:r>
                  <w:r w:rsidR="002548A4" w:rsidRPr="009D1759">
                    <w:t xml:space="preserve">änligen </w:t>
                  </w:r>
                  <w:r w:rsidR="00201E71">
                    <w:t>beskriv hur</w:t>
                  </w:r>
                </w:p>
              </w:tc>
              <w:tc>
                <w:tcPr>
                  <w:tcW w:w="1203" w:type="dxa"/>
                  <w:shd w:val="clear" w:color="auto" w:fill="auto"/>
                </w:tcPr>
                <w:p w14:paraId="5A1882DD" w14:textId="1E097494" w:rsidR="002548A4" w:rsidRPr="00EF598B" w:rsidRDefault="00201E71" w:rsidP="00601373">
                  <w:pPr>
                    <w:spacing w:after="0"/>
                  </w:pPr>
                  <w:r>
                    <w:t>Delvis</w:t>
                  </w:r>
                  <w:r w:rsidR="00F05AF5">
                    <w:t>,</w:t>
                  </w:r>
                  <w:r w:rsidR="00F05AF5">
                    <w:br/>
                    <w:t>v</w:t>
                  </w:r>
                  <w:r>
                    <w:t>änligen beskriv hur</w:t>
                  </w:r>
                  <w:r w:rsidR="002548A4" w:rsidRPr="009D1759">
                    <w:t xml:space="preserve"> </w:t>
                  </w:r>
                </w:p>
              </w:tc>
              <w:tc>
                <w:tcPr>
                  <w:tcW w:w="781" w:type="dxa"/>
                </w:tcPr>
                <w:p w14:paraId="796135A5" w14:textId="33886B17" w:rsidR="002548A4" w:rsidRPr="00EF598B" w:rsidRDefault="002548A4" w:rsidP="00601373">
                  <w:pPr>
                    <w:spacing w:after="0"/>
                  </w:pPr>
                  <w:r w:rsidRPr="009D1759">
                    <w:t>Nej</w:t>
                  </w:r>
                </w:p>
              </w:tc>
              <w:tc>
                <w:tcPr>
                  <w:tcW w:w="992" w:type="dxa"/>
                </w:tcPr>
                <w:p w14:paraId="2153E139" w14:textId="34733D7C" w:rsidR="002548A4" w:rsidRDefault="002548A4" w:rsidP="00601373">
                  <w:pPr>
                    <w:spacing w:after="0"/>
                  </w:pPr>
                  <w:r>
                    <w:t>Ej relevant, v</w:t>
                  </w:r>
                  <w:r w:rsidRPr="00207C01">
                    <w:t>änligen mo</w:t>
                  </w:r>
                  <w:r w:rsidR="00601373">
                    <w:t>tivera</w:t>
                  </w:r>
                </w:p>
              </w:tc>
            </w:tr>
            <w:tr w:rsidR="002548A4" w:rsidRPr="00994B7B" w14:paraId="73F57639" w14:textId="77777777" w:rsidTr="0043655C">
              <w:trPr>
                <w:trHeight w:val="1122"/>
              </w:trPr>
              <w:tc>
                <w:tcPr>
                  <w:tcW w:w="3906" w:type="dxa"/>
                  <w:shd w:val="clear" w:color="000000" w:fill="F2F2F2"/>
                </w:tcPr>
                <w:p w14:paraId="31DFB857" w14:textId="58F661CA" w:rsidR="002548A4" w:rsidRPr="00994B7B" w:rsidRDefault="002548A4" w:rsidP="00601373">
                  <w:pPr>
                    <w:spacing w:after="0"/>
                  </w:pPr>
                  <w:r w:rsidRPr="009D1759">
                    <w:t>Säkerställer ni att alla anställda vet hur man går tillväga för att rapportera klagomål och/eller misstänksamheter kopplat till arbetsvillkor, mänskliga rättigheter, miljö och korruption?</w:t>
                  </w:r>
                </w:p>
              </w:tc>
              <w:tc>
                <w:tcPr>
                  <w:tcW w:w="1320" w:type="dxa"/>
                  <w:shd w:val="clear" w:color="auto" w:fill="92D050"/>
                </w:tcPr>
                <w:p w14:paraId="6EAFC0FD" w14:textId="40942CC4" w:rsidR="002548A4" w:rsidRPr="00EF598B" w:rsidRDefault="00FB0908" w:rsidP="00F05AF5">
                  <w:pPr>
                    <w:spacing w:after="0"/>
                  </w:pPr>
                  <w:r>
                    <w:t>Ja,</w:t>
                  </w:r>
                  <w:r>
                    <w:br/>
                    <w:t>vänligen beskriv hur</w:t>
                  </w:r>
                </w:p>
              </w:tc>
              <w:tc>
                <w:tcPr>
                  <w:tcW w:w="1203" w:type="dxa"/>
                  <w:shd w:val="clear" w:color="auto" w:fill="auto"/>
                </w:tcPr>
                <w:p w14:paraId="678B8C84" w14:textId="004CCF83" w:rsidR="002548A4" w:rsidRPr="00EF598B" w:rsidRDefault="00201E71" w:rsidP="00601373">
                  <w:pPr>
                    <w:spacing w:after="0"/>
                  </w:pPr>
                  <w:r>
                    <w:t>D</w:t>
                  </w:r>
                  <w:r w:rsidR="00F05AF5">
                    <w:t>elvis,</w:t>
                  </w:r>
                  <w:r w:rsidR="00F05AF5">
                    <w:br/>
                    <w:t>v</w:t>
                  </w:r>
                  <w:r>
                    <w:t>änligen beskriv hur</w:t>
                  </w:r>
                  <w:r w:rsidR="002548A4" w:rsidRPr="009D1759">
                    <w:t xml:space="preserve"> </w:t>
                  </w:r>
                </w:p>
              </w:tc>
              <w:tc>
                <w:tcPr>
                  <w:tcW w:w="781" w:type="dxa"/>
                </w:tcPr>
                <w:p w14:paraId="6F9A7F4A" w14:textId="00DE394A" w:rsidR="002548A4" w:rsidRPr="00EF598B" w:rsidRDefault="002548A4" w:rsidP="00601373">
                  <w:pPr>
                    <w:spacing w:after="0"/>
                  </w:pPr>
                  <w:r w:rsidRPr="009D1759">
                    <w:t>Nej</w:t>
                  </w:r>
                </w:p>
              </w:tc>
              <w:tc>
                <w:tcPr>
                  <w:tcW w:w="992" w:type="dxa"/>
                </w:tcPr>
                <w:p w14:paraId="151223D6" w14:textId="1A183B13" w:rsidR="002548A4" w:rsidRDefault="002548A4" w:rsidP="00601373">
                  <w:pPr>
                    <w:spacing w:after="0"/>
                  </w:pPr>
                  <w:r>
                    <w:t>Ej relevant, v</w:t>
                  </w:r>
                  <w:r w:rsidRPr="00207C01">
                    <w:t>änligen mo</w:t>
                  </w:r>
                  <w:r w:rsidR="00601373">
                    <w:t>tivera</w:t>
                  </w:r>
                </w:p>
              </w:tc>
            </w:tr>
            <w:tr w:rsidR="00FB0908" w:rsidRPr="00994B7B" w14:paraId="50E259D5" w14:textId="77777777" w:rsidTr="0043655C">
              <w:trPr>
                <w:trHeight w:val="1122"/>
              </w:trPr>
              <w:tc>
                <w:tcPr>
                  <w:tcW w:w="3906" w:type="dxa"/>
                  <w:shd w:val="clear" w:color="000000" w:fill="F2F2F2"/>
                </w:tcPr>
                <w:p w14:paraId="6A3ED9AA" w14:textId="7FDF08F4" w:rsidR="00FB0908" w:rsidRPr="009D1759" w:rsidRDefault="00FB0908" w:rsidP="00FB0908">
                  <w:pPr>
                    <w:spacing w:after="0"/>
                  </w:pPr>
                  <w:r w:rsidRPr="00FB0908">
                    <w:t>Säkerställer ni att alla medarbetare känner till hur rapporter/klagomål hanteras och att de får återkoppling kring utfallet?</w:t>
                  </w:r>
                </w:p>
              </w:tc>
              <w:tc>
                <w:tcPr>
                  <w:tcW w:w="1320" w:type="dxa"/>
                  <w:shd w:val="clear" w:color="auto" w:fill="92D050"/>
                </w:tcPr>
                <w:p w14:paraId="08314CCA" w14:textId="0201EC72" w:rsidR="00FB0908" w:rsidRDefault="00FB0908" w:rsidP="00FB0908">
                  <w:pPr>
                    <w:spacing w:after="0"/>
                  </w:pPr>
                  <w:r>
                    <w:t>Ja,</w:t>
                  </w:r>
                  <w:r>
                    <w:br/>
                    <w:t>vänligen beskriv hur</w:t>
                  </w:r>
                </w:p>
              </w:tc>
              <w:tc>
                <w:tcPr>
                  <w:tcW w:w="1203" w:type="dxa"/>
                  <w:shd w:val="clear" w:color="auto" w:fill="auto"/>
                </w:tcPr>
                <w:p w14:paraId="665BA8CA" w14:textId="37BE70FB" w:rsidR="00FB0908" w:rsidRDefault="00FB0908" w:rsidP="00FB0908">
                  <w:pPr>
                    <w:spacing w:after="0"/>
                  </w:pPr>
                  <w:r>
                    <w:t>Delvis,</w:t>
                  </w:r>
                  <w:r>
                    <w:br/>
                    <w:t>vänligen beskriv hur</w:t>
                  </w:r>
                  <w:r w:rsidRPr="009D1759">
                    <w:t xml:space="preserve"> </w:t>
                  </w:r>
                </w:p>
              </w:tc>
              <w:tc>
                <w:tcPr>
                  <w:tcW w:w="781" w:type="dxa"/>
                </w:tcPr>
                <w:p w14:paraId="65672B31" w14:textId="2001309E" w:rsidR="00FB0908" w:rsidRPr="009D1759" w:rsidRDefault="00FB0908" w:rsidP="00FB0908">
                  <w:pPr>
                    <w:spacing w:after="0"/>
                  </w:pPr>
                  <w:r w:rsidRPr="009D1759">
                    <w:t>Nej</w:t>
                  </w:r>
                </w:p>
              </w:tc>
              <w:tc>
                <w:tcPr>
                  <w:tcW w:w="992" w:type="dxa"/>
                </w:tcPr>
                <w:p w14:paraId="41F0E086" w14:textId="68B2D24C" w:rsidR="00FB0908" w:rsidRDefault="00FB0908" w:rsidP="00FB0908">
                  <w:pPr>
                    <w:spacing w:after="0"/>
                  </w:pPr>
                  <w:r>
                    <w:t>Ej relevant, v</w:t>
                  </w:r>
                  <w:r w:rsidRPr="00207C01">
                    <w:t>änligen mo</w:t>
                  </w:r>
                  <w:r>
                    <w:t>tivera</w:t>
                  </w:r>
                </w:p>
              </w:tc>
            </w:tr>
          </w:tbl>
          <w:p w14:paraId="09CAB971" w14:textId="1D8F2750" w:rsidR="00CC44F8" w:rsidRPr="009D1759" w:rsidRDefault="00CC44F8" w:rsidP="007B2CD4">
            <w:pPr>
              <w:pStyle w:val="Mottagare"/>
            </w:pPr>
          </w:p>
        </w:tc>
      </w:tr>
      <w:tr w:rsidR="00A80527" w:rsidRPr="001A2529" w14:paraId="049E7A35" w14:textId="77777777" w:rsidTr="00052DC3">
        <w:trPr>
          <w:gridAfter w:val="1"/>
          <w:wAfter w:w="255" w:type="dxa"/>
          <w:trHeight w:val="2106"/>
        </w:trPr>
        <w:tc>
          <w:tcPr>
            <w:tcW w:w="1560" w:type="dxa"/>
            <w:gridSpan w:val="3"/>
          </w:tcPr>
          <w:p w14:paraId="12EBCB8C" w14:textId="77777777" w:rsidR="00E53EBD" w:rsidRDefault="00E53EBD" w:rsidP="00A80527">
            <w:pPr>
              <w:pStyle w:val="Rubrik3"/>
              <w:rPr>
                <w:noProof/>
              </w:rPr>
            </w:pPr>
          </w:p>
          <w:p w14:paraId="4A76EE7C" w14:textId="0145AA61" w:rsidR="00A80527" w:rsidRDefault="00CD1F44" w:rsidP="00A80527">
            <w:pPr>
              <w:pStyle w:val="Rubrik3"/>
              <w:rPr>
                <w:noProof/>
              </w:rPr>
            </w:pPr>
            <w:bookmarkStart w:id="9" w:name="_Toc462316728"/>
            <w:r>
              <w:rPr>
                <w:noProof/>
              </w:rPr>
              <w:t xml:space="preserve">9. </w:t>
            </w:r>
            <w:r w:rsidR="00EF598B">
              <w:rPr>
                <w:noProof/>
              </w:rPr>
              <w:t>Dialog med intressenter</w:t>
            </w:r>
            <w:bookmarkEnd w:id="9"/>
          </w:p>
        </w:tc>
        <w:tc>
          <w:tcPr>
            <w:tcW w:w="20" w:type="dxa"/>
          </w:tcPr>
          <w:p w14:paraId="4FA7F9CA" w14:textId="77777777" w:rsidR="00A80527" w:rsidRDefault="00A80527" w:rsidP="00F410F5">
            <w:pPr>
              <w:rPr>
                <w:noProof/>
              </w:rPr>
            </w:pPr>
          </w:p>
        </w:tc>
        <w:tc>
          <w:tcPr>
            <w:tcW w:w="9376" w:type="dxa"/>
            <w:gridSpan w:val="7"/>
          </w:tcPr>
          <w:tbl>
            <w:tblPr>
              <w:tblpPr w:leftFromText="141" w:rightFromText="141" w:horzAnchor="margin" w:tblpY="450"/>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6"/>
              <w:gridCol w:w="1152"/>
              <w:gridCol w:w="1371"/>
              <w:gridCol w:w="633"/>
              <w:gridCol w:w="1126"/>
            </w:tblGrid>
            <w:tr w:rsidR="00EF598B" w:rsidRPr="00FE7F82" w14:paraId="6CC09BEB" w14:textId="24C0C329" w:rsidTr="0043655C">
              <w:trPr>
                <w:trHeight w:val="1122"/>
              </w:trPr>
              <w:tc>
                <w:tcPr>
                  <w:tcW w:w="3906" w:type="dxa"/>
                  <w:shd w:val="clear" w:color="000000" w:fill="F2F2F2"/>
                </w:tcPr>
                <w:p w14:paraId="01D77B62" w14:textId="702E8D24" w:rsidR="00EF598B" w:rsidRPr="00601373" w:rsidRDefault="00EF598B" w:rsidP="00601373">
                  <w:pPr>
                    <w:tabs>
                      <w:tab w:val="clear" w:pos="680"/>
                    </w:tabs>
                    <w:spacing w:after="0"/>
                    <w:rPr>
                      <w:noProof/>
                    </w:rPr>
                  </w:pPr>
                  <w:r w:rsidRPr="00994B7B">
                    <w:rPr>
                      <w:noProof/>
                    </w:rPr>
                    <w:t>Har ni en kontinuerlig dialog med relevanta intressenter, t.ex. ägare, kunder och leverantörer, för att förstå deras förväntningar på ert hållbarhetsarbete och sociala ansvarstagande?</w:t>
                  </w:r>
                </w:p>
              </w:tc>
              <w:tc>
                <w:tcPr>
                  <w:tcW w:w="1152" w:type="dxa"/>
                  <w:shd w:val="clear" w:color="auto" w:fill="FFFF00"/>
                </w:tcPr>
                <w:p w14:paraId="42A50DBB" w14:textId="361A524A" w:rsidR="00EF598B" w:rsidRPr="00EF598B" w:rsidRDefault="00F05AF5" w:rsidP="00F05AF5">
                  <w:pPr>
                    <w:tabs>
                      <w:tab w:val="clear" w:pos="680"/>
                    </w:tabs>
                    <w:spacing w:after="0"/>
                    <w:rPr>
                      <w:noProof/>
                    </w:rPr>
                  </w:pPr>
                  <w:r>
                    <w:rPr>
                      <w:noProof/>
                    </w:rPr>
                    <w:t>Ja,</w:t>
                  </w:r>
                  <w:r>
                    <w:rPr>
                      <w:noProof/>
                    </w:rPr>
                    <w:br/>
                    <w:t>v</w:t>
                  </w:r>
                  <w:r w:rsidR="00EF598B" w:rsidRPr="00EF598B">
                    <w:rPr>
                      <w:noProof/>
                    </w:rPr>
                    <w:t xml:space="preserve">änligen specificera </w:t>
                  </w:r>
                </w:p>
              </w:tc>
              <w:tc>
                <w:tcPr>
                  <w:tcW w:w="1371" w:type="dxa"/>
                  <w:shd w:val="clear" w:color="auto" w:fill="auto"/>
                </w:tcPr>
                <w:p w14:paraId="510CA271" w14:textId="7C15B148" w:rsidR="00EF598B" w:rsidRPr="00EF598B" w:rsidRDefault="00201E71" w:rsidP="00F05AF5">
                  <w:pPr>
                    <w:tabs>
                      <w:tab w:val="clear" w:pos="680"/>
                    </w:tabs>
                    <w:spacing w:after="0"/>
                    <w:rPr>
                      <w:noProof/>
                    </w:rPr>
                  </w:pPr>
                  <w:r>
                    <w:rPr>
                      <w:noProof/>
                    </w:rPr>
                    <w:t>Delvis</w:t>
                  </w:r>
                  <w:r w:rsidR="00F05AF5">
                    <w:rPr>
                      <w:noProof/>
                    </w:rPr>
                    <w:t>,</w:t>
                  </w:r>
                  <w:r>
                    <w:rPr>
                      <w:noProof/>
                    </w:rPr>
                    <w:br/>
                  </w:r>
                  <w:r w:rsidR="00F05AF5">
                    <w:rPr>
                      <w:noProof/>
                    </w:rPr>
                    <w:t>v</w:t>
                  </w:r>
                  <w:r>
                    <w:rPr>
                      <w:noProof/>
                    </w:rPr>
                    <w:t>änligen specificera</w:t>
                  </w:r>
                  <w:r w:rsidR="00EF598B" w:rsidRPr="00EF598B">
                    <w:rPr>
                      <w:noProof/>
                    </w:rPr>
                    <w:t xml:space="preserve"> </w:t>
                  </w:r>
                </w:p>
              </w:tc>
              <w:tc>
                <w:tcPr>
                  <w:tcW w:w="633" w:type="dxa"/>
                </w:tcPr>
                <w:p w14:paraId="2895C51F" w14:textId="459F86F6" w:rsidR="00EF598B" w:rsidRPr="00EF598B" w:rsidRDefault="00EF598B" w:rsidP="00601373">
                  <w:pPr>
                    <w:tabs>
                      <w:tab w:val="clear" w:pos="680"/>
                    </w:tabs>
                    <w:spacing w:after="0"/>
                    <w:rPr>
                      <w:noProof/>
                    </w:rPr>
                  </w:pPr>
                  <w:r w:rsidRPr="00EF598B">
                    <w:rPr>
                      <w:noProof/>
                    </w:rPr>
                    <w:t>Nej</w:t>
                  </w:r>
                </w:p>
              </w:tc>
              <w:tc>
                <w:tcPr>
                  <w:tcW w:w="1126" w:type="dxa"/>
                </w:tcPr>
                <w:p w14:paraId="120BB0CD" w14:textId="4407F8AC" w:rsidR="00EF598B" w:rsidRPr="00994B7B" w:rsidRDefault="00E1532A" w:rsidP="00601373">
                  <w:pPr>
                    <w:tabs>
                      <w:tab w:val="clear" w:pos="680"/>
                    </w:tabs>
                    <w:spacing w:after="0"/>
                    <w:rPr>
                      <w:noProof/>
                    </w:rPr>
                  </w:pPr>
                  <w:r>
                    <w:rPr>
                      <w:noProof/>
                    </w:rPr>
                    <w:t>Ej relevant, v</w:t>
                  </w:r>
                  <w:r w:rsidR="00EF598B">
                    <w:rPr>
                      <w:noProof/>
                    </w:rPr>
                    <w:t>änligen motivera</w:t>
                  </w:r>
                </w:p>
              </w:tc>
            </w:tr>
          </w:tbl>
          <w:p w14:paraId="44A838F9" w14:textId="30733BBE" w:rsidR="00A80527" w:rsidRDefault="00A80527" w:rsidP="00FE7F82">
            <w:pPr>
              <w:pStyle w:val="Meritfrteckning"/>
              <w:tabs>
                <w:tab w:val="clear" w:pos="680"/>
              </w:tabs>
              <w:spacing w:before="40" w:line="288" w:lineRule="auto"/>
              <w:rPr>
                <w:noProof/>
              </w:rPr>
            </w:pPr>
          </w:p>
        </w:tc>
      </w:tr>
      <w:tr w:rsidR="00046A00" w:rsidRPr="001A2529" w14:paraId="56AEDA33" w14:textId="77777777" w:rsidTr="00052DC3">
        <w:tblPrEx>
          <w:tblBorders>
            <w:insideH w:val="single" w:sz="4" w:space="0" w:color="CDECDB" w:themeColor="accent1"/>
          </w:tblBorders>
        </w:tblPrEx>
        <w:trPr>
          <w:gridAfter w:val="3"/>
          <w:wAfter w:w="810" w:type="dxa"/>
        </w:trPr>
        <w:tc>
          <w:tcPr>
            <w:tcW w:w="1688" w:type="dxa"/>
            <w:gridSpan w:val="5"/>
          </w:tcPr>
          <w:p w14:paraId="6741903B" w14:textId="11AC508D" w:rsidR="00046A00" w:rsidRDefault="006E59B2" w:rsidP="00006B86">
            <w:pPr>
              <w:pStyle w:val="Rubrik3"/>
              <w:rPr>
                <w:noProof/>
              </w:rPr>
            </w:pPr>
            <w:bookmarkStart w:id="10" w:name="_Toc462316729"/>
            <w:r>
              <w:rPr>
                <w:noProof/>
              </w:rPr>
              <w:t xml:space="preserve">10.1 </w:t>
            </w:r>
            <w:r w:rsidR="00006B86">
              <w:rPr>
                <w:noProof/>
              </w:rPr>
              <w:t>B</w:t>
            </w:r>
            <w:r w:rsidR="001E68FE">
              <w:rPr>
                <w:noProof/>
              </w:rPr>
              <w:t>arnarbete</w:t>
            </w:r>
            <w:bookmarkEnd w:id="10"/>
          </w:p>
        </w:tc>
        <w:tc>
          <w:tcPr>
            <w:tcW w:w="20" w:type="dxa"/>
          </w:tcPr>
          <w:p w14:paraId="594710C8" w14:textId="77777777" w:rsidR="00046A00" w:rsidRDefault="00046A00" w:rsidP="00F410F5">
            <w:pPr>
              <w:rPr>
                <w:noProof/>
              </w:rPr>
            </w:pPr>
          </w:p>
        </w:tc>
        <w:tc>
          <w:tcPr>
            <w:tcW w:w="8693" w:type="dxa"/>
            <w:gridSpan w:val="3"/>
            <w:tcBorders>
              <w:top w:val="single" w:sz="4" w:space="0" w:color="CDECDB" w:themeColor="accent1"/>
              <w:bottom w:val="single" w:sz="4" w:space="0" w:color="CDECDB" w:themeColor="accent1"/>
            </w:tcBorders>
          </w:tcPr>
          <w:p w14:paraId="3C13DF92" w14:textId="2ACBF36D" w:rsidR="001E68FE" w:rsidRPr="002B2B87" w:rsidRDefault="006E59B2" w:rsidP="002B2B87">
            <w:pPr>
              <w:rPr>
                <w:b/>
                <w:noProof/>
                <w:color w:val="00B050"/>
              </w:rPr>
            </w:pPr>
            <w:r w:rsidRPr="002B2B87">
              <w:rPr>
                <w:b/>
                <w:noProof/>
                <w:color w:val="00B050"/>
              </w:rPr>
              <w:t>I den egna verksamheten</w:t>
            </w:r>
          </w:p>
          <w:tbl>
            <w:tblPr>
              <w:tblW w:w="8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3"/>
              <w:gridCol w:w="991"/>
              <w:gridCol w:w="996"/>
              <w:gridCol w:w="853"/>
              <w:gridCol w:w="279"/>
              <w:gridCol w:w="713"/>
              <w:gridCol w:w="137"/>
              <w:gridCol w:w="992"/>
            </w:tblGrid>
            <w:tr w:rsidR="00443BF7" w:rsidRPr="00CF6A61" w14:paraId="07C1C9C1" w14:textId="77777777" w:rsidTr="00E91D31">
              <w:trPr>
                <w:trHeight w:val="865"/>
              </w:trPr>
              <w:tc>
                <w:tcPr>
                  <w:tcW w:w="5080" w:type="dxa"/>
                  <w:gridSpan w:val="3"/>
                  <w:shd w:val="clear" w:color="000000" w:fill="F2F2F2"/>
                  <w:hideMark/>
                </w:tcPr>
                <w:p w14:paraId="0DC79EEA" w14:textId="7898C7BA" w:rsidR="00443BF7" w:rsidRPr="00E1532A" w:rsidRDefault="00443BF7" w:rsidP="00CC44F8">
                  <w:pPr>
                    <w:spacing w:after="0"/>
                  </w:pPr>
                  <w:r w:rsidRPr="00E1532A">
                    <w:t>Har ni kontroller för att säkerställa samtliga anställdas ålder i samband med rekrytering, t.ex. genom anställningsintervju eller personliga möten?</w:t>
                  </w:r>
                </w:p>
              </w:tc>
              <w:tc>
                <w:tcPr>
                  <w:tcW w:w="1132" w:type="dxa"/>
                  <w:gridSpan w:val="2"/>
                  <w:shd w:val="clear" w:color="000000" w:fill="FFFF00"/>
                  <w:hideMark/>
                </w:tcPr>
                <w:p w14:paraId="3E282E4E" w14:textId="5A548656" w:rsidR="00443BF7" w:rsidRPr="00E1532A" w:rsidRDefault="00443BF7" w:rsidP="00CC44F8">
                  <w:pPr>
                    <w:spacing w:after="0"/>
                  </w:pPr>
                  <w:r w:rsidRPr="00E1532A">
                    <w:t>Ja</w:t>
                  </w:r>
                  <w:r w:rsidRPr="00E1532A">
                    <w:br/>
                  </w:r>
                  <w:r w:rsidRPr="00E1532A">
                    <w:br/>
                  </w:r>
                </w:p>
              </w:tc>
              <w:tc>
                <w:tcPr>
                  <w:tcW w:w="850" w:type="dxa"/>
                  <w:gridSpan w:val="2"/>
                  <w:shd w:val="clear" w:color="auto" w:fill="auto"/>
                  <w:noWrap/>
                  <w:hideMark/>
                </w:tcPr>
                <w:p w14:paraId="26854220" w14:textId="5014528E" w:rsidR="00443BF7" w:rsidRPr="00E1532A" w:rsidRDefault="00443BF7" w:rsidP="00CC44F8">
                  <w:pPr>
                    <w:spacing w:after="0"/>
                  </w:pPr>
                  <w:r w:rsidRPr="00E1532A">
                    <w:t>Nej</w:t>
                  </w:r>
                </w:p>
              </w:tc>
              <w:tc>
                <w:tcPr>
                  <w:tcW w:w="992" w:type="dxa"/>
                  <w:shd w:val="clear" w:color="auto" w:fill="auto"/>
                  <w:hideMark/>
                </w:tcPr>
                <w:p w14:paraId="6A8EEA5C" w14:textId="612CEA79" w:rsidR="00443BF7" w:rsidRPr="00CC44F8" w:rsidRDefault="00443BF7" w:rsidP="00CC44F8">
                  <w:pPr>
                    <w:spacing w:after="0"/>
                  </w:pPr>
                  <w:r>
                    <w:t>Ej relevant, vänligen motivera</w:t>
                  </w:r>
                </w:p>
              </w:tc>
            </w:tr>
            <w:tr w:rsidR="00443BF7" w:rsidRPr="00CF6A61" w14:paraId="284B2703" w14:textId="77777777" w:rsidTr="00E91D31">
              <w:trPr>
                <w:trHeight w:val="883"/>
              </w:trPr>
              <w:tc>
                <w:tcPr>
                  <w:tcW w:w="5080" w:type="dxa"/>
                  <w:gridSpan w:val="3"/>
                  <w:shd w:val="clear" w:color="auto" w:fill="F2F2F2" w:themeFill="background1" w:themeFillShade="F2"/>
                  <w:hideMark/>
                </w:tcPr>
                <w:p w14:paraId="3065AE08" w14:textId="326A3184" w:rsidR="00443BF7" w:rsidRPr="009E54D8" w:rsidRDefault="00443BF7" w:rsidP="00CC44F8">
                  <w:pPr>
                    <w:spacing w:after="0"/>
                  </w:pPr>
                  <w:r w:rsidRPr="009E54D8">
                    <w:t>Vid anställning av personer mellan 13 och 15 år, säkerställer ni att vårdnadshavare godkänt anställningen?</w:t>
                  </w:r>
                </w:p>
              </w:tc>
              <w:tc>
                <w:tcPr>
                  <w:tcW w:w="1132" w:type="dxa"/>
                  <w:gridSpan w:val="2"/>
                  <w:shd w:val="clear" w:color="auto" w:fill="FFFF00"/>
                  <w:hideMark/>
                </w:tcPr>
                <w:p w14:paraId="47D2363B" w14:textId="3A23DBB3" w:rsidR="00443BF7" w:rsidRPr="009E54D8" w:rsidRDefault="00443BF7" w:rsidP="00CC44F8">
                  <w:pPr>
                    <w:spacing w:after="0"/>
                  </w:pPr>
                  <w:r w:rsidRPr="009E54D8">
                    <w:t>Ja</w:t>
                  </w:r>
                  <w:r w:rsidRPr="009E54D8">
                    <w:br/>
                  </w:r>
                  <w:r w:rsidRPr="009E54D8">
                    <w:br/>
                  </w:r>
                </w:p>
              </w:tc>
              <w:tc>
                <w:tcPr>
                  <w:tcW w:w="850" w:type="dxa"/>
                  <w:gridSpan w:val="2"/>
                  <w:shd w:val="clear" w:color="auto" w:fill="auto"/>
                  <w:noWrap/>
                  <w:hideMark/>
                </w:tcPr>
                <w:p w14:paraId="667760A7" w14:textId="4F7A6EF7" w:rsidR="00443BF7" w:rsidRPr="009E54D8" w:rsidRDefault="00443BF7" w:rsidP="00CC44F8">
                  <w:pPr>
                    <w:spacing w:after="0"/>
                  </w:pPr>
                  <w:r w:rsidRPr="009E54D8">
                    <w:t>Nej</w:t>
                  </w:r>
                </w:p>
              </w:tc>
              <w:tc>
                <w:tcPr>
                  <w:tcW w:w="992" w:type="dxa"/>
                  <w:shd w:val="clear" w:color="auto" w:fill="auto"/>
                  <w:hideMark/>
                </w:tcPr>
                <w:p w14:paraId="52126F78" w14:textId="74194148" w:rsidR="00443BF7" w:rsidRPr="009E54D8" w:rsidRDefault="00443BF7" w:rsidP="00CC44F8">
                  <w:pPr>
                    <w:spacing w:after="0"/>
                  </w:pPr>
                  <w:r>
                    <w:t>Ej relevant, vänligen motivera</w:t>
                  </w:r>
                </w:p>
              </w:tc>
            </w:tr>
            <w:tr w:rsidR="00443BF7" w:rsidRPr="00CF6A61" w14:paraId="3B8F093C" w14:textId="77777777" w:rsidTr="00E91D31">
              <w:trPr>
                <w:trHeight w:val="952"/>
              </w:trPr>
              <w:tc>
                <w:tcPr>
                  <w:tcW w:w="5080" w:type="dxa"/>
                  <w:gridSpan w:val="3"/>
                  <w:shd w:val="clear" w:color="auto" w:fill="F2F2F2" w:themeFill="background1" w:themeFillShade="F2"/>
                </w:tcPr>
                <w:p w14:paraId="3B1EF021" w14:textId="797D073F" w:rsidR="00443BF7" w:rsidRPr="009E54D8" w:rsidRDefault="00443BF7" w:rsidP="00CC44F8">
                  <w:pPr>
                    <w:spacing w:after="0"/>
                  </w:pPr>
                  <w:r w:rsidRPr="009E54D8">
                    <w:t>Säkerställer ni att anställda under 18 år får sin berättigade ledighet?</w:t>
                  </w:r>
                </w:p>
              </w:tc>
              <w:tc>
                <w:tcPr>
                  <w:tcW w:w="1132" w:type="dxa"/>
                  <w:gridSpan w:val="2"/>
                  <w:shd w:val="clear" w:color="auto" w:fill="FFFF00"/>
                </w:tcPr>
                <w:p w14:paraId="2CEEE906" w14:textId="300DE9B9" w:rsidR="00443BF7" w:rsidRPr="009E54D8" w:rsidRDefault="00443BF7" w:rsidP="00CC44F8">
                  <w:pPr>
                    <w:spacing w:after="0"/>
                  </w:pPr>
                  <w:r w:rsidRPr="009E54D8">
                    <w:t>Ja</w:t>
                  </w:r>
                  <w:r w:rsidRPr="009E54D8">
                    <w:br/>
                  </w:r>
                  <w:r w:rsidRPr="009E54D8">
                    <w:br/>
                  </w:r>
                </w:p>
              </w:tc>
              <w:tc>
                <w:tcPr>
                  <w:tcW w:w="850" w:type="dxa"/>
                  <w:gridSpan w:val="2"/>
                  <w:shd w:val="clear" w:color="auto" w:fill="auto"/>
                  <w:noWrap/>
                </w:tcPr>
                <w:p w14:paraId="646E4625" w14:textId="4A34A774" w:rsidR="00443BF7" w:rsidRPr="009E54D8" w:rsidRDefault="00443BF7" w:rsidP="00CC44F8">
                  <w:pPr>
                    <w:spacing w:after="0"/>
                  </w:pPr>
                  <w:r w:rsidRPr="009E54D8">
                    <w:t>Nej</w:t>
                  </w:r>
                </w:p>
              </w:tc>
              <w:tc>
                <w:tcPr>
                  <w:tcW w:w="992" w:type="dxa"/>
                  <w:shd w:val="clear" w:color="auto" w:fill="auto"/>
                </w:tcPr>
                <w:p w14:paraId="2F7F23D9" w14:textId="192E8EA0" w:rsidR="00443BF7" w:rsidRPr="009E54D8" w:rsidRDefault="00443BF7" w:rsidP="00CC44F8">
                  <w:pPr>
                    <w:spacing w:after="0"/>
                  </w:pPr>
                  <w:r>
                    <w:t>Ej relevant, vänligen motivera</w:t>
                  </w:r>
                </w:p>
              </w:tc>
            </w:tr>
            <w:tr w:rsidR="00443BF7" w:rsidRPr="00CF6A61" w14:paraId="6F5DB70D" w14:textId="77777777" w:rsidTr="00E91D31">
              <w:trPr>
                <w:trHeight w:val="873"/>
              </w:trPr>
              <w:tc>
                <w:tcPr>
                  <w:tcW w:w="5080" w:type="dxa"/>
                  <w:gridSpan w:val="3"/>
                  <w:shd w:val="clear" w:color="000000" w:fill="F2F2F2"/>
                </w:tcPr>
                <w:p w14:paraId="35674B8F" w14:textId="35B4F6E3" w:rsidR="00443BF7" w:rsidRPr="009E54D8" w:rsidRDefault="00443BF7" w:rsidP="00CC44F8">
                  <w:pPr>
                    <w:spacing w:after="0"/>
                  </w:pPr>
                  <w:r w:rsidRPr="009E54D8">
                    <w:t>Säkerställer ni att anställda under 18 år inte utför arbetsmoment som kan skada deras hälsa, säkerhet, välbefinnande eller psykiska utveckling?</w:t>
                  </w:r>
                </w:p>
              </w:tc>
              <w:tc>
                <w:tcPr>
                  <w:tcW w:w="1132" w:type="dxa"/>
                  <w:gridSpan w:val="2"/>
                  <w:shd w:val="clear" w:color="000000" w:fill="FFFF00"/>
                </w:tcPr>
                <w:p w14:paraId="56CA74CE" w14:textId="13CE60FD" w:rsidR="00443BF7" w:rsidRPr="009E54D8" w:rsidRDefault="00443BF7" w:rsidP="00CC44F8">
                  <w:pPr>
                    <w:spacing w:after="0"/>
                  </w:pPr>
                  <w:r w:rsidRPr="009E54D8">
                    <w:t>Ja</w:t>
                  </w:r>
                  <w:r w:rsidRPr="009E54D8">
                    <w:br/>
                  </w:r>
                  <w:r w:rsidRPr="009E54D8">
                    <w:br/>
                  </w:r>
                </w:p>
              </w:tc>
              <w:tc>
                <w:tcPr>
                  <w:tcW w:w="850" w:type="dxa"/>
                  <w:gridSpan w:val="2"/>
                  <w:shd w:val="clear" w:color="auto" w:fill="auto"/>
                  <w:noWrap/>
                </w:tcPr>
                <w:p w14:paraId="2FEFE418" w14:textId="152DC5ED" w:rsidR="00443BF7" w:rsidRPr="009E54D8" w:rsidRDefault="00443BF7" w:rsidP="00CC44F8">
                  <w:pPr>
                    <w:spacing w:after="0"/>
                  </w:pPr>
                  <w:r w:rsidRPr="009E54D8">
                    <w:t>Nej</w:t>
                  </w:r>
                </w:p>
              </w:tc>
              <w:tc>
                <w:tcPr>
                  <w:tcW w:w="992" w:type="dxa"/>
                  <w:shd w:val="clear" w:color="auto" w:fill="FFFFFF" w:themeFill="background1"/>
                </w:tcPr>
                <w:p w14:paraId="3A627CE2" w14:textId="7AF920B6" w:rsidR="00443BF7" w:rsidRPr="009E54D8" w:rsidRDefault="00443BF7" w:rsidP="00CC44F8">
                  <w:pPr>
                    <w:spacing w:after="0"/>
                  </w:pPr>
                  <w:r>
                    <w:t>Ej relevant, vänligen motivera</w:t>
                  </w:r>
                </w:p>
              </w:tc>
            </w:tr>
            <w:tr w:rsidR="00443BF7" w:rsidRPr="00CF6A61" w14:paraId="7276E81A" w14:textId="77777777" w:rsidTr="00E91D31">
              <w:trPr>
                <w:trHeight w:val="936"/>
              </w:trPr>
              <w:tc>
                <w:tcPr>
                  <w:tcW w:w="5080" w:type="dxa"/>
                  <w:gridSpan w:val="3"/>
                  <w:shd w:val="clear" w:color="000000" w:fill="F2F2F2"/>
                </w:tcPr>
                <w:p w14:paraId="66428D04" w14:textId="2B893544" w:rsidR="00443BF7" w:rsidRPr="009E54D8" w:rsidRDefault="00443BF7" w:rsidP="00CC44F8">
                  <w:pPr>
                    <w:spacing w:after="0"/>
                  </w:pPr>
                  <w:r w:rsidRPr="009E54D8">
                    <w:t>Säkerställer ni att anställda under 18 år får sina berättigade raster från arbetet?</w:t>
                  </w:r>
                </w:p>
              </w:tc>
              <w:tc>
                <w:tcPr>
                  <w:tcW w:w="1132" w:type="dxa"/>
                  <w:gridSpan w:val="2"/>
                  <w:shd w:val="clear" w:color="000000" w:fill="FFFF00"/>
                </w:tcPr>
                <w:p w14:paraId="2228AEC4" w14:textId="50B39AC1" w:rsidR="00443BF7" w:rsidRPr="009E54D8" w:rsidRDefault="00443BF7" w:rsidP="00CC44F8">
                  <w:pPr>
                    <w:spacing w:after="0"/>
                  </w:pPr>
                  <w:r w:rsidRPr="009E54D8">
                    <w:t>Ja</w:t>
                  </w:r>
                  <w:r w:rsidRPr="009E54D8">
                    <w:br/>
                  </w:r>
                  <w:r w:rsidRPr="009E54D8">
                    <w:br/>
                  </w:r>
                </w:p>
              </w:tc>
              <w:tc>
                <w:tcPr>
                  <w:tcW w:w="850" w:type="dxa"/>
                  <w:gridSpan w:val="2"/>
                  <w:shd w:val="clear" w:color="auto" w:fill="auto"/>
                  <w:noWrap/>
                </w:tcPr>
                <w:p w14:paraId="0DC566A7" w14:textId="6327F1A3" w:rsidR="00443BF7" w:rsidRPr="009E54D8" w:rsidRDefault="00443BF7" w:rsidP="00CC44F8">
                  <w:pPr>
                    <w:spacing w:after="0"/>
                  </w:pPr>
                  <w:r w:rsidRPr="009E54D8">
                    <w:t>Nej</w:t>
                  </w:r>
                </w:p>
              </w:tc>
              <w:tc>
                <w:tcPr>
                  <w:tcW w:w="992" w:type="dxa"/>
                  <w:shd w:val="clear" w:color="auto" w:fill="auto"/>
                </w:tcPr>
                <w:p w14:paraId="3A3A87C2" w14:textId="29DB99C7" w:rsidR="00443BF7" w:rsidRPr="009E54D8" w:rsidRDefault="00443BF7" w:rsidP="00CC44F8">
                  <w:pPr>
                    <w:spacing w:after="0"/>
                  </w:pPr>
                  <w:r>
                    <w:t>Ej relevant, v</w:t>
                  </w:r>
                  <w:r w:rsidRPr="009E54D8">
                    <w:t>änligen motivera</w:t>
                  </w:r>
                </w:p>
              </w:tc>
            </w:tr>
            <w:tr w:rsidR="00E91D31" w:rsidRPr="00CF6A61" w14:paraId="40C48053" w14:textId="77777777" w:rsidTr="00E91D31">
              <w:trPr>
                <w:trHeight w:val="1092"/>
              </w:trPr>
              <w:tc>
                <w:tcPr>
                  <w:tcW w:w="3093" w:type="dxa"/>
                  <w:shd w:val="clear" w:color="000000" w:fill="F2F2F2"/>
                </w:tcPr>
                <w:p w14:paraId="3CAF1AC9" w14:textId="77777777" w:rsidR="00E91D31" w:rsidRPr="009E54D8" w:rsidRDefault="00E91D31" w:rsidP="00E608F4">
                  <w:pPr>
                    <w:tabs>
                      <w:tab w:val="clear" w:pos="680"/>
                    </w:tabs>
                    <w:spacing w:after="0"/>
                  </w:pPr>
                  <w:r w:rsidRPr="009E54D8">
                    <w:t>Hur hög bedömer ni att risken är för att barnarbete  förekommer eller kommer att förekomma i er egen verksamhet, och/eller att anställda under 18 far illa i er verksamhet?</w:t>
                  </w:r>
                </w:p>
              </w:tc>
              <w:tc>
                <w:tcPr>
                  <w:tcW w:w="991" w:type="dxa"/>
                  <w:shd w:val="clear" w:color="auto" w:fill="FFFF00"/>
                </w:tcPr>
                <w:p w14:paraId="68ABB235" w14:textId="40CC01A6" w:rsidR="00E91D31" w:rsidRPr="00E91D31" w:rsidRDefault="00E91D31" w:rsidP="00E608F4">
                  <w:pPr>
                    <w:tabs>
                      <w:tab w:val="clear" w:pos="680"/>
                    </w:tabs>
                    <w:spacing w:after="0"/>
                    <w:rPr>
                      <w:sz w:val="18"/>
                    </w:rPr>
                  </w:pPr>
                  <w:r w:rsidRPr="00E91D31">
                    <w:rPr>
                      <w:sz w:val="18"/>
                      <w:shd w:val="clear" w:color="auto" w:fill="FFFF00"/>
                    </w:rPr>
                    <w:t xml:space="preserve">Låg, vänligen motivera </w:t>
                  </w:r>
                  <w:r w:rsidRPr="00E91D31">
                    <w:rPr>
                      <w:sz w:val="18"/>
                      <w:shd w:val="clear" w:color="auto" w:fill="FFFF00"/>
                    </w:rPr>
                    <w:br/>
                  </w:r>
                  <w:r w:rsidRPr="00E91D31">
                    <w:rPr>
                      <w:sz w:val="18"/>
                    </w:rPr>
                    <w:br/>
                  </w:r>
                </w:p>
              </w:tc>
              <w:tc>
                <w:tcPr>
                  <w:tcW w:w="996" w:type="dxa"/>
                  <w:shd w:val="clear" w:color="auto" w:fill="FFFFFF" w:themeFill="background1"/>
                </w:tcPr>
                <w:p w14:paraId="1DE08DAC" w14:textId="42B3B6DC" w:rsidR="00E91D31" w:rsidRPr="00E91D31" w:rsidRDefault="00E91D31" w:rsidP="00E608F4">
                  <w:pPr>
                    <w:tabs>
                      <w:tab w:val="clear" w:pos="680"/>
                    </w:tabs>
                    <w:spacing w:after="0"/>
                    <w:rPr>
                      <w:sz w:val="18"/>
                    </w:rPr>
                  </w:pPr>
                  <w:r w:rsidRPr="00E91D31">
                    <w:rPr>
                      <w:sz w:val="18"/>
                    </w:rPr>
                    <w:t>Medel</w:t>
                  </w:r>
                </w:p>
              </w:tc>
              <w:tc>
                <w:tcPr>
                  <w:tcW w:w="853" w:type="dxa"/>
                  <w:shd w:val="clear" w:color="auto" w:fill="auto"/>
                  <w:noWrap/>
                </w:tcPr>
                <w:p w14:paraId="4AA7C0F9" w14:textId="27BF447B" w:rsidR="00E91D31" w:rsidRPr="00E91D31" w:rsidRDefault="00E91D31" w:rsidP="00E608F4">
                  <w:pPr>
                    <w:tabs>
                      <w:tab w:val="clear" w:pos="680"/>
                    </w:tabs>
                    <w:spacing w:after="0"/>
                    <w:rPr>
                      <w:sz w:val="18"/>
                    </w:rPr>
                  </w:pPr>
                  <w:r w:rsidRPr="00E91D31">
                    <w:rPr>
                      <w:sz w:val="18"/>
                    </w:rPr>
                    <w:t>Hög</w:t>
                  </w:r>
                  <w:r w:rsidRPr="00E91D31">
                    <w:rPr>
                      <w:sz w:val="18"/>
                    </w:rPr>
                    <w:br/>
                  </w:r>
                </w:p>
              </w:tc>
              <w:tc>
                <w:tcPr>
                  <w:tcW w:w="992" w:type="dxa"/>
                  <w:gridSpan w:val="2"/>
                  <w:shd w:val="clear" w:color="auto" w:fill="auto"/>
                </w:tcPr>
                <w:p w14:paraId="6D8E0A35" w14:textId="77777777" w:rsidR="00E91D31" w:rsidRPr="00E91D31" w:rsidRDefault="00E91D31" w:rsidP="00555482">
                  <w:pPr>
                    <w:tabs>
                      <w:tab w:val="clear" w:pos="680"/>
                    </w:tabs>
                    <w:spacing w:after="0"/>
                    <w:rPr>
                      <w:sz w:val="18"/>
                    </w:rPr>
                  </w:pPr>
                  <w:r w:rsidRPr="00E91D31">
                    <w:rPr>
                      <w:sz w:val="18"/>
                    </w:rPr>
                    <w:t>Ej relevant, vänligen motivera</w:t>
                  </w:r>
                </w:p>
              </w:tc>
              <w:tc>
                <w:tcPr>
                  <w:tcW w:w="1129" w:type="dxa"/>
                  <w:gridSpan w:val="2"/>
                  <w:shd w:val="clear" w:color="auto" w:fill="auto"/>
                </w:tcPr>
                <w:p w14:paraId="23990794" w14:textId="037B2FAE" w:rsidR="00E91D31" w:rsidRPr="00E91D31" w:rsidRDefault="00E91D31" w:rsidP="00555482">
                  <w:pPr>
                    <w:tabs>
                      <w:tab w:val="clear" w:pos="680"/>
                    </w:tabs>
                    <w:spacing w:after="0"/>
                    <w:rPr>
                      <w:sz w:val="18"/>
                    </w:rPr>
                  </w:pPr>
                  <w:r w:rsidRPr="00E91D31">
                    <w:rPr>
                      <w:sz w:val="18"/>
                    </w:rPr>
                    <w:t>Vi har ännu inte gjort en kartläggning</w:t>
                  </w:r>
                </w:p>
              </w:tc>
            </w:tr>
            <w:tr w:rsidR="00443BF7" w:rsidRPr="00CF6A61" w14:paraId="3DC135C7" w14:textId="77777777" w:rsidTr="00E91D31">
              <w:trPr>
                <w:trHeight w:val="888"/>
              </w:trPr>
              <w:tc>
                <w:tcPr>
                  <w:tcW w:w="4084" w:type="dxa"/>
                  <w:gridSpan w:val="2"/>
                  <w:shd w:val="clear" w:color="000000" w:fill="F2F2F2"/>
                </w:tcPr>
                <w:p w14:paraId="43E45DEA" w14:textId="4C5E03A0" w:rsidR="00443BF7" w:rsidRPr="009E54D8" w:rsidRDefault="00443BF7" w:rsidP="00E608F4">
                  <w:pPr>
                    <w:tabs>
                      <w:tab w:val="clear" w:pos="680"/>
                    </w:tabs>
                    <w:spacing w:after="0"/>
                  </w:pPr>
                  <w:r w:rsidRPr="009E54D8">
                    <w:t>Har ni haft fall av barnarbete och/eller där anställda under 18 år farit illa i er verksamhet från 2016 och framåt?</w:t>
                  </w:r>
                </w:p>
              </w:tc>
              <w:tc>
                <w:tcPr>
                  <w:tcW w:w="996" w:type="dxa"/>
                  <w:shd w:val="clear" w:color="auto" w:fill="FFFF00"/>
                </w:tcPr>
                <w:p w14:paraId="2AF3C47C" w14:textId="02BEC652" w:rsidR="00443BF7" w:rsidRPr="009E54D8" w:rsidRDefault="00443BF7" w:rsidP="00E608F4">
                  <w:pPr>
                    <w:tabs>
                      <w:tab w:val="clear" w:pos="680"/>
                    </w:tabs>
                    <w:spacing w:after="0"/>
                  </w:pPr>
                  <w:r w:rsidRPr="009E54D8">
                    <w:t>Nej</w:t>
                  </w:r>
                </w:p>
              </w:tc>
              <w:tc>
                <w:tcPr>
                  <w:tcW w:w="2974" w:type="dxa"/>
                  <w:gridSpan w:val="5"/>
                  <w:shd w:val="clear" w:color="000000" w:fill="FFFF00"/>
                  <w:noWrap/>
                </w:tcPr>
                <w:p w14:paraId="5579D3DA" w14:textId="5C33DC57" w:rsidR="00443BF7" w:rsidRDefault="00443BF7" w:rsidP="00E608F4">
                  <w:pPr>
                    <w:tabs>
                      <w:tab w:val="clear" w:pos="680"/>
                    </w:tabs>
                    <w:spacing w:after="0"/>
                  </w:pPr>
                  <w:r w:rsidRPr="009E54D8">
                    <w:t>Ja, Vänligen specificera samt beskriv vilka åtgärder som vidtagits för att fö</w:t>
                  </w:r>
                  <w:r>
                    <w:t>rhindra förekomst av fler fall.</w:t>
                  </w:r>
                </w:p>
              </w:tc>
            </w:tr>
            <w:tr w:rsidR="00443BF7" w:rsidRPr="00CF6A61" w14:paraId="46E5D2D3" w14:textId="77777777" w:rsidTr="00E91D31">
              <w:trPr>
                <w:trHeight w:val="853"/>
              </w:trPr>
              <w:tc>
                <w:tcPr>
                  <w:tcW w:w="5080" w:type="dxa"/>
                  <w:gridSpan w:val="3"/>
                  <w:shd w:val="clear" w:color="000000" w:fill="F2F2F2"/>
                </w:tcPr>
                <w:p w14:paraId="57D84946" w14:textId="593DDF2E" w:rsidR="00443BF7" w:rsidRPr="009E54D8" w:rsidRDefault="00443BF7" w:rsidP="00E608F4">
                  <w:pPr>
                    <w:tabs>
                      <w:tab w:val="clear" w:pos="680"/>
                    </w:tabs>
                    <w:spacing w:after="0"/>
                  </w:pPr>
                  <w:r w:rsidRPr="009E54D8">
                    <w:t>Har ni ett system för dokumentering av incidenter kopplat till barnarbete i er verksamhet?</w:t>
                  </w:r>
                </w:p>
              </w:tc>
              <w:tc>
                <w:tcPr>
                  <w:tcW w:w="1132" w:type="dxa"/>
                  <w:gridSpan w:val="2"/>
                  <w:shd w:val="clear" w:color="auto" w:fill="FFFF00"/>
                </w:tcPr>
                <w:p w14:paraId="1F7FF18D" w14:textId="2F08F241" w:rsidR="00443BF7" w:rsidRPr="009E54D8" w:rsidRDefault="00443BF7" w:rsidP="00E608F4">
                  <w:pPr>
                    <w:tabs>
                      <w:tab w:val="clear" w:pos="680"/>
                    </w:tabs>
                    <w:spacing w:after="0"/>
                  </w:pPr>
                  <w:r w:rsidRPr="009E54D8">
                    <w:t xml:space="preserve">Ja </w:t>
                  </w:r>
                  <w:r w:rsidRPr="009E54D8">
                    <w:br/>
                  </w:r>
                </w:p>
              </w:tc>
              <w:tc>
                <w:tcPr>
                  <w:tcW w:w="850" w:type="dxa"/>
                  <w:gridSpan w:val="2"/>
                  <w:shd w:val="clear" w:color="auto" w:fill="FFFFFF" w:themeFill="background1"/>
                  <w:noWrap/>
                </w:tcPr>
                <w:p w14:paraId="0A627003" w14:textId="34CCC74B" w:rsidR="00443BF7" w:rsidRPr="009E54D8" w:rsidRDefault="00443BF7" w:rsidP="00E608F4">
                  <w:pPr>
                    <w:tabs>
                      <w:tab w:val="clear" w:pos="680"/>
                    </w:tabs>
                    <w:spacing w:after="0"/>
                  </w:pPr>
                  <w:r w:rsidRPr="009E54D8">
                    <w:t>Nej</w:t>
                  </w:r>
                </w:p>
              </w:tc>
              <w:tc>
                <w:tcPr>
                  <w:tcW w:w="992" w:type="dxa"/>
                  <w:shd w:val="clear" w:color="auto" w:fill="auto"/>
                </w:tcPr>
                <w:p w14:paraId="494A6A89" w14:textId="179725B4" w:rsidR="00443BF7" w:rsidRDefault="00443BF7" w:rsidP="00E608F4">
                  <w:pPr>
                    <w:tabs>
                      <w:tab w:val="clear" w:pos="680"/>
                    </w:tabs>
                    <w:spacing w:after="0"/>
                  </w:pPr>
                  <w:r w:rsidRPr="009E54D8">
                    <w:t>Ej relevant, vänligen motivera</w:t>
                  </w:r>
                </w:p>
              </w:tc>
            </w:tr>
            <w:tr w:rsidR="00443BF7" w:rsidRPr="00CF6A61" w14:paraId="1EDD6933" w14:textId="77777777" w:rsidTr="00E91D31">
              <w:trPr>
                <w:trHeight w:val="940"/>
              </w:trPr>
              <w:tc>
                <w:tcPr>
                  <w:tcW w:w="4084" w:type="dxa"/>
                  <w:gridSpan w:val="2"/>
                  <w:shd w:val="clear" w:color="000000" w:fill="F2F2F2"/>
                </w:tcPr>
                <w:p w14:paraId="7903B9B9" w14:textId="7246F6EC" w:rsidR="00443BF7" w:rsidRPr="009E54D8" w:rsidRDefault="00443BF7" w:rsidP="00E608F4">
                  <w:pPr>
                    <w:tabs>
                      <w:tab w:val="clear" w:pos="680"/>
                    </w:tabs>
                    <w:spacing w:after="0"/>
                  </w:pPr>
                  <w:r w:rsidRPr="009E54D8">
                    <w:t>Har ni en handlingsplan och målbild för hur risken för barnarbete ska hanteras?</w:t>
                  </w:r>
                </w:p>
              </w:tc>
              <w:tc>
                <w:tcPr>
                  <w:tcW w:w="996" w:type="dxa"/>
                  <w:shd w:val="clear" w:color="auto" w:fill="FFFF00"/>
                </w:tcPr>
                <w:p w14:paraId="1EF8ED83" w14:textId="3FA97E68" w:rsidR="00443BF7" w:rsidRPr="009E54D8" w:rsidRDefault="00443BF7" w:rsidP="00E608F4">
                  <w:pPr>
                    <w:tabs>
                      <w:tab w:val="clear" w:pos="680"/>
                    </w:tabs>
                    <w:spacing w:after="0"/>
                  </w:pPr>
                  <w:r w:rsidRPr="009E54D8">
                    <w:t xml:space="preserve">Ja </w:t>
                  </w:r>
                  <w:r w:rsidRPr="009E54D8">
                    <w:br/>
                  </w:r>
                  <w:r w:rsidRPr="009E54D8">
                    <w:br/>
                  </w:r>
                </w:p>
              </w:tc>
              <w:tc>
                <w:tcPr>
                  <w:tcW w:w="1132" w:type="dxa"/>
                  <w:gridSpan w:val="2"/>
                  <w:shd w:val="clear" w:color="auto" w:fill="FFFFFF" w:themeFill="background1"/>
                  <w:noWrap/>
                </w:tcPr>
                <w:p w14:paraId="61C6A864" w14:textId="77777777" w:rsidR="00281A7A" w:rsidRDefault="00555482" w:rsidP="00281A7A">
                  <w:pPr>
                    <w:tabs>
                      <w:tab w:val="clear" w:pos="680"/>
                    </w:tabs>
                    <w:spacing w:after="0"/>
                  </w:pPr>
                  <w:r>
                    <w:t>Delvis</w:t>
                  </w:r>
                  <w:r w:rsidR="00281A7A">
                    <w:t>,</w:t>
                  </w:r>
                </w:p>
                <w:p w14:paraId="4EBC8571" w14:textId="5D7FE315" w:rsidR="00443BF7" w:rsidRPr="009E54D8" w:rsidRDefault="00281A7A" w:rsidP="00281A7A">
                  <w:pPr>
                    <w:tabs>
                      <w:tab w:val="clear" w:pos="680"/>
                    </w:tabs>
                    <w:spacing w:after="0"/>
                  </w:pPr>
                  <w:r>
                    <w:t>v</w:t>
                  </w:r>
                  <w:r w:rsidR="00555482">
                    <w:t>änligen specificera</w:t>
                  </w:r>
                </w:p>
              </w:tc>
              <w:tc>
                <w:tcPr>
                  <w:tcW w:w="850" w:type="dxa"/>
                  <w:gridSpan w:val="2"/>
                  <w:shd w:val="clear" w:color="auto" w:fill="auto"/>
                </w:tcPr>
                <w:p w14:paraId="31582B80" w14:textId="561BE30E" w:rsidR="00443BF7" w:rsidRPr="009E54D8" w:rsidRDefault="00443BF7" w:rsidP="00E608F4">
                  <w:pPr>
                    <w:tabs>
                      <w:tab w:val="clear" w:pos="680"/>
                    </w:tabs>
                    <w:spacing w:after="0"/>
                  </w:pPr>
                  <w:r w:rsidRPr="009E54D8">
                    <w:t>Nej</w:t>
                  </w:r>
                </w:p>
              </w:tc>
              <w:tc>
                <w:tcPr>
                  <w:tcW w:w="992" w:type="dxa"/>
                </w:tcPr>
                <w:p w14:paraId="1E89931C" w14:textId="3E9388A4" w:rsidR="00443BF7" w:rsidRDefault="00443BF7" w:rsidP="0076370B">
                  <w:pPr>
                    <w:tabs>
                      <w:tab w:val="clear" w:pos="680"/>
                    </w:tabs>
                    <w:spacing w:after="0"/>
                  </w:pPr>
                  <w:r w:rsidRPr="009E54D8">
                    <w:t xml:space="preserve">Ej relevant, </w:t>
                  </w:r>
                  <w:r>
                    <w:t>v</w:t>
                  </w:r>
                  <w:r w:rsidR="00555482">
                    <w:t>änligen motivera</w:t>
                  </w:r>
                </w:p>
              </w:tc>
            </w:tr>
            <w:tr w:rsidR="00443BF7" w:rsidRPr="00CF6A61" w14:paraId="25A4301C" w14:textId="77777777" w:rsidTr="00E91D31">
              <w:trPr>
                <w:trHeight w:val="701"/>
              </w:trPr>
              <w:tc>
                <w:tcPr>
                  <w:tcW w:w="5080" w:type="dxa"/>
                  <w:gridSpan w:val="3"/>
                  <w:shd w:val="clear" w:color="000000" w:fill="F2F2F2"/>
                </w:tcPr>
                <w:p w14:paraId="2C865BBD" w14:textId="1A40709D" w:rsidR="00443BF7" w:rsidRPr="009E54D8" w:rsidRDefault="00443BF7" w:rsidP="00E608F4">
                  <w:pPr>
                    <w:tabs>
                      <w:tab w:val="clear" w:pos="680"/>
                    </w:tabs>
                    <w:spacing w:after="0"/>
                  </w:pPr>
                  <w:r w:rsidRPr="009E54D8">
                    <w:t>Gör ni regelbundna uppföljningar av arbetet med att förhindra barnarbete i er organisation?</w:t>
                  </w:r>
                </w:p>
              </w:tc>
              <w:tc>
                <w:tcPr>
                  <w:tcW w:w="1132" w:type="dxa"/>
                  <w:gridSpan w:val="2"/>
                  <w:shd w:val="clear" w:color="auto" w:fill="FFFF00"/>
                </w:tcPr>
                <w:p w14:paraId="397A2ACA" w14:textId="05427FCF" w:rsidR="00443BF7" w:rsidRPr="009E54D8" w:rsidRDefault="00443BF7" w:rsidP="00E608F4">
                  <w:pPr>
                    <w:tabs>
                      <w:tab w:val="clear" w:pos="680"/>
                    </w:tabs>
                    <w:spacing w:after="0"/>
                  </w:pPr>
                  <w:r w:rsidRPr="009E54D8">
                    <w:t>Ja</w:t>
                  </w:r>
                  <w:r w:rsidRPr="009E54D8">
                    <w:br/>
                  </w:r>
                  <w:r w:rsidRPr="009E54D8">
                    <w:br/>
                  </w:r>
                </w:p>
              </w:tc>
              <w:tc>
                <w:tcPr>
                  <w:tcW w:w="850" w:type="dxa"/>
                  <w:gridSpan w:val="2"/>
                  <w:shd w:val="clear" w:color="auto" w:fill="FFFFFF" w:themeFill="background1"/>
                  <w:noWrap/>
                </w:tcPr>
                <w:p w14:paraId="1EC86C04" w14:textId="3F6C82CF" w:rsidR="00443BF7" w:rsidRPr="009E54D8" w:rsidRDefault="00443BF7" w:rsidP="00E608F4">
                  <w:pPr>
                    <w:tabs>
                      <w:tab w:val="clear" w:pos="680"/>
                    </w:tabs>
                    <w:spacing w:after="0"/>
                  </w:pPr>
                  <w:r w:rsidRPr="009E54D8">
                    <w:t>Nej</w:t>
                  </w:r>
                </w:p>
              </w:tc>
              <w:tc>
                <w:tcPr>
                  <w:tcW w:w="992" w:type="dxa"/>
                  <w:shd w:val="clear" w:color="auto" w:fill="auto"/>
                </w:tcPr>
                <w:p w14:paraId="4B2AB6F0" w14:textId="70E27340" w:rsidR="00443BF7" w:rsidRPr="00C704F3" w:rsidRDefault="00443BF7" w:rsidP="00E608F4">
                  <w:pPr>
                    <w:tabs>
                      <w:tab w:val="clear" w:pos="680"/>
                    </w:tabs>
                    <w:spacing w:after="0"/>
                  </w:pPr>
                  <w:r w:rsidRPr="009E54D8">
                    <w:t>Ej relevant, vänligen motivera</w:t>
                  </w:r>
                </w:p>
              </w:tc>
            </w:tr>
            <w:tr w:rsidR="00443BF7" w:rsidRPr="00CF6A61" w14:paraId="6D0F42EB" w14:textId="77777777" w:rsidTr="00E91D31">
              <w:trPr>
                <w:trHeight w:val="877"/>
              </w:trPr>
              <w:tc>
                <w:tcPr>
                  <w:tcW w:w="5080" w:type="dxa"/>
                  <w:gridSpan w:val="3"/>
                  <w:shd w:val="clear" w:color="000000" w:fill="F2F2F2"/>
                </w:tcPr>
                <w:p w14:paraId="42C22101" w14:textId="5DDB8083" w:rsidR="00443BF7" w:rsidRPr="009E54D8" w:rsidRDefault="00443BF7" w:rsidP="00E608F4">
                  <w:pPr>
                    <w:tabs>
                      <w:tab w:val="clear" w:pos="680"/>
                    </w:tabs>
                    <w:spacing w:after="0"/>
                  </w:pPr>
                  <w:r w:rsidRPr="009E54D8">
                    <w:t>Vid förekomst av barnarbete och/eller personer under 18 som far illa, har ni en dialog/samråd med berörda individer och vårdnadshavare kring gottgörelse/kompensation?</w:t>
                  </w:r>
                </w:p>
              </w:tc>
              <w:tc>
                <w:tcPr>
                  <w:tcW w:w="1132" w:type="dxa"/>
                  <w:gridSpan w:val="2"/>
                  <w:shd w:val="clear" w:color="auto" w:fill="FFFF00"/>
                </w:tcPr>
                <w:p w14:paraId="2C78F39D" w14:textId="5F5E57A4" w:rsidR="00443BF7" w:rsidRPr="009E54D8" w:rsidRDefault="00443BF7" w:rsidP="00E608F4">
                  <w:pPr>
                    <w:tabs>
                      <w:tab w:val="clear" w:pos="680"/>
                    </w:tabs>
                    <w:spacing w:after="0"/>
                  </w:pPr>
                  <w:r w:rsidRPr="009E54D8">
                    <w:t xml:space="preserve">Ja </w:t>
                  </w:r>
                  <w:r w:rsidRPr="009E54D8">
                    <w:br/>
                  </w:r>
                </w:p>
              </w:tc>
              <w:tc>
                <w:tcPr>
                  <w:tcW w:w="850" w:type="dxa"/>
                  <w:gridSpan w:val="2"/>
                  <w:shd w:val="clear" w:color="auto" w:fill="FFFFFF" w:themeFill="background1"/>
                  <w:noWrap/>
                </w:tcPr>
                <w:p w14:paraId="3726961E" w14:textId="5BEA7247" w:rsidR="00443BF7" w:rsidRPr="009E54D8" w:rsidRDefault="00443BF7" w:rsidP="00E608F4">
                  <w:pPr>
                    <w:tabs>
                      <w:tab w:val="clear" w:pos="680"/>
                    </w:tabs>
                    <w:spacing w:after="0"/>
                  </w:pPr>
                  <w:r w:rsidRPr="009E54D8">
                    <w:t>Nej</w:t>
                  </w:r>
                </w:p>
              </w:tc>
              <w:tc>
                <w:tcPr>
                  <w:tcW w:w="992" w:type="dxa"/>
                  <w:shd w:val="clear" w:color="auto" w:fill="auto"/>
                </w:tcPr>
                <w:p w14:paraId="360EB3AA" w14:textId="16317536" w:rsidR="00443BF7" w:rsidRDefault="00443BF7" w:rsidP="00281A7A">
                  <w:pPr>
                    <w:tabs>
                      <w:tab w:val="clear" w:pos="680"/>
                    </w:tabs>
                    <w:spacing w:after="0"/>
                  </w:pPr>
                  <w:r w:rsidRPr="009E54D8">
                    <w:t>Ej relevant, vänligen motivera</w:t>
                  </w:r>
                </w:p>
              </w:tc>
            </w:tr>
          </w:tbl>
          <w:p w14:paraId="20D57771" w14:textId="77777777" w:rsidR="00176B3F" w:rsidRDefault="00176B3F" w:rsidP="00835DED">
            <w:pPr>
              <w:spacing w:after="0"/>
              <w:rPr>
                <w:noProof/>
              </w:rPr>
            </w:pPr>
          </w:p>
          <w:p w14:paraId="03CA1BC6" w14:textId="77777777" w:rsidR="003D6688" w:rsidRDefault="003D6688" w:rsidP="002B2B87">
            <w:pPr>
              <w:rPr>
                <w:b/>
                <w:noProof/>
                <w:color w:val="00B050"/>
              </w:rPr>
            </w:pPr>
          </w:p>
          <w:p w14:paraId="47652E65" w14:textId="77777777" w:rsidR="003D6688" w:rsidRDefault="003D6688" w:rsidP="002B2B87">
            <w:pPr>
              <w:rPr>
                <w:b/>
                <w:noProof/>
                <w:color w:val="00B050"/>
              </w:rPr>
            </w:pPr>
          </w:p>
          <w:p w14:paraId="0C3677A3" w14:textId="77777777" w:rsidR="003D6688" w:rsidRDefault="003D6688" w:rsidP="002B2B87">
            <w:pPr>
              <w:rPr>
                <w:b/>
                <w:noProof/>
                <w:color w:val="00B050"/>
              </w:rPr>
            </w:pPr>
          </w:p>
          <w:p w14:paraId="0341B58F" w14:textId="77777777" w:rsidR="003D6688" w:rsidRDefault="003D6688" w:rsidP="002B2B87">
            <w:pPr>
              <w:rPr>
                <w:b/>
                <w:noProof/>
                <w:color w:val="00B050"/>
              </w:rPr>
            </w:pPr>
          </w:p>
          <w:p w14:paraId="3EEEDC1C" w14:textId="77777777" w:rsidR="003D6688" w:rsidRDefault="003D6688" w:rsidP="002B2B87">
            <w:pPr>
              <w:rPr>
                <w:b/>
                <w:noProof/>
                <w:color w:val="00B050"/>
              </w:rPr>
            </w:pPr>
          </w:p>
          <w:p w14:paraId="2730E8A2" w14:textId="49D9ADD7" w:rsidR="006E59B2" w:rsidRPr="002B2B87" w:rsidRDefault="00A6523E" w:rsidP="002B2B87">
            <w:pPr>
              <w:rPr>
                <w:b/>
                <w:noProof/>
                <w:color w:val="00B050"/>
              </w:rPr>
            </w:pPr>
            <w:r w:rsidRPr="002B2B87">
              <w:rPr>
                <w:b/>
                <w:noProof/>
                <w:color w:val="00B050"/>
              </w:rPr>
              <w:t>I produktens</w:t>
            </w:r>
            <w:r w:rsidR="006E59B2" w:rsidRPr="002B2B87">
              <w:rPr>
                <w:b/>
                <w:noProof/>
                <w:color w:val="00B050"/>
              </w:rPr>
              <w:t xml:space="preserve"> leverantörsled</w:t>
            </w: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0"/>
              <w:gridCol w:w="325"/>
              <w:gridCol w:w="775"/>
              <w:gridCol w:w="709"/>
              <w:gridCol w:w="422"/>
              <w:gridCol w:w="145"/>
              <w:gridCol w:w="425"/>
              <w:gridCol w:w="564"/>
              <w:gridCol w:w="283"/>
              <w:gridCol w:w="853"/>
              <w:gridCol w:w="139"/>
              <w:gridCol w:w="1404"/>
            </w:tblGrid>
            <w:tr w:rsidR="00BB3A5D" w:rsidRPr="00CF6A61" w14:paraId="26D65859" w14:textId="77777777" w:rsidTr="00C179C9">
              <w:trPr>
                <w:trHeight w:val="1135"/>
              </w:trPr>
              <w:tc>
                <w:tcPr>
                  <w:tcW w:w="2140" w:type="dxa"/>
                  <w:shd w:val="clear" w:color="000000" w:fill="F2F2F2"/>
                </w:tcPr>
                <w:p w14:paraId="78264A0A" w14:textId="77777777" w:rsidR="00BB3A5D" w:rsidRPr="00BB3A5D" w:rsidRDefault="00BB3A5D" w:rsidP="006E59B2">
                  <w:pPr>
                    <w:tabs>
                      <w:tab w:val="clear" w:pos="680"/>
                    </w:tabs>
                    <w:spacing w:after="0"/>
                    <w:rPr>
                      <w:sz w:val="16"/>
                    </w:rPr>
                  </w:pPr>
                  <w:r w:rsidRPr="00BB3A5D">
                    <w:t>Hur hög bedömer ni att risken är för att barnarbete förekommer eller kommer att förekomma, och/eller att personer under 18 år far illa, i produktens leverantörskedja?</w:t>
                  </w:r>
                </w:p>
              </w:tc>
              <w:tc>
                <w:tcPr>
                  <w:tcW w:w="1100" w:type="dxa"/>
                  <w:gridSpan w:val="2"/>
                  <w:shd w:val="clear" w:color="auto" w:fill="FFFFFF" w:themeFill="background1"/>
                </w:tcPr>
                <w:p w14:paraId="0F3D0940" w14:textId="40EB10F1" w:rsidR="00BB3A5D" w:rsidRPr="00BB3A5D" w:rsidRDefault="00BB3A5D" w:rsidP="006E59B2">
                  <w:pPr>
                    <w:tabs>
                      <w:tab w:val="clear" w:pos="680"/>
                    </w:tabs>
                    <w:spacing w:after="0"/>
                    <w:rPr>
                      <w:sz w:val="16"/>
                    </w:rPr>
                  </w:pPr>
                  <w:r w:rsidRPr="00BB3A5D">
                    <w:rPr>
                      <w:sz w:val="16"/>
                    </w:rPr>
                    <w:t>Låg. Jag vill inte ha chans att uppnå rekommenderas genom att svara på fler frågor. Vänligen motivera risknivån.</w:t>
                  </w:r>
                </w:p>
              </w:tc>
              <w:tc>
                <w:tcPr>
                  <w:tcW w:w="709" w:type="dxa"/>
                  <w:shd w:val="clear" w:color="auto" w:fill="FFFFFF" w:themeFill="background1"/>
                </w:tcPr>
                <w:p w14:paraId="171840CD" w14:textId="1F9B2FAF" w:rsidR="00BB3A5D" w:rsidRPr="00BB3A5D" w:rsidRDefault="00BB3A5D" w:rsidP="00A70BF1">
                  <w:pPr>
                    <w:tabs>
                      <w:tab w:val="clear" w:pos="680"/>
                    </w:tabs>
                    <w:spacing w:after="0"/>
                    <w:rPr>
                      <w:sz w:val="16"/>
                    </w:rPr>
                  </w:pPr>
                  <w:r w:rsidRPr="00BB3A5D">
                    <w:rPr>
                      <w:sz w:val="16"/>
                    </w:rPr>
                    <w:t>Låg</w:t>
                  </w:r>
                  <w:r w:rsidR="00C179C9">
                    <w:rPr>
                      <w:sz w:val="16"/>
                    </w:rPr>
                    <w:t>, vänligen motivera</w:t>
                  </w:r>
                </w:p>
              </w:tc>
              <w:tc>
                <w:tcPr>
                  <w:tcW w:w="567" w:type="dxa"/>
                  <w:gridSpan w:val="2"/>
                  <w:shd w:val="clear" w:color="auto" w:fill="auto"/>
                  <w:noWrap/>
                </w:tcPr>
                <w:p w14:paraId="187AB64B" w14:textId="77777777" w:rsidR="00BB3A5D" w:rsidRPr="00BB3A5D" w:rsidRDefault="00BB3A5D" w:rsidP="006E59B2">
                  <w:pPr>
                    <w:tabs>
                      <w:tab w:val="clear" w:pos="680"/>
                    </w:tabs>
                    <w:spacing w:after="0"/>
                    <w:rPr>
                      <w:sz w:val="16"/>
                    </w:rPr>
                  </w:pPr>
                  <w:r w:rsidRPr="00BB3A5D">
                    <w:rPr>
                      <w:sz w:val="16"/>
                    </w:rPr>
                    <w:t xml:space="preserve">Medel </w:t>
                  </w:r>
                  <w:r w:rsidRPr="00BB3A5D">
                    <w:rPr>
                      <w:sz w:val="16"/>
                    </w:rPr>
                    <w:br/>
                  </w:r>
                  <w:r w:rsidRPr="00BB3A5D">
                    <w:rPr>
                      <w:sz w:val="16"/>
                    </w:rPr>
                    <w:br/>
                  </w:r>
                </w:p>
              </w:tc>
              <w:tc>
                <w:tcPr>
                  <w:tcW w:w="425" w:type="dxa"/>
                  <w:shd w:val="clear" w:color="auto" w:fill="auto"/>
                </w:tcPr>
                <w:p w14:paraId="36B0091A" w14:textId="77777777" w:rsidR="00BB3A5D" w:rsidRPr="00BB3A5D" w:rsidRDefault="00BB3A5D" w:rsidP="006E59B2">
                  <w:pPr>
                    <w:tabs>
                      <w:tab w:val="clear" w:pos="680"/>
                    </w:tabs>
                    <w:spacing w:after="0"/>
                    <w:rPr>
                      <w:sz w:val="16"/>
                    </w:rPr>
                  </w:pPr>
                  <w:r w:rsidRPr="00BB3A5D">
                    <w:rPr>
                      <w:sz w:val="16"/>
                    </w:rPr>
                    <w:t xml:space="preserve">Hög </w:t>
                  </w:r>
                  <w:r w:rsidRPr="00BB3A5D">
                    <w:rPr>
                      <w:sz w:val="16"/>
                    </w:rPr>
                    <w:br/>
                  </w:r>
                  <w:r w:rsidRPr="00BB3A5D">
                    <w:rPr>
                      <w:sz w:val="16"/>
                    </w:rPr>
                    <w:br/>
                  </w:r>
                </w:p>
              </w:tc>
              <w:tc>
                <w:tcPr>
                  <w:tcW w:w="847" w:type="dxa"/>
                  <w:gridSpan w:val="2"/>
                  <w:shd w:val="clear" w:color="auto" w:fill="auto"/>
                </w:tcPr>
                <w:p w14:paraId="1A5A0A95" w14:textId="7A36DF38" w:rsidR="00BB3A5D" w:rsidRPr="00BB3A5D" w:rsidRDefault="00BB3A5D" w:rsidP="00A70BF1">
                  <w:pPr>
                    <w:tabs>
                      <w:tab w:val="clear" w:pos="680"/>
                    </w:tabs>
                    <w:spacing w:after="0"/>
                    <w:rPr>
                      <w:sz w:val="16"/>
                    </w:rPr>
                  </w:pPr>
                  <w:r w:rsidRPr="00BB3A5D">
                    <w:rPr>
                      <w:sz w:val="16"/>
                    </w:rPr>
                    <w:t>Ej relevant, vänligen motivera</w:t>
                  </w:r>
                </w:p>
              </w:tc>
              <w:tc>
                <w:tcPr>
                  <w:tcW w:w="992" w:type="dxa"/>
                  <w:gridSpan w:val="2"/>
                  <w:shd w:val="clear" w:color="auto" w:fill="auto"/>
                </w:tcPr>
                <w:p w14:paraId="0B54AB55" w14:textId="47FA0D48" w:rsidR="00BB3A5D" w:rsidRPr="00BB3A5D" w:rsidRDefault="00BB3A5D" w:rsidP="00555482">
                  <w:pPr>
                    <w:rPr>
                      <w:sz w:val="16"/>
                    </w:rPr>
                  </w:pPr>
                  <w:r w:rsidRPr="00BB3A5D">
                    <w:rPr>
                      <w:sz w:val="16"/>
                    </w:rPr>
                    <w:t>Vi har ännu inte gjort en kartläggning.</w:t>
                  </w:r>
                </w:p>
              </w:tc>
              <w:tc>
                <w:tcPr>
                  <w:tcW w:w="1404" w:type="dxa"/>
                  <w:shd w:val="clear" w:color="auto" w:fill="92D050"/>
                </w:tcPr>
                <w:p w14:paraId="4A3D8E01" w14:textId="450E7EED" w:rsidR="00BB3A5D" w:rsidRPr="00BB3A5D" w:rsidRDefault="00BB3A5D" w:rsidP="00F05AF5">
                  <w:pPr>
                    <w:tabs>
                      <w:tab w:val="clear" w:pos="680"/>
                    </w:tabs>
                    <w:spacing w:after="0"/>
                    <w:rPr>
                      <w:sz w:val="16"/>
                    </w:rPr>
                  </w:pPr>
                  <w:r w:rsidRPr="00BB3A5D">
                    <w:rPr>
                      <w:sz w:val="16"/>
                    </w:rPr>
                    <w:t>Ej relevant då all produktion sker på egna anläggningar i Sverige.</w:t>
                  </w:r>
                </w:p>
              </w:tc>
            </w:tr>
            <w:tr w:rsidR="006E59B2" w:rsidRPr="00835DED" w14:paraId="4BD6AE5B" w14:textId="77777777" w:rsidTr="00BB3A5D">
              <w:trPr>
                <w:trHeight w:val="1126"/>
              </w:trPr>
              <w:tc>
                <w:tcPr>
                  <w:tcW w:w="2465" w:type="dxa"/>
                  <w:gridSpan w:val="2"/>
                  <w:shd w:val="clear" w:color="000000" w:fill="F2F2F2"/>
                </w:tcPr>
                <w:p w14:paraId="4149CBEF" w14:textId="77777777" w:rsidR="006E59B2" w:rsidRPr="00C704F3" w:rsidRDefault="006E59B2" w:rsidP="006E59B2">
                  <w:pPr>
                    <w:spacing w:after="0"/>
                  </w:pPr>
                  <w:r w:rsidRPr="00C704F3">
                    <w:t>Hur arbetar ni för att förhindra och förebygga barnarbete hos aktörer i produktens leverantörskedja?</w:t>
                  </w:r>
                </w:p>
              </w:tc>
              <w:tc>
                <w:tcPr>
                  <w:tcW w:w="1906" w:type="dxa"/>
                  <w:gridSpan w:val="3"/>
                  <w:shd w:val="clear" w:color="000000" w:fill="92D050"/>
                </w:tcPr>
                <w:p w14:paraId="4721755A" w14:textId="30494DF5" w:rsidR="006E59B2" w:rsidRPr="00C704F3" w:rsidRDefault="006E59B2" w:rsidP="006E59B2">
                  <w:pPr>
                    <w:pStyle w:val="Liststycke"/>
                    <w:numPr>
                      <w:ilvl w:val="0"/>
                      <w:numId w:val="50"/>
                    </w:numPr>
                    <w:tabs>
                      <w:tab w:val="clear" w:pos="680"/>
                    </w:tabs>
                    <w:spacing w:after="0"/>
                    <w:ind w:left="86" w:hanging="142"/>
                  </w:pPr>
                  <w:r w:rsidRPr="00C704F3">
                    <w:t>Platsbesök/</w:t>
                  </w:r>
                  <w:r w:rsidR="00E53EBD">
                    <w:t xml:space="preserve"> </w:t>
                  </w:r>
                  <w:r w:rsidRPr="00C704F3">
                    <w:t>granskning</w:t>
                  </w:r>
                </w:p>
                <w:p w14:paraId="699FDC41" w14:textId="77777777" w:rsidR="006E59B2" w:rsidRPr="00C704F3" w:rsidRDefault="006E59B2" w:rsidP="006E59B2">
                  <w:pPr>
                    <w:pStyle w:val="Liststycke"/>
                    <w:numPr>
                      <w:ilvl w:val="0"/>
                      <w:numId w:val="50"/>
                    </w:numPr>
                    <w:tabs>
                      <w:tab w:val="clear" w:pos="680"/>
                    </w:tabs>
                    <w:spacing w:after="0"/>
                    <w:ind w:left="86" w:hanging="142"/>
                  </w:pPr>
                  <w:r w:rsidRPr="00C704F3">
                    <w:t>Åtgärdsplaner</w:t>
                  </w:r>
                </w:p>
                <w:p w14:paraId="34D18C4B" w14:textId="3544CBCB" w:rsidR="006E59B2" w:rsidRPr="00C704F3" w:rsidRDefault="006E59B2" w:rsidP="006E59B2">
                  <w:pPr>
                    <w:pStyle w:val="Liststycke"/>
                    <w:numPr>
                      <w:ilvl w:val="0"/>
                      <w:numId w:val="50"/>
                    </w:numPr>
                    <w:tabs>
                      <w:tab w:val="clear" w:pos="680"/>
                    </w:tabs>
                    <w:spacing w:after="0"/>
                    <w:ind w:left="86" w:hanging="142"/>
                  </w:pPr>
                  <w:r w:rsidRPr="00C704F3">
                    <w:t>Utbildning och andra kapacitets</w:t>
                  </w:r>
                  <w:r w:rsidR="00E53EBD">
                    <w:t xml:space="preserve">- </w:t>
                  </w:r>
                  <w:r w:rsidRPr="00C704F3">
                    <w:t>byggande insatser</w:t>
                  </w:r>
                </w:p>
              </w:tc>
              <w:tc>
                <w:tcPr>
                  <w:tcW w:w="1134" w:type="dxa"/>
                  <w:gridSpan w:val="3"/>
                  <w:shd w:val="clear" w:color="000000" w:fill="FFFF00"/>
                  <w:noWrap/>
                </w:tcPr>
                <w:p w14:paraId="65FFFB8D" w14:textId="77777777" w:rsidR="006E59B2" w:rsidRPr="00C704F3" w:rsidRDefault="006E59B2" w:rsidP="00052DC3">
                  <w:pPr>
                    <w:pStyle w:val="Liststycke"/>
                    <w:numPr>
                      <w:ilvl w:val="0"/>
                      <w:numId w:val="50"/>
                    </w:numPr>
                    <w:tabs>
                      <w:tab w:val="clear" w:pos="680"/>
                    </w:tabs>
                    <w:spacing w:after="0"/>
                    <w:ind w:left="86" w:hanging="135"/>
                  </w:pPr>
                  <w:r w:rsidRPr="00C704F3">
                    <w:t>Dialog</w:t>
                  </w:r>
                </w:p>
                <w:p w14:paraId="2862360D" w14:textId="77777777" w:rsidR="006E59B2" w:rsidRPr="00C704F3" w:rsidRDefault="006E59B2" w:rsidP="00052DC3">
                  <w:pPr>
                    <w:pStyle w:val="Liststycke"/>
                    <w:numPr>
                      <w:ilvl w:val="0"/>
                      <w:numId w:val="50"/>
                    </w:numPr>
                    <w:tabs>
                      <w:tab w:val="clear" w:pos="680"/>
                    </w:tabs>
                    <w:spacing w:after="0"/>
                    <w:ind w:left="86" w:hanging="135"/>
                  </w:pPr>
                  <w:r w:rsidRPr="00C704F3">
                    <w:t>Enkäter</w:t>
                  </w:r>
                </w:p>
              </w:tc>
              <w:tc>
                <w:tcPr>
                  <w:tcW w:w="1136" w:type="dxa"/>
                  <w:gridSpan w:val="2"/>
                  <w:shd w:val="clear" w:color="auto" w:fill="auto"/>
                </w:tcPr>
                <w:p w14:paraId="5AC064CA" w14:textId="3835784A" w:rsidR="006E59B2" w:rsidRPr="00C704F3" w:rsidRDefault="00677B33" w:rsidP="00677B33">
                  <w:pPr>
                    <w:spacing w:after="0"/>
                  </w:pPr>
                  <w:r>
                    <w:t>Annat, v</w:t>
                  </w:r>
                  <w:r w:rsidR="006E59B2" w:rsidRPr="00C704F3">
                    <w:t>änligen specificera</w:t>
                  </w:r>
                  <w:r w:rsidR="006E59B2" w:rsidRPr="00C704F3">
                    <w:br/>
                  </w:r>
                </w:p>
              </w:tc>
              <w:tc>
                <w:tcPr>
                  <w:tcW w:w="1543" w:type="dxa"/>
                  <w:gridSpan w:val="2"/>
                  <w:shd w:val="clear" w:color="auto" w:fill="auto"/>
                </w:tcPr>
                <w:p w14:paraId="21E791F2" w14:textId="6046E3FF" w:rsidR="006E59B2" w:rsidRPr="00C704F3" w:rsidRDefault="00677B33" w:rsidP="006E59B2">
                  <w:pPr>
                    <w:spacing w:after="0"/>
                  </w:pPr>
                  <w:r>
                    <w:t>Vi har ännu inte påbörjat</w:t>
                  </w:r>
                  <w:r w:rsidR="006E59B2" w:rsidRPr="00C704F3">
                    <w:t xml:space="preserve"> uppföljnings</w:t>
                  </w:r>
                  <w:r w:rsidR="00E53EBD">
                    <w:t>-</w:t>
                  </w:r>
                  <w:r w:rsidR="006E59B2" w:rsidRPr="00C704F3">
                    <w:t>arbetet</w:t>
                  </w:r>
                  <w:r>
                    <w:t>.</w:t>
                  </w:r>
                </w:p>
              </w:tc>
            </w:tr>
            <w:tr w:rsidR="006E59B2" w:rsidRPr="00835DED" w14:paraId="03162AA2" w14:textId="77777777" w:rsidTr="00BB3A5D">
              <w:trPr>
                <w:trHeight w:val="1044"/>
              </w:trPr>
              <w:tc>
                <w:tcPr>
                  <w:tcW w:w="2465" w:type="dxa"/>
                  <w:gridSpan w:val="2"/>
                  <w:shd w:val="clear" w:color="000000" w:fill="F2F2F2"/>
                </w:tcPr>
                <w:p w14:paraId="05EBB0CE" w14:textId="77777777" w:rsidR="006E59B2" w:rsidRPr="00C704F3" w:rsidRDefault="006E59B2" w:rsidP="006E59B2">
                  <w:pPr>
                    <w:spacing w:after="0"/>
                  </w:pPr>
                  <w:r w:rsidRPr="00C704F3">
                    <w:t>Har ni ett system för dokumentering av incidenter kopplat till barnarbete i produktens leverantörskedja?</w:t>
                  </w:r>
                </w:p>
              </w:tc>
              <w:tc>
                <w:tcPr>
                  <w:tcW w:w="1906" w:type="dxa"/>
                  <w:gridSpan w:val="3"/>
                  <w:shd w:val="clear" w:color="000000" w:fill="92D050"/>
                </w:tcPr>
                <w:p w14:paraId="1917791D" w14:textId="77777777" w:rsidR="00281A7A" w:rsidRDefault="00281A7A" w:rsidP="00281A7A">
                  <w:pPr>
                    <w:spacing w:after="0"/>
                  </w:pPr>
                  <w:r>
                    <w:t>Ja,</w:t>
                  </w:r>
                </w:p>
                <w:p w14:paraId="3DEA76D9" w14:textId="57607A35" w:rsidR="006E59B2" w:rsidRPr="00C704F3" w:rsidRDefault="00281A7A" w:rsidP="00281A7A">
                  <w:pPr>
                    <w:spacing w:after="0"/>
                  </w:pPr>
                  <w:r>
                    <w:t>v</w:t>
                  </w:r>
                  <w:r w:rsidR="006E59B2" w:rsidRPr="00C704F3">
                    <w:t>änligen specificera</w:t>
                  </w:r>
                  <w:r w:rsidR="006E59B2" w:rsidRPr="00C704F3">
                    <w:br/>
                  </w:r>
                </w:p>
              </w:tc>
              <w:tc>
                <w:tcPr>
                  <w:tcW w:w="1134" w:type="dxa"/>
                  <w:gridSpan w:val="3"/>
                  <w:shd w:val="clear" w:color="000000" w:fill="FFFF00"/>
                  <w:noWrap/>
                </w:tcPr>
                <w:p w14:paraId="66DE3C85" w14:textId="76889841" w:rsidR="006E59B2" w:rsidRPr="00C704F3" w:rsidRDefault="006E59B2" w:rsidP="00281A7A">
                  <w:pPr>
                    <w:spacing w:after="0"/>
                  </w:pPr>
                  <w:r w:rsidRPr="00C704F3">
                    <w:t>Delvis</w:t>
                  </w:r>
                  <w:r w:rsidR="00281A7A">
                    <w:t>,</w:t>
                  </w:r>
                  <w:r w:rsidRPr="00C704F3">
                    <w:br/>
                  </w:r>
                  <w:r w:rsidR="00281A7A">
                    <w:t>v</w:t>
                  </w:r>
                  <w:r w:rsidRPr="00C704F3">
                    <w:t>änligen specificera</w:t>
                  </w:r>
                  <w:r w:rsidRPr="00C704F3">
                    <w:br/>
                  </w:r>
                </w:p>
              </w:tc>
              <w:tc>
                <w:tcPr>
                  <w:tcW w:w="1136" w:type="dxa"/>
                  <w:gridSpan w:val="2"/>
                  <w:shd w:val="clear" w:color="auto" w:fill="auto"/>
                </w:tcPr>
                <w:p w14:paraId="76C4A469" w14:textId="77777777" w:rsidR="006E59B2" w:rsidRPr="00C704F3" w:rsidRDefault="006E59B2" w:rsidP="006E59B2">
                  <w:pPr>
                    <w:spacing w:after="0"/>
                  </w:pPr>
                  <w:r w:rsidRPr="00C704F3">
                    <w:t>Nej</w:t>
                  </w:r>
                </w:p>
              </w:tc>
              <w:tc>
                <w:tcPr>
                  <w:tcW w:w="1543" w:type="dxa"/>
                  <w:gridSpan w:val="2"/>
                  <w:shd w:val="clear" w:color="auto" w:fill="auto"/>
                </w:tcPr>
                <w:p w14:paraId="70E45823" w14:textId="2E76524A" w:rsidR="006E59B2" w:rsidRPr="00C704F3" w:rsidRDefault="00677B33" w:rsidP="00677B33">
                  <w:pPr>
                    <w:spacing w:after="0"/>
                  </w:pPr>
                  <w:r>
                    <w:t>Ej relevant, v</w:t>
                  </w:r>
                  <w:r w:rsidR="006E59B2" w:rsidRPr="00C704F3">
                    <w:t>änligen motivera</w:t>
                  </w:r>
                  <w:r w:rsidR="006E59B2" w:rsidRPr="00C704F3">
                    <w:br/>
                  </w:r>
                  <w:r w:rsidR="006E59B2" w:rsidRPr="00C704F3">
                    <w:br/>
                  </w:r>
                </w:p>
              </w:tc>
            </w:tr>
            <w:tr w:rsidR="006E59B2" w:rsidRPr="00835DED" w14:paraId="72B1804B" w14:textId="77777777" w:rsidTr="00BB3A5D">
              <w:trPr>
                <w:trHeight w:val="1126"/>
              </w:trPr>
              <w:tc>
                <w:tcPr>
                  <w:tcW w:w="2465" w:type="dxa"/>
                  <w:gridSpan w:val="2"/>
                  <w:shd w:val="clear" w:color="000000" w:fill="F2F2F2"/>
                </w:tcPr>
                <w:p w14:paraId="046E3C55" w14:textId="77777777" w:rsidR="006E59B2" w:rsidRPr="00C704F3" w:rsidRDefault="006E59B2" w:rsidP="006E59B2">
                  <w:pPr>
                    <w:spacing w:after="0"/>
                  </w:pPr>
                  <w:r w:rsidRPr="00C704F3">
                    <w:t xml:space="preserve">Har ni tagit fram en handlingsplan och målbild för hur risken för barnarbete i produktens leverantörsled ska hanteras? </w:t>
                  </w:r>
                </w:p>
              </w:tc>
              <w:tc>
                <w:tcPr>
                  <w:tcW w:w="1906" w:type="dxa"/>
                  <w:gridSpan w:val="3"/>
                  <w:shd w:val="clear" w:color="000000" w:fill="92D050"/>
                </w:tcPr>
                <w:p w14:paraId="5B780AA0" w14:textId="4006B344" w:rsidR="00281A7A" w:rsidRDefault="00281A7A" w:rsidP="00281A7A">
                  <w:pPr>
                    <w:spacing w:after="0"/>
                  </w:pPr>
                  <w:r>
                    <w:t>Ja</w:t>
                  </w:r>
                  <w:r w:rsidR="00F05AF5">
                    <w:t>,</w:t>
                  </w:r>
                </w:p>
                <w:p w14:paraId="140D3431" w14:textId="571E8409" w:rsidR="006E59B2" w:rsidRPr="00C704F3" w:rsidRDefault="00281A7A" w:rsidP="00281A7A">
                  <w:pPr>
                    <w:spacing w:after="0"/>
                  </w:pPr>
                  <w:r>
                    <w:t>v</w:t>
                  </w:r>
                  <w:r w:rsidR="006E59B2" w:rsidRPr="00C704F3">
                    <w:t>änligen specificera</w:t>
                  </w:r>
                  <w:r w:rsidR="006E59B2" w:rsidRPr="00C704F3">
                    <w:br/>
                  </w:r>
                  <w:r w:rsidR="006E59B2" w:rsidRPr="00C704F3">
                    <w:br/>
                  </w:r>
                </w:p>
              </w:tc>
              <w:tc>
                <w:tcPr>
                  <w:tcW w:w="1134" w:type="dxa"/>
                  <w:gridSpan w:val="3"/>
                  <w:shd w:val="clear" w:color="000000" w:fill="FFFF00"/>
                  <w:noWrap/>
                </w:tcPr>
                <w:p w14:paraId="4936D5C2" w14:textId="77777777" w:rsidR="00281A7A" w:rsidRDefault="006E59B2" w:rsidP="00281A7A">
                  <w:pPr>
                    <w:spacing w:after="0"/>
                  </w:pPr>
                  <w:r w:rsidRPr="00C704F3">
                    <w:t>Delvis</w:t>
                  </w:r>
                  <w:r w:rsidR="00281A7A">
                    <w:t>,</w:t>
                  </w:r>
                </w:p>
                <w:p w14:paraId="599805D2" w14:textId="12F7E1A1" w:rsidR="006E59B2" w:rsidRPr="00C704F3" w:rsidRDefault="00281A7A" w:rsidP="00281A7A">
                  <w:pPr>
                    <w:spacing w:after="0"/>
                  </w:pPr>
                  <w:r>
                    <w:t>v</w:t>
                  </w:r>
                  <w:r w:rsidR="006E59B2" w:rsidRPr="00C704F3">
                    <w:t>änligen specificera</w:t>
                  </w:r>
                  <w:r w:rsidR="006E59B2" w:rsidRPr="00C704F3">
                    <w:br/>
                  </w:r>
                </w:p>
              </w:tc>
              <w:tc>
                <w:tcPr>
                  <w:tcW w:w="1136" w:type="dxa"/>
                  <w:gridSpan w:val="2"/>
                  <w:shd w:val="clear" w:color="auto" w:fill="auto"/>
                </w:tcPr>
                <w:p w14:paraId="38242590" w14:textId="77777777" w:rsidR="006E59B2" w:rsidRPr="00C704F3" w:rsidRDefault="006E59B2" w:rsidP="006E59B2">
                  <w:pPr>
                    <w:spacing w:after="0"/>
                  </w:pPr>
                  <w:r w:rsidRPr="00C704F3">
                    <w:t>Nej</w:t>
                  </w:r>
                </w:p>
              </w:tc>
              <w:tc>
                <w:tcPr>
                  <w:tcW w:w="1543" w:type="dxa"/>
                  <w:gridSpan w:val="2"/>
                  <w:shd w:val="clear" w:color="auto" w:fill="auto"/>
                </w:tcPr>
                <w:p w14:paraId="5DC1E66B" w14:textId="7145E6E7" w:rsidR="006E59B2" w:rsidRPr="00C704F3" w:rsidRDefault="006E59B2" w:rsidP="00281A7A">
                  <w:pPr>
                    <w:spacing w:after="0"/>
                  </w:pPr>
                  <w:r w:rsidRPr="00C704F3">
                    <w:t xml:space="preserve">Ej relevant, </w:t>
                  </w:r>
                  <w:r w:rsidR="00677B33">
                    <w:t>v</w:t>
                  </w:r>
                  <w:r w:rsidRPr="00C704F3">
                    <w:t>änligen motivera</w:t>
                  </w:r>
                  <w:r w:rsidRPr="00C704F3">
                    <w:br/>
                  </w:r>
                  <w:r w:rsidRPr="00C704F3">
                    <w:br/>
                  </w:r>
                </w:p>
              </w:tc>
            </w:tr>
            <w:tr w:rsidR="009356B7" w:rsidRPr="00835DED" w14:paraId="2F66B8E3" w14:textId="77777777" w:rsidTr="00BB3A5D">
              <w:trPr>
                <w:trHeight w:val="764"/>
              </w:trPr>
              <w:tc>
                <w:tcPr>
                  <w:tcW w:w="4371" w:type="dxa"/>
                  <w:gridSpan w:val="5"/>
                  <w:shd w:val="clear" w:color="000000" w:fill="F2F2F2"/>
                </w:tcPr>
                <w:p w14:paraId="1E93ACE4" w14:textId="77777777" w:rsidR="009356B7" w:rsidRPr="00C704F3" w:rsidRDefault="009356B7" w:rsidP="006E59B2">
                  <w:pPr>
                    <w:spacing w:after="0"/>
                  </w:pPr>
                  <w:r w:rsidRPr="00C704F3">
                    <w:t>I förekommande fall av barnarbete, arbetar ni för att bidra till gottgörelse/kompensation till berörda barn utifrån barnets bästa?</w:t>
                  </w:r>
                </w:p>
              </w:tc>
              <w:tc>
                <w:tcPr>
                  <w:tcW w:w="1134" w:type="dxa"/>
                  <w:gridSpan w:val="3"/>
                  <w:shd w:val="clear" w:color="auto" w:fill="FFFF00"/>
                </w:tcPr>
                <w:p w14:paraId="15F769B9" w14:textId="77777777" w:rsidR="00281A7A" w:rsidRDefault="00281A7A" w:rsidP="00281A7A">
                  <w:pPr>
                    <w:spacing w:after="0"/>
                  </w:pPr>
                  <w:r>
                    <w:t>Ja,</w:t>
                  </w:r>
                </w:p>
                <w:p w14:paraId="225C732F" w14:textId="232DBEE0" w:rsidR="009356B7" w:rsidRPr="00C704F3" w:rsidRDefault="00281A7A" w:rsidP="00281A7A">
                  <w:pPr>
                    <w:spacing w:after="0"/>
                  </w:pPr>
                  <w:r>
                    <w:t>v</w:t>
                  </w:r>
                  <w:r w:rsidR="00EA10E9">
                    <w:t>änligen specificera</w:t>
                  </w:r>
                </w:p>
              </w:tc>
              <w:tc>
                <w:tcPr>
                  <w:tcW w:w="1136" w:type="dxa"/>
                  <w:gridSpan w:val="2"/>
                  <w:shd w:val="clear" w:color="auto" w:fill="auto"/>
                  <w:noWrap/>
                </w:tcPr>
                <w:p w14:paraId="4FBB8912" w14:textId="1A1BCEFB" w:rsidR="009356B7" w:rsidRPr="00C704F3" w:rsidRDefault="009356B7" w:rsidP="009356B7">
                  <w:pPr>
                    <w:spacing w:after="0"/>
                  </w:pPr>
                  <w:r w:rsidRPr="00C704F3">
                    <w:t>N</w:t>
                  </w:r>
                  <w:r>
                    <w:t>ej</w:t>
                  </w:r>
                  <w:r w:rsidRPr="00C704F3">
                    <w:t xml:space="preserve">                                 </w:t>
                  </w:r>
                  <w:r>
                    <w:t xml:space="preserve">                         </w:t>
                  </w:r>
                </w:p>
              </w:tc>
              <w:tc>
                <w:tcPr>
                  <w:tcW w:w="1543" w:type="dxa"/>
                  <w:gridSpan w:val="2"/>
                  <w:shd w:val="clear" w:color="auto" w:fill="auto"/>
                </w:tcPr>
                <w:p w14:paraId="05C9F272" w14:textId="6C27EE4D" w:rsidR="009356B7" w:rsidRPr="00C704F3" w:rsidRDefault="00677B33" w:rsidP="006E59B2">
                  <w:pPr>
                    <w:spacing w:after="0"/>
                  </w:pPr>
                  <w:r>
                    <w:t>Ej relevant, v</w:t>
                  </w:r>
                  <w:r w:rsidR="00EA10E9">
                    <w:t>änligen motivera</w:t>
                  </w:r>
                </w:p>
              </w:tc>
            </w:tr>
          </w:tbl>
          <w:p w14:paraId="2B473423" w14:textId="4F9F9714" w:rsidR="006E59B2" w:rsidRPr="00176B3F" w:rsidRDefault="006E59B2" w:rsidP="00835DED">
            <w:pPr>
              <w:spacing w:after="0"/>
              <w:rPr>
                <w:noProof/>
              </w:rPr>
            </w:pPr>
          </w:p>
          <w:p w14:paraId="165BB155" w14:textId="65644AC9" w:rsidR="00BD4B44" w:rsidRDefault="00BD4B44" w:rsidP="00DF1625">
            <w:pPr>
              <w:pStyle w:val="Meritfrteckning"/>
              <w:tabs>
                <w:tab w:val="clear" w:pos="680"/>
              </w:tabs>
              <w:spacing w:before="40" w:line="288" w:lineRule="auto"/>
              <w:rPr>
                <w:noProof/>
              </w:rPr>
            </w:pPr>
          </w:p>
        </w:tc>
      </w:tr>
      <w:tr w:rsidR="00BD4B44" w:rsidRPr="001A2529" w14:paraId="7FCE2855" w14:textId="77777777" w:rsidTr="00052DC3">
        <w:tblPrEx>
          <w:tblBorders>
            <w:insideH w:val="single" w:sz="4" w:space="0" w:color="CDECDB" w:themeColor="accent1"/>
          </w:tblBorders>
        </w:tblPrEx>
        <w:trPr>
          <w:gridAfter w:val="3"/>
          <w:wAfter w:w="810" w:type="dxa"/>
        </w:trPr>
        <w:tc>
          <w:tcPr>
            <w:tcW w:w="1688" w:type="dxa"/>
            <w:gridSpan w:val="5"/>
          </w:tcPr>
          <w:p w14:paraId="60ACA221" w14:textId="0E46B8BC" w:rsidR="00BD4B44" w:rsidRDefault="00BD4B44" w:rsidP="00BD4B44">
            <w:pPr>
              <w:pStyle w:val="Rubrik3"/>
              <w:rPr>
                <w:noProof/>
              </w:rPr>
            </w:pPr>
            <w:bookmarkStart w:id="11" w:name="_Toc462316730"/>
            <w:r>
              <w:rPr>
                <w:noProof/>
              </w:rPr>
              <w:t>10.2 Slav och tvångsarbete</w:t>
            </w:r>
            <w:bookmarkEnd w:id="11"/>
            <w:r>
              <w:rPr>
                <w:noProof/>
              </w:rPr>
              <w:t xml:space="preserve"> </w:t>
            </w:r>
          </w:p>
        </w:tc>
        <w:tc>
          <w:tcPr>
            <w:tcW w:w="20" w:type="dxa"/>
          </w:tcPr>
          <w:p w14:paraId="59D4B902" w14:textId="77777777" w:rsidR="00BD4B44" w:rsidRDefault="00BD4B44" w:rsidP="00BD4B44">
            <w:pPr>
              <w:rPr>
                <w:noProof/>
              </w:rPr>
            </w:pPr>
          </w:p>
        </w:tc>
        <w:tc>
          <w:tcPr>
            <w:tcW w:w="8693" w:type="dxa"/>
            <w:gridSpan w:val="3"/>
            <w:tcBorders>
              <w:top w:val="single" w:sz="4" w:space="0" w:color="CDECDB" w:themeColor="accent1"/>
              <w:bottom w:val="single" w:sz="4" w:space="0" w:color="CDECDB" w:themeColor="accent1"/>
            </w:tcBorders>
          </w:tcPr>
          <w:p w14:paraId="4FD933F2" w14:textId="77777777" w:rsidR="00BD4B44" w:rsidRPr="002B2B87" w:rsidRDefault="00BD4B44" w:rsidP="00BD4B44">
            <w:pPr>
              <w:rPr>
                <w:b/>
                <w:noProof/>
                <w:color w:val="00B050"/>
              </w:rPr>
            </w:pPr>
            <w:r w:rsidRPr="002B2B87">
              <w:rPr>
                <w:b/>
                <w:noProof/>
                <w:color w:val="00B050"/>
              </w:rPr>
              <w:t>I den egna verksamheten</w:t>
            </w:r>
          </w:p>
          <w:tbl>
            <w:tblPr>
              <w:tblW w:w="8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6"/>
              <w:gridCol w:w="856"/>
              <w:gridCol w:w="8"/>
              <w:gridCol w:w="851"/>
              <w:gridCol w:w="850"/>
              <w:gridCol w:w="272"/>
              <w:gridCol w:w="720"/>
              <w:gridCol w:w="130"/>
              <w:gridCol w:w="991"/>
            </w:tblGrid>
            <w:tr w:rsidR="00BD4B44" w:rsidRPr="00CF6A61" w14:paraId="3E4BD93A" w14:textId="77777777" w:rsidTr="00BF4970">
              <w:trPr>
                <w:trHeight w:val="865"/>
              </w:trPr>
              <w:tc>
                <w:tcPr>
                  <w:tcW w:w="5091" w:type="dxa"/>
                  <w:gridSpan w:val="4"/>
                  <w:shd w:val="clear" w:color="000000" w:fill="F2F2F2"/>
                </w:tcPr>
                <w:p w14:paraId="5AAAAD12" w14:textId="261C2D30" w:rsidR="00BD4B44" w:rsidRPr="00E1532A" w:rsidRDefault="00BD4B44" w:rsidP="00BD4B44">
                  <w:pPr>
                    <w:spacing w:after="0"/>
                  </w:pPr>
                  <w:r w:rsidRPr="00BD4B44">
                    <w:t>Har ni procedurer för att säkerställa att ni efterlever nationell lagstiftning och gällande kollektivavtal gällande era anställdas rätt till betald ledighet?</w:t>
                  </w:r>
                </w:p>
              </w:tc>
              <w:tc>
                <w:tcPr>
                  <w:tcW w:w="1122" w:type="dxa"/>
                  <w:gridSpan w:val="2"/>
                  <w:shd w:val="clear" w:color="000000" w:fill="FFFF00"/>
                  <w:hideMark/>
                </w:tcPr>
                <w:p w14:paraId="60BE636E" w14:textId="77777777" w:rsidR="00BD4B44" w:rsidRPr="00E1532A" w:rsidRDefault="00BD4B44" w:rsidP="00BD4B44">
                  <w:pPr>
                    <w:spacing w:after="0"/>
                  </w:pPr>
                  <w:r w:rsidRPr="00E1532A">
                    <w:t>Ja</w:t>
                  </w:r>
                  <w:r w:rsidRPr="00E1532A">
                    <w:br/>
                  </w:r>
                  <w:r w:rsidRPr="00E1532A">
                    <w:br/>
                  </w:r>
                </w:p>
              </w:tc>
              <w:tc>
                <w:tcPr>
                  <w:tcW w:w="850" w:type="dxa"/>
                  <w:gridSpan w:val="2"/>
                  <w:shd w:val="clear" w:color="auto" w:fill="auto"/>
                  <w:noWrap/>
                  <w:hideMark/>
                </w:tcPr>
                <w:p w14:paraId="02F94F47" w14:textId="77777777" w:rsidR="00BD4B44" w:rsidRPr="00E1532A" w:rsidRDefault="00BD4B44" w:rsidP="00BD4B44">
                  <w:pPr>
                    <w:spacing w:after="0"/>
                  </w:pPr>
                  <w:r w:rsidRPr="00E1532A">
                    <w:t>Nej</w:t>
                  </w:r>
                </w:p>
              </w:tc>
              <w:tc>
                <w:tcPr>
                  <w:tcW w:w="991" w:type="dxa"/>
                  <w:shd w:val="clear" w:color="auto" w:fill="auto"/>
                  <w:hideMark/>
                </w:tcPr>
                <w:p w14:paraId="316301E1" w14:textId="77777777" w:rsidR="00BD4B44" w:rsidRPr="00CC44F8" w:rsidRDefault="00BD4B44" w:rsidP="00BD4B44">
                  <w:pPr>
                    <w:spacing w:after="0"/>
                  </w:pPr>
                  <w:r>
                    <w:t>Ej relevant, vänligen motivera</w:t>
                  </w:r>
                </w:p>
              </w:tc>
            </w:tr>
            <w:tr w:rsidR="00BD4B44" w:rsidRPr="00CF6A61" w14:paraId="50C797BA" w14:textId="77777777" w:rsidTr="00BF4970">
              <w:trPr>
                <w:trHeight w:val="883"/>
              </w:trPr>
              <w:tc>
                <w:tcPr>
                  <w:tcW w:w="5091" w:type="dxa"/>
                  <w:gridSpan w:val="4"/>
                  <w:shd w:val="clear" w:color="auto" w:fill="F2F2F2" w:themeFill="background1" w:themeFillShade="F2"/>
                </w:tcPr>
                <w:p w14:paraId="7ED9514B" w14:textId="45F597C7" w:rsidR="00BD4B44" w:rsidRPr="009E54D8" w:rsidRDefault="00BD4B44" w:rsidP="00BD4B44">
                  <w:pPr>
                    <w:spacing w:after="0"/>
                  </w:pPr>
                  <w:r w:rsidRPr="00BD4B44">
                    <w:t>Säkerställer ni att ni aldrig beslagtar era arbetstagares, inkl. inhyrd personals, pass och/eller id-dokumentation?</w:t>
                  </w:r>
                </w:p>
              </w:tc>
              <w:tc>
                <w:tcPr>
                  <w:tcW w:w="1122" w:type="dxa"/>
                  <w:gridSpan w:val="2"/>
                  <w:shd w:val="clear" w:color="auto" w:fill="FFFF00"/>
                  <w:hideMark/>
                </w:tcPr>
                <w:p w14:paraId="7210B888" w14:textId="77777777" w:rsidR="00BD4B44" w:rsidRPr="009E54D8" w:rsidRDefault="00BD4B44" w:rsidP="00BD4B44">
                  <w:pPr>
                    <w:spacing w:after="0"/>
                  </w:pPr>
                  <w:r w:rsidRPr="009E54D8">
                    <w:t>Ja</w:t>
                  </w:r>
                  <w:r w:rsidRPr="009E54D8">
                    <w:br/>
                  </w:r>
                  <w:r w:rsidRPr="009E54D8">
                    <w:br/>
                  </w:r>
                </w:p>
              </w:tc>
              <w:tc>
                <w:tcPr>
                  <w:tcW w:w="850" w:type="dxa"/>
                  <w:gridSpan w:val="2"/>
                  <w:shd w:val="clear" w:color="auto" w:fill="auto"/>
                  <w:noWrap/>
                  <w:hideMark/>
                </w:tcPr>
                <w:p w14:paraId="06843737" w14:textId="77777777" w:rsidR="00BD4B44" w:rsidRPr="009E54D8" w:rsidRDefault="00BD4B44" w:rsidP="00BD4B44">
                  <w:pPr>
                    <w:spacing w:after="0"/>
                  </w:pPr>
                  <w:r w:rsidRPr="009E54D8">
                    <w:t>Nej</w:t>
                  </w:r>
                </w:p>
              </w:tc>
              <w:tc>
                <w:tcPr>
                  <w:tcW w:w="991" w:type="dxa"/>
                  <w:shd w:val="clear" w:color="auto" w:fill="auto"/>
                  <w:hideMark/>
                </w:tcPr>
                <w:p w14:paraId="1946EB8F" w14:textId="77777777" w:rsidR="00BD4B44" w:rsidRPr="009E54D8" w:rsidRDefault="00BD4B44" w:rsidP="00BD4B44">
                  <w:pPr>
                    <w:spacing w:after="0"/>
                  </w:pPr>
                  <w:r>
                    <w:t>Ej relevant, vänligen motivera</w:t>
                  </w:r>
                </w:p>
              </w:tc>
            </w:tr>
            <w:tr w:rsidR="00BD4B44" w:rsidRPr="00CF6A61" w14:paraId="13B20DB1" w14:textId="77777777" w:rsidTr="00BF4970">
              <w:trPr>
                <w:trHeight w:val="952"/>
              </w:trPr>
              <w:tc>
                <w:tcPr>
                  <w:tcW w:w="5091" w:type="dxa"/>
                  <w:gridSpan w:val="4"/>
                  <w:shd w:val="clear" w:color="auto" w:fill="F2F2F2" w:themeFill="background1" w:themeFillShade="F2"/>
                </w:tcPr>
                <w:p w14:paraId="14149F0D" w14:textId="5C3E904A" w:rsidR="00BD4B44" w:rsidRPr="009E54D8" w:rsidRDefault="00BD4B44" w:rsidP="00BD4B44">
                  <w:pPr>
                    <w:spacing w:after="0"/>
                  </w:pPr>
                  <w:r w:rsidRPr="00BD4B44">
                    <w:t>Säkerställer ni att ni aldrig tar en avgift eller deposition från era arbetstagare, inkl. inhyrd personal, i gengäld för anställning?</w:t>
                  </w:r>
                </w:p>
              </w:tc>
              <w:tc>
                <w:tcPr>
                  <w:tcW w:w="1122" w:type="dxa"/>
                  <w:gridSpan w:val="2"/>
                  <w:shd w:val="clear" w:color="auto" w:fill="FFFF00"/>
                </w:tcPr>
                <w:p w14:paraId="76267F73" w14:textId="77777777" w:rsidR="00BD4B44" w:rsidRPr="009E54D8" w:rsidRDefault="00BD4B44" w:rsidP="00BD4B44">
                  <w:pPr>
                    <w:spacing w:after="0"/>
                  </w:pPr>
                  <w:r w:rsidRPr="009E54D8">
                    <w:t>Ja</w:t>
                  </w:r>
                  <w:r w:rsidRPr="009E54D8">
                    <w:br/>
                  </w:r>
                  <w:r w:rsidRPr="009E54D8">
                    <w:br/>
                  </w:r>
                </w:p>
              </w:tc>
              <w:tc>
                <w:tcPr>
                  <w:tcW w:w="850" w:type="dxa"/>
                  <w:gridSpan w:val="2"/>
                  <w:shd w:val="clear" w:color="auto" w:fill="auto"/>
                  <w:noWrap/>
                </w:tcPr>
                <w:p w14:paraId="3DF454CA" w14:textId="77777777" w:rsidR="00BD4B44" w:rsidRPr="009E54D8" w:rsidRDefault="00BD4B44" w:rsidP="00BD4B44">
                  <w:pPr>
                    <w:spacing w:after="0"/>
                  </w:pPr>
                  <w:r w:rsidRPr="009E54D8">
                    <w:t>Nej</w:t>
                  </w:r>
                </w:p>
              </w:tc>
              <w:tc>
                <w:tcPr>
                  <w:tcW w:w="991" w:type="dxa"/>
                  <w:shd w:val="clear" w:color="auto" w:fill="auto"/>
                </w:tcPr>
                <w:p w14:paraId="6165A684" w14:textId="77777777" w:rsidR="00BD4B44" w:rsidRPr="009E54D8" w:rsidRDefault="00BD4B44" w:rsidP="00BD4B44">
                  <w:pPr>
                    <w:spacing w:after="0"/>
                  </w:pPr>
                  <w:r>
                    <w:t>Ej relevant, vänligen motivera</w:t>
                  </w:r>
                </w:p>
              </w:tc>
            </w:tr>
            <w:tr w:rsidR="00BD4B44" w:rsidRPr="00CF6A61" w14:paraId="238C4F9C" w14:textId="77777777" w:rsidTr="00BF4970">
              <w:trPr>
                <w:trHeight w:val="873"/>
              </w:trPr>
              <w:tc>
                <w:tcPr>
                  <w:tcW w:w="4240" w:type="dxa"/>
                  <w:gridSpan w:val="3"/>
                  <w:shd w:val="clear" w:color="000000" w:fill="F2F2F2"/>
                </w:tcPr>
                <w:p w14:paraId="30C3FCD1" w14:textId="4188C856" w:rsidR="00BD4B44" w:rsidRPr="009E54D8" w:rsidRDefault="00BD4B44" w:rsidP="00BD4B44">
                  <w:pPr>
                    <w:spacing w:after="0"/>
                  </w:pPr>
                  <w:r w:rsidRPr="00BD4B44">
                    <w:t>Säkerställer ni att ni vid användning av fängelsearbetare, att berörda individer samtycker till arbetet och att de inte straffas ytterligare om de nekar arbete?</w:t>
                  </w:r>
                </w:p>
              </w:tc>
              <w:tc>
                <w:tcPr>
                  <w:tcW w:w="851" w:type="dxa"/>
                  <w:shd w:val="clear" w:color="000000" w:fill="FFFF00"/>
                </w:tcPr>
                <w:p w14:paraId="77CD56FC" w14:textId="77777777" w:rsidR="00BD4B44" w:rsidRPr="009E54D8" w:rsidRDefault="00BD4B44" w:rsidP="00BD4B44">
                  <w:pPr>
                    <w:spacing w:after="0"/>
                  </w:pPr>
                  <w:r w:rsidRPr="009E54D8">
                    <w:t>Ja</w:t>
                  </w:r>
                  <w:r w:rsidRPr="009E54D8">
                    <w:br/>
                  </w:r>
                  <w:r w:rsidRPr="009E54D8">
                    <w:br/>
                  </w:r>
                </w:p>
              </w:tc>
              <w:tc>
                <w:tcPr>
                  <w:tcW w:w="1122" w:type="dxa"/>
                  <w:gridSpan w:val="2"/>
                  <w:shd w:val="clear" w:color="000000" w:fill="FFFF00"/>
                </w:tcPr>
                <w:p w14:paraId="69C6BCA2" w14:textId="6E35E0FA" w:rsidR="00BD4B44" w:rsidRPr="009E54D8" w:rsidRDefault="00BD4B44" w:rsidP="00BD4B44">
                  <w:pPr>
                    <w:spacing w:after="0"/>
                  </w:pPr>
                  <w:r>
                    <w:t>Vi anlitar inte fängelse- arbetare.</w:t>
                  </w:r>
                </w:p>
              </w:tc>
              <w:tc>
                <w:tcPr>
                  <w:tcW w:w="850" w:type="dxa"/>
                  <w:gridSpan w:val="2"/>
                  <w:shd w:val="clear" w:color="auto" w:fill="auto"/>
                  <w:noWrap/>
                </w:tcPr>
                <w:p w14:paraId="083F8379" w14:textId="77777777" w:rsidR="00BD4B44" w:rsidRPr="009E54D8" w:rsidRDefault="00BD4B44" w:rsidP="00BD4B44">
                  <w:pPr>
                    <w:spacing w:after="0"/>
                  </w:pPr>
                  <w:r w:rsidRPr="009E54D8">
                    <w:t>Nej</w:t>
                  </w:r>
                </w:p>
              </w:tc>
              <w:tc>
                <w:tcPr>
                  <w:tcW w:w="991" w:type="dxa"/>
                  <w:shd w:val="clear" w:color="auto" w:fill="FFFFFF" w:themeFill="background1"/>
                </w:tcPr>
                <w:p w14:paraId="07A36CA9" w14:textId="77777777" w:rsidR="00BD4B44" w:rsidRPr="009E54D8" w:rsidRDefault="00BD4B44" w:rsidP="00BD4B44">
                  <w:pPr>
                    <w:spacing w:after="0"/>
                  </w:pPr>
                  <w:r>
                    <w:t>Ej relevant, vänligen motivera</w:t>
                  </w:r>
                </w:p>
              </w:tc>
            </w:tr>
            <w:tr w:rsidR="00E91D31" w:rsidRPr="00CF6A61" w14:paraId="22212D45" w14:textId="77777777" w:rsidTr="00BF4970">
              <w:trPr>
                <w:trHeight w:val="873"/>
              </w:trPr>
              <w:tc>
                <w:tcPr>
                  <w:tcW w:w="3376" w:type="dxa"/>
                  <w:shd w:val="clear" w:color="000000" w:fill="F2F2F2"/>
                </w:tcPr>
                <w:p w14:paraId="3F380783" w14:textId="3077BE65" w:rsidR="00E91D31" w:rsidRPr="00BD4B44" w:rsidRDefault="00E91D31" w:rsidP="00E53EBD">
                  <w:pPr>
                    <w:spacing w:after="0"/>
                  </w:pPr>
                  <w:r w:rsidRPr="00BD4B44">
                    <w:t>Hur hög bedömer ni att risken är för att slav- och tvångsarbete förekommer eller kommer att förekomma i er egen verksamhet?</w:t>
                  </w:r>
                </w:p>
              </w:tc>
              <w:tc>
                <w:tcPr>
                  <w:tcW w:w="856" w:type="dxa"/>
                  <w:shd w:val="clear" w:color="000000" w:fill="FFFF00"/>
                </w:tcPr>
                <w:p w14:paraId="6384F1E6" w14:textId="4671A24A" w:rsidR="00E91D31" w:rsidRPr="00E91D31" w:rsidRDefault="00E91D31" w:rsidP="00E53EBD">
                  <w:pPr>
                    <w:spacing w:after="0"/>
                    <w:rPr>
                      <w:sz w:val="18"/>
                    </w:rPr>
                  </w:pPr>
                  <w:r w:rsidRPr="00E91D31">
                    <w:rPr>
                      <w:sz w:val="18"/>
                      <w:shd w:val="clear" w:color="auto" w:fill="FFFF00"/>
                    </w:rPr>
                    <w:t xml:space="preserve">Låg, vänligen motivera </w:t>
                  </w:r>
                </w:p>
              </w:tc>
              <w:tc>
                <w:tcPr>
                  <w:tcW w:w="859" w:type="dxa"/>
                  <w:gridSpan w:val="2"/>
                  <w:shd w:val="clear" w:color="auto" w:fill="FFFFFF" w:themeFill="background1"/>
                </w:tcPr>
                <w:p w14:paraId="7E40DF11" w14:textId="106BDBA9" w:rsidR="00E91D31" w:rsidRPr="00E91D31" w:rsidRDefault="00E91D31" w:rsidP="00E53EBD">
                  <w:pPr>
                    <w:spacing w:after="0"/>
                    <w:rPr>
                      <w:sz w:val="18"/>
                    </w:rPr>
                  </w:pPr>
                  <w:r w:rsidRPr="00E91D31">
                    <w:rPr>
                      <w:sz w:val="18"/>
                    </w:rPr>
                    <w:t>Medel</w:t>
                  </w:r>
                </w:p>
              </w:tc>
              <w:tc>
                <w:tcPr>
                  <w:tcW w:w="850" w:type="dxa"/>
                  <w:shd w:val="clear" w:color="auto" w:fill="auto"/>
                  <w:noWrap/>
                </w:tcPr>
                <w:p w14:paraId="19BA7934" w14:textId="14D6A6A8" w:rsidR="00E91D31" w:rsidRPr="00E91D31" w:rsidRDefault="00E91D31" w:rsidP="00E53EBD">
                  <w:pPr>
                    <w:spacing w:after="0"/>
                    <w:rPr>
                      <w:sz w:val="18"/>
                    </w:rPr>
                  </w:pPr>
                  <w:r w:rsidRPr="00E91D31">
                    <w:rPr>
                      <w:sz w:val="18"/>
                    </w:rPr>
                    <w:t>Hög</w:t>
                  </w:r>
                  <w:r w:rsidRPr="00E91D31">
                    <w:rPr>
                      <w:sz w:val="18"/>
                    </w:rPr>
                    <w:br/>
                  </w:r>
                </w:p>
              </w:tc>
              <w:tc>
                <w:tcPr>
                  <w:tcW w:w="992" w:type="dxa"/>
                  <w:gridSpan w:val="2"/>
                  <w:shd w:val="clear" w:color="auto" w:fill="FFFFFF" w:themeFill="background1"/>
                </w:tcPr>
                <w:p w14:paraId="2A25AEB7" w14:textId="77777777" w:rsidR="00E91D31" w:rsidRPr="00E91D31" w:rsidRDefault="00E91D31" w:rsidP="00E53EBD">
                  <w:pPr>
                    <w:spacing w:after="0"/>
                    <w:rPr>
                      <w:sz w:val="18"/>
                    </w:rPr>
                  </w:pPr>
                  <w:r w:rsidRPr="00E91D31">
                    <w:rPr>
                      <w:sz w:val="18"/>
                    </w:rPr>
                    <w:t>Ej relevant, vänligen motivera</w:t>
                  </w:r>
                </w:p>
              </w:tc>
              <w:tc>
                <w:tcPr>
                  <w:tcW w:w="1121" w:type="dxa"/>
                  <w:gridSpan w:val="2"/>
                  <w:shd w:val="clear" w:color="auto" w:fill="FFFFFF" w:themeFill="background1"/>
                </w:tcPr>
                <w:p w14:paraId="21C87445" w14:textId="36062952" w:rsidR="00E91D31" w:rsidRPr="00E91D31" w:rsidRDefault="00E91D31" w:rsidP="00E53EBD">
                  <w:pPr>
                    <w:spacing w:after="0"/>
                    <w:rPr>
                      <w:sz w:val="18"/>
                    </w:rPr>
                  </w:pPr>
                  <w:r w:rsidRPr="00E91D31">
                    <w:rPr>
                      <w:sz w:val="18"/>
                    </w:rPr>
                    <w:t>Vi har ännu inte gjort en kartläggning</w:t>
                  </w:r>
                </w:p>
              </w:tc>
            </w:tr>
            <w:tr w:rsidR="00E53EBD" w:rsidRPr="00CF6A61" w14:paraId="011B7AA7" w14:textId="77777777" w:rsidTr="00BF4970">
              <w:trPr>
                <w:trHeight w:val="888"/>
              </w:trPr>
              <w:tc>
                <w:tcPr>
                  <w:tcW w:w="4240" w:type="dxa"/>
                  <w:gridSpan w:val="3"/>
                  <w:shd w:val="clear" w:color="000000" w:fill="F2F2F2"/>
                </w:tcPr>
                <w:p w14:paraId="72CFE1EF" w14:textId="47B578AC" w:rsidR="00E53EBD" w:rsidRPr="009E54D8" w:rsidRDefault="00E53EBD" w:rsidP="00E53EBD">
                  <w:pPr>
                    <w:tabs>
                      <w:tab w:val="clear" w:pos="680"/>
                    </w:tabs>
                    <w:spacing w:after="0"/>
                  </w:pPr>
                  <w:r w:rsidRPr="00BD4B44">
                    <w:t>Har ni haft fall av slav- och tvångsarbete inom er verksamhet från 2016 och framåt?</w:t>
                  </w:r>
                </w:p>
              </w:tc>
              <w:tc>
                <w:tcPr>
                  <w:tcW w:w="851" w:type="dxa"/>
                  <w:shd w:val="clear" w:color="auto" w:fill="FFFF00"/>
                </w:tcPr>
                <w:p w14:paraId="2C1B912D" w14:textId="77777777" w:rsidR="00E53EBD" w:rsidRPr="009E54D8" w:rsidRDefault="00E53EBD" w:rsidP="00E53EBD">
                  <w:pPr>
                    <w:tabs>
                      <w:tab w:val="clear" w:pos="680"/>
                    </w:tabs>
                    <w:spacing w:after="0"/>
                  </w:pPr>
                  <w:r w:rsidRPr="009E54D8">
                    <w:t>Nej</w:t>
                  </w:r>
                </w:p>
              </w:tc>
              <w:tc>
                <w:tcPr>
                  <w:tcW w:w="2963" w:type="dxa"/>
                  <w:gridSpan w:val="5"/>
                  <w:shd w:val="clear" w:color="000000" w:fill="FFFF00"/>
                  <w:noWrap/>
                </w:tcPr>
                <w:p w14:paraId="389D2EDC" w14:textId="4C9EDD00" w:rsidR="00E53EBD" w:rsidRDefault="00F05AF5" w:rsidP="00E53EBD">
                  <w:pPr>
                    <w:tabs>
                      <w:tab w:val="clear" w:pos="680"/>
                    </w:tabs>
                    <w:spacing w:after="0"/>
                  </w:pPr>
                  <w:r>
                    <w:t>Ja, v</w:t>
                  </w:r>
                  <w:r w:rsidR="00E53EBD" w:rsidRPr="009E54D8">
                    <w:t>änligen specificera samt beskriv vilka åtgärder som vidtagits för att fö</w:t>
                  </w:r>
                  <w:r w:rsidR="00E53EBD">
                    <w:t>rhindra förekomst av fler fall.</w:t>
                  </w:r>
                </w:p>
              </w:tc>
            </w:tr>
            <w:tr w:rsidR="00E53EBD" w:rsidRPr="00CF6A61" w14:paraId="06680A10" w14:textId="77777777" w:rsidTr="00BF4970">
              <w:trPr>
                <w:trHeight w:val="853"/>
              </w:trPr>
              <w:tc>
                <w:tcPr>
                  <w:tcW w:w="5091" w:type="dxa"/>
                  <w:gridSpan w:val="4"/>
                  <w:shd w:val="clear" w:color="000000" w:fill="F2F2F2"/>
                </w:tcPr>
                <w:p w14:paraId="163D0C26" w14:textId="4D4BD48D" w:rsidR="00E53EBD" w:rsidRPr="009E54D8" w:rsidRDefault="00E53EBD" w:rsidP="00E53EBD">
                  <w:pPr>
                    <w:tabs>
                      <w:tab w:val="clear" w:pos="680"/>
                    </w:tabs>
                    <w:spacing w:after="0"/>
                  </w:pPr>
                  <w:r w:rsidRPr="00BD4B44">
                    <w:t>Har ni ett system för dokumentering av incidenter kopplat till slav- och tvångsarbete inom er organisation?</w:t>
                  </w:r>
                </w:p>
              </w:tc>
              <w:tc>
                <w:tcPr>
                  <w:tcW w:w="1122" w:type="dxa"/>
                  <w:gridSpan w:val="2"/>
                  <w:shd w:val="clear" w:color="auto" w:fill="FFFF00"/>
                </w:tcPr>
                <w:p w14:paraId="3F07B91D" w14:textId="77777777" w:rsidR="00E53EBD" w:rsidRPr="009E54D8" w:rsidRDefault="00E53EBD" w:rsidP="00E53EBD">
                  <w:pPr>
                    <w:tabs>
                      <w:tab w:val="clear" w:pos="680"/>
                    </w:tabs>
                    <w:spacing w:after="0"/>
                  </w:pPr>
                  <w:r w:rsidRPr="009E54D8">
                    <w:t xml:space="preserve">Ja </w:t>
                  </w:r>
                  <w:r w:rsidRPr="009E54D8">
                    <w:br/>
                  </w:r>
                </w:p>
              </w:tc>
              <w:tc>
                <w:tcPr>
                  <w:tcW w:w="850" w:type="dxa"/>
                  <w:gridSpan w:val="2"/>
                  <w:shd w:val="clear" w:color="auto" w:fill="FFFFFF" w:themeFill="background1"/>
                  <w:noWrap/>
                </w:tcPr>
                <w:p w14:paraId="2655726E" w14:textId="77777777" w:rsidR="00E53EBD" w:rsidRPr="009E54D8" w:rsidRDefault="00E53EBD" w:rsidP="00E53EBD">
                  <w:pPr>
                    <w:tabs>
                      <w:tab w:val="clear" w:pos="680"/>
                    </w:tabs>
                    <w:spacing w:after="0"/>
                  </w:pPr>
                  <w:r w:rsidRPr="009E54D8">
                    <w:t>Nej</w:t>
                  </w:r>
                </w:p>
              </w:tc>
              <w:tc>
                <w:tcPr>
                  <w:tcW w:w="991" w:type="dxa"/>
                  <w:shd w:val="clear" w:color="auto" w:fill="auto"/>
                </w:tcPr>
                <w:p w14:paraId="37139C82" w14:textId="77777777" w:rsidR="00E53EBD" w:rsidRDefault="00E53EBD" w:rsidP="00E53EBD">
                  <w:pPr>
                    <w:tabs>
                      <w:tab w:val="clear" w:pos="680"/>
                    </w:tabs>
                    <w:spacing w:after="0"/>
                  </w:pPr>
                  <w:r w:rsidRPr="009E54D8">
                    <w:t>Ej relevant, vänligen motivera</w:t>
                  </w:r>
                </w:p>
              </w:tc>
            </w:tr>
            <w:tr w:rsidR="00E53EBD" w:rsidRPr="00CF6A61" w14:paraId="57EBFB76" w14:textId="77777777" w:rsidTr="00BF4970">
              <w:trPr>
                <w:trHeight w:val="940"/>
              </w:trPr>
              <w:tc>
                <w:tcPr>
                  <w:tcW w:w="4240" w:type="dxa"/>
                  <w:gridSpan w:val="3"/>
                  <w:shd w:val="clear" w:color="000000" w:fill="F2F2F2"/>
                </w:tcPr>
                <w:p w14:paraId="6056AB54" w14:textId="4EA860C6" w:rsidR="00E53EBD" w:rsidRPr="009E54D8" w:rsidRDefault="00E53EBD" w:rsidP="00E53EBD">
                  <w:pPr>
                    <w:tabs>
                      <w:tab w:val="clear" w:pos="680"/>
                    </w:tabs>
                    <w:spacing w:after="0"/>
                  </w:pPr>
                  <w:r w:rsidRPr="00BD4B44">
                    <w:t>Har ni en handlingsplan och målbild för hur risken ska hanteras?</w:t>
                  </w:r>
                </w:p>
              </w:tc>
              <w:tc>
                <w:tcPr>
                  <w:tcW w:w="851" w:type="dxa"/>
                  <w:shd w:val="clear" w:color="auto" w:fill="FFFF00"/>
                </w:tcPr>
                <w:p w14:paraId="77F79319" w14:textId="77777777" w:rsidR="00E53EBD" w:rsidRPr="009E54D8" w:rsidRDefault="00E53EBD" w:rsidP="00E53EBD">
                  <w:pPr>
                    <w:tabs>
                      <w:tab w:val="clear" w:pos="680"/>
                    </w:tabs>
                    <w:spacing w:after="0"/>
                  </w:pPr>
                  <w:r w:rsidRPr="009E54D8">
                    <w:t xml:space="preserve">Ja </w:t>
                  </w:r>
                  <w:r w:rsidRPr="009E54D8">
                    <w:br/>
                  </w:r>
                  <w:r w:rsidRPr="009E54D8">
                    <w:br/>
                  </w:r>
                </w:p>
              </w:tc>
              <w:tc>
                <w:tcPr>
                  <w:tcW w:w="1122" w:type="dxa"/>
                  <w:gridSpan w:val="2"/>
                  <w:shd w:val="clear" w:color="auto" w:fill="FFFFFF" w:themeFill="background1"/>
                  <w:noWrap/>
                </w:tcPr>
                <w:p w14:paraId="6FD32143" w14:textId="77777777" w:rsidR="00E53EBD" w:rsidRDefault="00E53EBD" w:rsidP="00E53EBD">
                  <w:pPr>
                    <w:tabs>
                      <w:tab w:val="clear" w:pos="680"/>
                    </w:tabs>
                    <w:spacing w:after="0"/>
                  </w:pPr>
                  <w:r>
                    <w:t>Delvis,</w:t>
                  </w:r>
                </w:p>
                <w:p w14:paraId="11AFF8DC" w14:textId="77777777" w:rsidR="00E53EBD" w:rsidRPr="009E54D8" w:rsidRDefault="00E53EBD" w:rsidP="00E53EBD">
                  <w:pPr>
                    <w:tabs>
                      <w:tab w:val="clear" w:pos="680"/>
                    </w:tabs>
                    <w:spacing w:after="0"/>
                  </w:pPr>
                  <w:r>
                    <w:t>vänligen specificera</w:t>
                  </w:r>
                </w:p>
              </w:tc>
              <w:tc>
                <w:tcPr>
                  <w:tcW w:w="850" w:type="dxa"/>
                  <w:gridSpan w:val="2"/>
                  <w:shd w:val="clear" w:color="auto" w:fill="auto"/>
                </w:tcPr>
                <w:p w14:paraId="26EACA98" w14:textId="77777777" w:rsidR="00E53EBD" w:rsidRPr="009E54D8" w:rsidRDefault="00E53EBD" w:rsidP="00E53EBD">
                  <w:pPr>
                    <w:tabs>
                      <w:tab w:val="clear" w:pos="680"/>
                    </w:tabs>
                    <w:spacing w:after="0"/>
                  </w:pPr>
                  <w:r w:rsidRPr="009E54D8">
                    <w:t>Nej</w:t>
                  </w:r>
                </w:p>
              </w:tc>
              <w:tc>
                <w:tcPr>
                  <w:tcW w:w="991" w:type="dxa"/>
                </w:tcPr>
                <w:p w14:paraId="186AE550" w14:textId="77777777" w:rsidR="00E53EBD" w:rsidRDefault="00E53EBD" w:rsidP="00E53EBD">
                  <w:pPr>
                    <w:tabs>
                      <w:tab w:val="clear" w:pos="680"/>
                    </w:tabs>
                    <w:spacing w:after="0"/>
                  </w:pPr>
                  <w:r w:rsidRPr="009E54D8">
                    <w:t xml:space="preserve">Ej relevant, </w:t>
                  </w:r>
                  <w:r>
                    <w:t>vänligen motivera</w:t>
                  </w:r>
                </w:p>
              </w:tc>
            </w:tr>
            <w:tr w:rsidR="00E53EBD" w:rsidRPr="00CF6A61" w14:paraId="2C5F8764" w14:textId="77777777" w:rsidTr="00BF4970">
              <w:trPr>
                <w:trHeight w:val="701"/>
              </w:trPr>
              <w:tc>
                <w:tcPr>
                  <w:tcW w:w="5091" w:type="dxa"/>
                  <w:gridSpan w:val="4"/>
                  <w:shd w:val="clear" w:color="000000" w:fill="F2F2F2"/>
                </w:tcPr>
                <w:p w14:paraId="131AD010" w14:textId="40097EC2" w:rsidR="00E53EBD" w:rsidRPr="009E54D8" w:rsidRDefault="00E53EBD" w:rsidP="00E53EBD">
                  <w:pPr>
                    <w:tabs>
                      <w:tab w:val="clear" w:pos="680"/>
                    </w:tabs>
                    <w:spacing w:after="0"/>
                  </w:pPr>
                  <w:r w:rsidRPr="00BD4B44">
                    <w:t>Gör ni regelbundna uppföljningar av arbetet med att förhindra slav- och tvångsarbete i er organisation?</w:t>
                  </w:r>
                </w:p>
              </w:tc>
              <w:tc>
                <w:tcPr>
                  <w:tcW w:w="1122" w:type="dxa"/>
                  <w:gridSpan w:val="2"/>
                  <w:shd w:val="clear" w:color="auto" w:fill="FFFF00"/>
                </w:tcPr>
                <w:p w14:paraId="06ACA266" w14:textId="77777777" w:rsidR="00E53EBD" w:rsidRPr="009E54D8" w:rsidRDefault="00E53EBD" w:rsidP="00E53EBD">
                  <w:pPr>
                    <w:tabs>
                      <w:tab w:val="clear" w:pos="680"/>
                    </w:tabs>
                    <w:spacing w:after="0"/>
                  </w:pPr>
                  <w:r w:rsidRPr="009E54D8">
                    <w:t>Ja</w:t>
                  </w:r>
                  <w:r w:rsidRPr="009E54D8">
                    <w:br/>
                  </w:r>
                  <w:r w:rsidRPr="009E54D8">
                    <w:br/>
                  </w:r>
                </w:p>
              </w:tc>
              <w:tc>
                <w:tcPr>
                  <w:tcW w:w="850" w:type="dxa"/>
                  <w:gridSpan w:val="2"/>
                  <w:shd w:val="clear" w:color="auto" w:fill="FFFFFF" w:themeFill="background1"/>
                  <w:noWrap/>
                </w:tcPr>
                <w:p w14:paraId="27DED974" w14:textId="77777777" w:rsidR="00E53EBD" w:rsidRPr="009E54D8" w:rsidRDefault="00E53EBD" w:rsidP="00E53EBD">
                  <w:pPr>
                    <w:tabs>
                      <w:tab w:val="clear" w:pos="680"/>
                    </w:tabs>
                    <w:spacing w:after="0"/>
                  </w:pPr>
                  <w:r w:rsidRPr="009E54D8">
                    <w:t>Nej</w:t>
                  </w:r>
                </w:p>
              </w:tc>
              <w:tc>
                <w:tcPr>
                  <w:tcW w:w="991" w:type="dxa"/>
                  <w:shd w:val="clear" w:color="auto" w:fill="auto"/>
                </w:tcPr>
                <w:p w14:paraId="2B490C09" w14:textId="77777777" w:rsidR="00E53EBD" w:rsidRPr="00C704F3" w:rsidRDefault="00E53EBD" w:rsidP="00E53EBD">
                  <w:pPr>
                    <w:tabs>
                      <w:tab w:val="clear" w:pos="680"/>
                    </w:tabs>
                    <w:spacing w:after="0"/>
                  </w:pPr>
                  <w:r w:rsidRPr="009E54D8">
                    <w:t>Ej relevant, vänligen motivera</w:t>
                  </w:r>
                </w:p>
              </w:tc>
            </w:tr>
            <w:tr w:rsidR="00E53EBD" w:rsidRPr="00CF6A61" w14:paraId="5ECF1690" w14:textId="77777777" w:rsidTr="00BF4970">
              <w:trPr>
                <w:trHeight w:val="877"/>
              </w:trPr>
              <w:tc>
                <w:tcPr>
                  <w:tcW w:w="5091" w:type="dxa"/>
                  <w:gridSpan w:val="4"/>
                  <w:shd w:val="clear" w:color="000000" w:fill="F2F2F2"/>
                </w:tcPr>
                <w:p w14:paraId="0E414E13" w14:textId="7C0AD558" w:rsidR="00E53EBD" w:rsidRPr="00BD4B44" w:rsidRDefault="00E53EBD" w:rsidP="00E53EBD">
                  <w:pPr>
                    <w:tabs>
                      <w:tab w:val="clear" w:pos="680"/>
                    </w:tabs>
                    <w:spacing w:after="0"/>
                  </w:pPr>
                  <w:r w:rsidRPr="00BD4B44">
                    <w:t>Vid förekomst av slav- och tvångsarbete inom er verksamhet, har ni rutiner för dialog/samråd med berörda individer för att säkerställa gottgörelse/kompensation till berörda individer?</w:t>
                  </w:r>
                </w:p>
              </w:tc>
              <w:tc>
                <w:tcPr>
                  <w:tcW w:w="1122" w:type="dxa"/>
                  <w:gridSpan w:val="2"/>
                  <w:shd w:val="clear" w:color="auto" w:fill="FFFF00"/>
                </w:tcPr>
                <w:p w14:paraId="2D12FB1F" w14:textId="77777777" w:rsidR="00E53EBD" w:rsidRPr="009E54D8" w:rsidRDefault="00E53EBD" w:rsidP="00E53EBD">
                  <w:pPr>
                    <w:tabs>
                      <w:tab w:val="clear" w:pos="680"/>
                    </w:tabs>
                    <w:spacing w:after="0"/>
                  </w:pPr>
                  <w:r w:rsidRPr="009E54D8">
                    <w:t xml:space="preserve">Ja </w:t>
                  </w:r>
                  <w:r w:rsidRPr="009E54D8">
                    <w:br/>
                  </w:r>
                </w:p>
              </w:tc>
              <w:tc>
                <w:tcPr>
                  <w:tcW w:w="850" w:type="dxa"/>
                  <w:gridSpan w:val="2"/>
                  <w:shd w:val="clear" w:color="auto" w:fill="FFFFFF" w:themeFill="background1"/>
                  <w:noWrap/>
                </w:tcPr>
                <w:p w14:paraId="4C38A243" w14:textId="77777777" w:rsidR="00E53EBD" w:rsidRPr="009E54D8" w:rsidRDefault="00E53EBD" w:rsidP="00E53EBD">
                  <w:pPr>
                    <w:tabs>
                      <w:tab w:val="clear" w:pos="680"/>
                    </w:tabs>
                    <w:spacing w:after="0"/>
                  </w:pPr>
                  <w:r w:rsidRPr="009E54D8">
                    <w:t>Nej</w:t>
                  </w:r>
                </w:p>
              </w:tc>
              <w:tc>
                <w:tcPr>
                  <w:tcW w:w="991" w:type="dxa"/>
                  <w:shd w:val="clear" w:color="auto" w:fill="auto"/>
                </w:tcPr>
                <w:p w14:paraId="33B5C18D" w14:textId="77777777" w:rsidR="00E53EBD" w:rsidRDefault="00E53EBD" w:rsidP="00E53EBD">
                  <w:pPr>
                    <w:tabs>
                      <w:tab w:val="clear" w:pos="680"/>
                    </w:tabs>
                    <w:spacing w:after="0"/>
                  </w:pPr>
                  <w:r w:rsidRPr="009E54D8">
                    <w:t>Ej relevant, vänligen motivera</w:t>
                  </w:r>
                </w:p>
              </w:tc>
            </w:tr>
          </w:tbl>
          <w:p w14:paraId="5146B5DC" w14:textId="77777777" w:rsidR="00BD4B44" w:rsidRDefault="00BD4B44" w:rsidP="00BD4B44">
            <w:pPr>
              <w:rPr>
                <w:b/>
                <w:noProof/>
                <w:color w:val="00B050"/>
              </w:rPr>
            </w:pPr>
          </w:p>
          <w:p w14:paraId="3A635D2C" w14:textId="77777777" w:rsidR="00581F01" w:rsidRDefault="00581F01" w:rsidP="00BD4B44">
            <w:pPr>
              <w:rPr>
                <w:b/>
                <w:noProof/>
                <w:color w:val="00B050"/>
              </w:rPr>
            </w:pPr>
          </w:p>
          <w:p w14:paraId="1994E32C" w14:textId="77777777" w:rsidR="00581F01" w:rsidRDefault="00581F01" w:rsidP="00BD4B44">
            <w:pPr>
              <w:rPr>
                <w:b/>
                <w:noProof/>
                <w:color w:val="00B050"/>
              </w:rPr>
            </w:pPr>
          </w:p>
          <w:p w14:paraId="0C47ABB4" w14:textId="77777777" w:rsidR="00581F01" w:rsidRDefault="00581F01" w:rsidP="00BD4B44">
            <w:pPr>
              <w:rPr>
                <w:b/>
                <w:noProof/>
                <w:color w:val="00B050"/>
              </w:rPr>
            </w:pPr>
          </w:p>
          <w:p w14:paraId="360B2C4D" w14:textId="77777777" w:rsidR="003D6688" w:rsidRDefault="003D6688" w:rsidP="00BD4B44">
            <w:pPr>
              <w:rPr>
                <w:b/>
                <w:noProof/>
                <w:color w:val="00B050"/>
              </w:rPr>
            </w:pPr>
          </w:p>
          <w:p w14:paraId="7D594449" w14:textId="77777777" w:rsidR="003D6688" w:rsidRDefault="003D6688" w:rsidP="00BD4B44">
            <w:pPr>
              <w:rPr>
                <w:b/>
                <w:noProof/>
                <w:color w:val="00B050"/>
              </w:rPr>
            </w:pPr>
          </w:p>
          <w:p w14:paraId="38719C4B" w14:textId="77777777" w:rsidR="003D6688" w:rsidRDefault="003D6688" w:rsidP="00BD4B44">
            <w:pPr>
              <w:rPr>
                <w:b/>
                <w:noProof/>
                <w:color w:val="00B050"/>
              </w:rPr>
            </w:pPr>
          </w:p>
          <w:p w14:paraId="4F5A8548" w14:textId="77777777" w:rsidR="003D6688" w:rsidRDefault="003D6688" w:rsidP="00BD4B44">
            <w:pPr>
              <w:rPr>
                <w:b/>
                <w:noProof/>
                <w:color w:val="00B050"/>
              </w:rPr>
            </w:pPr>
          </w:p>
          <w:p w14:paraId="25EDEB5A" w14:textId="77777777" w:rsidR="003D6688" w:rsidRDefault="003D6688" w:rsidP="00BD4B44">
            <w:pPr>
              <w:rPr>
                <w:b/>
                <w:noProof/>
                <w:color w:val="00B050"/>
              </w:rPr>
            </w:pPr>
          </w:p>
          <w:p w14:paraId="51A1FB9F" w14:textId="5A9BCBFF" w:rsidR="00BD4B44" w:rsidRPr="002B2B87" w:rsidRDefault="00BD4B44" w:rsidP="00BD4B44">
            <w:pPr>
              <w:rPr>
                <w:b/>
                <w:noProof/>
                <w:color w:val="00B050"/>
              </w:rPr>
            </w:pPr>
            <w:r w:rsidRPr="002B2B87">
              <w:rPr>
                <w:b/>
                <w:noProof/>
                <w:color w:val="00B050"/>
              </w:rPr>
              <w:t>I produktens leverantörsled</w:t>
            </w:r>
          </w:p>
          <w:tbl>
            <w:tblPr>
              <w:tblW w:w="8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0"/>
              <w:gridCol w:w="458"/>
              <w:gridCol w:w="1197"/>
              <w:gridCol w:w="78"/>
              <w:gridCol w:w="426"/>
              <w:gridCol w:w="567"/>
              <w:gridCol w:w="77"/>
              <w:gridCol w:w="348"/>
              <w:gridCol w:w="850"/>
              <w:gridCol w:w="136"/>
              <w:gridCol w:w="715"/>
              <w:gridCol w:w="424"/>
              <w:gridCol w:w="988"/>
            </w:tblGrid>
            <w:tr w:rsidR="00E91D31" w:rsidRPr="00CF6A61" w14:paraId="0122FAB1" w14:textId="77777777" w:rsidTr="00560A59">
              <w:trPr>
                <w:trHeight w:val="1135"/>
              </w:trPr>
              <w:tc>
                <w:tcPr>
                  <w:tcW w:w="2248" w:type="dxa"/>
                  <w:gridSpan w:val="2"/>
                  <w:shd w:val="clear" w:color="000000" w:fill="F2F2F2"/>
                </w:tcPr>
                <w:p w14:paraId="4E3EEFDB" w14:textId="77777777" w:rsidR="00E91D31" w:rsidRPr="009E54D8" w:rsidRDefault="00E91D31" w:rsidP="00E91D31">
                  <w:pPr>
                    <w:tabs>
                      <w:tab w:val="clear" w:pos="680"/>
                    </w:tabs>
                    <w:spacing w:after="0"/>
                  </w:pPr>
                  <w:r w:rsidRPr="009E54D8">
                    <w:t>Hur hög bedömer ni att risken är för att barnarbete förekommer eller kommer att förekomma, och/eller att personer under 18 år far illa, i produktens leverantörskedja?</w:t>
                  </w:r>
                </w:p>
              </w:tc>
              <w:tc>
                <w:tcPr>
                  <w:tcW w:w="1275" w:type="dxa"/>
                  <w:gridSpan w:val="2"/>
                  <w:shd w:val="clear" w:color="auto" w:fill="FFFFFF" w:themeFill="background1"/>
                </w:tcPr>
                <w:p w14:paraId="7231666C" w14:textId="7114CCD3" w:rsidR="00E91D31" w:rsidRPr="00E91D31" w:rsidRDefault="00E91D31" w:rsidP="00E91D31">
                  <w:pPr>
                    <w:tabs>
                      <w:tab w:val="clear" w:pos="680"/>
                    </w:tabs>
                    <w:spacing w:after="0"/>
                    <w:rPr>
                      <w:sz w:val="16"/>
                      <w:szCs w:val="18"/>
                    </w:rPr>
                  </w:pPr>
                  <w:r w:rsidRPr="00BB3A5D">
                    <w:rPr>
                      <w:sz w:val="16"/>
                    </w:rPr>
                    <w:t>Låg. Jag vill inte ha chans att uppnå rekommenderas genom att svara på fler frågor. Vänligen motivera risknivån.</w:t>
                  </w:r>
                </w:p>
              </w:tc>
              <w:tc>
                <w:tcPr>
                  <w:tcW w:w="426" w:type="dxa"/>
                  <w:shd w:val="clear" w:color="auto" w:fill="FFFFFF" w:themeFill="background1"/>
                </w:tcPr>
                <w:p w14:paraId="7BA3C1AF" w14:textId="5E6A3985" w:rsidR="00E91D31" w:rsidRPr="00E91D31" w:rsidRDefault="00E91D31" w:rsidP="00E91D31">
                  <w:pPr>
                    <w:tabs>
                      <w:tab w:val="clear" w:pos="680"/>
                    </w:tabs>
                    <w:spacing w:after="0"/>
                    <w:rPr>
                      <w:sz w:val="16"/>
                      <w:szCs w:val="18"/>
                    </w:rPr>
                  </w:pPr>
                  <w:r w:rsidRPr="00E91D31">
                    <w:rPr>
                      <w:sz w:val="16"/>
                      <w:szCs w:val="18"/>
                    </w:rPr>
                    <w:t>Låg</w:t>
                  </w:r>
                </w:p>
              </w:tc>
              <w:tc>
                <w:tcPr>
                  <w:tcW w:w="567" w:type="dxa"/>
                  <w:shd w:val="clear" w:color="auto" w:fill="auto"/>
                  <w:noWrap/>
                </w:tcPr>
                <w:p w14:paraId="544A5EB8" w14:textId="77777777" w:rsidR="00E91D31" w:rsidRPr="00E91D31" w:rsidRDefault="00E91D31" w:rsidP="00E91D31">
                  <w:pPr>
                    <w:tabs>
                      <w:tab w:val="clear" w:pos="680"/>
                    </w:tabs>
                    <w:spacing w:after="0"/>
                    <w:rPr>
                      <w:sz w:val="16"/>
                      <w:szCs w:val="18"/>
                    </w:rPr>
                  </w:pPr>
                  <w:r w:rsidRPr="00E91D31">
                    <w:rPr>
                      <w:sz w:val="16"/>
                      <w:szCs w:val="18"/>
                    </w:rPr>
                    <w:t xml:space="preserve">Medel </w:t>
                  </w:r>
                  <w:r w:rsidRPr="00E91D31">
                    <w:rPr>
                      <w:sz w:val="16"/>
                      <w:szCs w:val="18"/>
                    </w:rPr>
                    <w:br/>
                  </w:r>
                  <w:r w:rsidRPr="00E91D31">
                    <w:rPr>
                      <w:sz w:val="16"/>
                      <w:szCs w:val="18"/>
                    </w:rPr>
                    <w:br/>
                  </w:r>
                </w:p>
              </w:tc>
              <w:tc>
                <w:tcPr>
                  <w:tcW w:w="425" w:type="dxa"/>
                  <w:gridSpan w:val="2"/>
                  <w:shd w:val="clear" w:color="auto" w:fill="auto"/>
                </w:tcPr>
                <w:p w14:paraId="44209455" w14:textId="77777777" w:rsidR="00E91D31" w:rsidRPr="00E91D31" w:rsidRDefault="00E91D31" w:rsidP="00E91D31">
                  <w:pPr>
                    <w:tabs>
                      <w:tab w:val="clear" w:pos="680"/>
                    </w:tabs>
                    <w:spacing w:after="0"/>
                    <w:rPr>
                      <w:sz w:val="16"/>
                      <w:szCs w:val="18"/>
                    </w:rPr>
                  </w:pPr>
                  <w:r w:rsidRPr="00E91D31">
                    <w:rPr>
                      <w:sz w:val="16"/>
                      <w:szCs w:val="18"/>
                    </w:rPr>
                    <w:t xml:space="preserve">Hög </w:t>
                  </w:r>
                  <w:r w:rsidRPr="00E91D31">
                    <w:rPr>
                      <w:sz w:val="16"/>
                      <w:szCs w:val="18"/>
                    </w:rPr>
                    <w:br/>
                  </w:r>
                  <w:r w:rsidRPr="00E91D31">
                    <w:rPr>
                      <w:sz w:val="16"/>
                      <w:szCs w:val="18"/>
                    </w:rPr>
                    <w:br/>
                  </w:r>
                </w:p>
              </w:tc>
              <w:tc>
                <w:tcPr>
                  <w:tcW w:w="850" w:type="dxa"/>
                  <w:shd w:val="clear" w:color="auto" w:fill="auto"/>
                </w:tcPr>
                <w:p w14:paraId="30E75267" w14:textId="77777777" w:rsidR="00E91D31" w:rsidRPr="00E91D31" w:rsidRDefault="00E91D31" w:rsidP="00E91D31">
                  <w:pPr>
                    <w:tabs>
                      <w:tab w:val="clear" w:pos="680"/>
                    </w:tabs>
                    <w:spacing w:after="0"/>
                    <w:rPr>
                      <w:sz w:val="16"/>
                      <w:szCs w:val="18"/>
                    </w:rPr>
                  </w:pPr>
                  <w:r w:rsidRPr="00E91D31">
                    <w:rPr>
                      <w:sz w:val="16"/>
                      <w:szCs w:val="18"/>
                    </w:rPr>
                    <w:t>Ej relevant, vänligen motivera</w:t>
                  </w:r>
                </w:p>
              </w:tc>
              <w:tc>
                <w:tcPr>
                  <w:tcW w:w="851" w:type="dxa"/>
                  <w:gridSpan w:val="2"/>
                  <w:shd w:val="clear" w:color="auto" w:fill="auto"/>
                </w:tcPr>
                <w:p w14:paraId="355104DF" w14:textId="72AC0DC0" w:rsidR="00E91D31" w:rsidRPr="00E91D31" w:rsidRDefault="00E91D31" w:rsidP="00E91D31">
                  <w:pPr>
                    <w:rPr>
                      <w:sz w:val="16"/>
                      <w:szCs w:val="18"/>
                    </w:rPr>
                  </w:pPr>
                  <w:r w:rsidRPr="00E91D31">
                    <w:rPr>
                      <w:sz w:val="16"/>
                      <w:szCs w:val="18"/>
                    </w:rPr>
                    <w:t>Vi har ännu inte gjort en kart-läggning.</w:t>
                  </w:r>
                </w:p>
              </w:tc>
              <w:tc>
                <w:tcPr>
                  <w:tcW w:w="1412" w:type="dxa"/>
                  <w:gridSpan w:val="2"/>
                  <w:shd w:val="clear" w:color="auto" w:fill="92D050"/>
                </w:tcPr>
                <w:p w14:paraId="0034B57C" w14:textId="62CE9D13" w:rsidR="00E91D31" w:rsidRPr="00E91D31" w:rsidRDefault="00E91D31" w:rsidP="00E91D31">
                  <w:pPr>
                    <w:tabs>
                      <w:tab w:val="clear" w:pos="680"/>
                    </w:tabs>
                    <w:spacing w:before="40" w:line="288" w:lineRule="auto"/>
                    <w:rPr>
                      <w:sz w:val="16"/>
                      <w:szCs w:val="18"/>
                    </w:rPr>
                  </w:pPr>
                  <w:r w:rsidRPr="00E91D31">
                    <w:rPr>
                      <w:sz w:val="16"/>
                      <w:szCs w:val="18"/>
                    </w:rPr>
                    <w:t>Ej relevant då all produktion sker på egna anläggningar i Sverige. Svar gällande den egna verksamheten har redan angetts ovan.</w:t>
                  </w:r>
                </w:p>
              </w:tc>
            </w:tr>
            <w:tr w:rsidR="00E91D31" w:rsidRPr="00835DED" w14:paraId="5A58925F" w14:textId="77777777" w:rsidTr="00E91D31">
              <w:trPr>
                <w:trHeight w:val="1126"/>
              </w:trPr>
              <w:tc>
                <w:tcPr>
                  <w:tcW w:w="1790" w:type="dxa"/>
                  <w:shd w:val="clear" w:color="000000" w:fill="F2F2F2"/>
                </w:tcPr>
                <w:p w14:paraId="35F804F6" w14:textId="77777777" w:rsidR="00E91D31" w:rsidRPr="00C704F3" w:rsidRDefault="00E91D31" w:rsidP="00E91D31">
                  <w:pPr>
                    <w:spacing w:after="0"/>
                  </w:pPr>
                  <w:r w:rsidRPr="00C704F3">
                    <w:t>Hur arbetar ni för att förhindra och förebygga barnarbete hos aktörer i produktens leverantörskedja?</w:t>
                  </w:r>
                </w:p>
              </w:tc>
              <w:tc>
                <w:tcPr>
                  <w:tcW w:w="1655" w:type="dxa"/>
                  <w:gridSpan w:val="2"/>
                  <w:shd w:val="clear" w:color="000000" w:fill="92D050"/>
                </w:tcPr>
                <w:p w14:paraId="06E31D1C" w14:textId="2575F604" w:rsidR="00E91D31" w:rsidRPr="00076405" w:rsidRDefault="00E91D31" w:rsidP="00E91D31">
                  <w:pPr>
                    <w:pStyle w:val="Liststycke"/>
                    <w:numPr>
                      <w:ilvl w:val="0"/>
                      <w:numId w:val="50"/>
                    </w:numPr>
                    <w:tabs>
                      <w:tab w:val="clear" w:pos="680"/>
                    </w:tabs>
                    <w:spacing w:after="0"/>
                    <w:ind w:left="86" w:hanging="142"/>
                    <w:rPr>
                      <w:sz w:val="18"/>
                      <w:szCs w:val="18"/>
                    </w:rPr>
                  </w:pPr>
                  <w:r w:rsidRPr="00076405">
                    <w:rPr>
                      <w:sz w:val="18"/>
                      <w:szCs w:val="18"/>
                    </w:rPr>
                    <w:t>Platsbesök/ granskning</w:t>
                  </w:r>
                </w:p>
                <w:p w14:paraId="51E07BC2" w14:textId="77777777" w:rsidR="00E91D31" w:rsidRPr="00076405" w:rsidRDefault="00E91D31" w:rsidP="00E91D31">
                  <w:pPr>
                    <w:pStyle w:val="Liststycke"/>
                    <w:numPr>
                      <w:ilvl w:val="0"/>
                      <w:numId w:val="50"/>
                    </w:numPr>
                    <w:tabs>
                      <w:tab w:val="clear" w:pos="680"/>
                    </w:tabs>
                    <w:spacing w:after="0"/>
                    <w:ind w:left="86" w:hanging="142"/>
                    <w:rPr>
                      <w:sz w:val="18"/>
                      <w:szCs w:val="18"/>
                    </w:rPr>
                  </w:pPr>
                  <w:r w:rsidRPr="00076405">
                    <w:rPr>
                      <w:sz w:val="18"/>
                      <w:szCs w:val="18"/>
                    </w:rPr>
                    <w:t>Åtgärdsplaner</w:t>
                  </w:r>
                </w:p>
                <w:p w14:paraId="2BF8B159" w14:textId="6B0D8404" w:rsidR="00E91D31" w:rsidRPr="00076405" w:rsidRDefault="00E91D31" w:rsidP="00E91D31">
                  <w:pPr>
                    <w:pStyle w:val="Liststycke"/>
                    <w:numPr>
                      <w:ilvl w:val="0"/>
                      <w:numId w:val="50"/>
                    </w:numPr>
                    <w:tabs>
                      <w:tab w:val="clear" w:pos="680"/>
                    </w:tabs>
                    <w:spacing w:after="0"/>
                    <w:ind w:left="86" w:hanging="142"/>
                    <w:rPr>
                      <w:sz w:val="18"/>
                      <w:szCs w:val="18"/>
                    </w:rPr>
                  </w:pPr>
                  <w:r w:rsidRPr="00076405">
                    <w:rPr>
                      <w:sz w:val="18"/>
                      <w:szCs w:val="18"/>
                    </w:rPr>
                    <w:t>Utbildning och andra kapacitets- byggande insatser</w:t>
                  </w:r>
                </w:p>
              </w:tc>
              <w:tc>
                <w:tcPr>
                  <w:tcW w:w="1148" w:type="dxa"/>
                  <w:gridSpan w:val="4"/>
                  <w:shd w:val="clear" w:color="000000" w:fill="FFFF00"/>
                  <w:noWrap/>
                </w:tcPr>
                <w:p w14:paraId="7EB85E13" w14:textId="77777777" w:rsidR="00E91D31" w:rsidRPr="00076405" w:rsidRDefault="00E91D31" w:rsidP="00E91D31">
                  <w:pPr>
                    <w:pStyle w:val="Liststycke"/>
                    <w:numPr>
                      <w:ilvl w:val="0"/>
                      <w:numId w:val="50"/>
                    </w:numPr>
                    <w:tabs>
                      <w:tab w:val="clear" w:pos="680"/>
                    </w:tabs>
                    <w:spacing w:after="0"/>
                    <w:ind w:left="86" w:hanging="142"/>
                    <w:rPr>
                      <w:sz w:val="18"/>
                      <w:szCs w:val="18"/>
                    </w:rPr>
                  </w:pPr>
                  <w:r w:rsidRPr="00076405">
                    <w:rPr>
                      <w:sz w:val="18"/>
                      <w:szCs w:val="18"/>
                    </w:rPr>
                    <w:t>Dialog</w:t>
                  </w:r>
                </w:p>
                <w:p w14:paraId="01FDE855" w14:textId="77777777" w:rsidR="00E91D31" w:rsidRPr="00076405" w:rsidRDefault="00E91D31" w:rsidP="00E91D31">
                  <w:pPr>
                    <w:pStyle w:val="Liststycke"/>
                    <w:numPr>
                      <w:ilvl w:val="0"/>
                      <w:numId w:val="50"/>
                    </w:numPr>
                    <w:tabs>
                      <w:tab w:val="clear" w:pos="680"/>
                    </w:tabs>
                    <w:spacing w:after="0"/>
                    <w:ind w:left="86" w:hanging="142"/>
                    <w:rPr>
                      <w:sz w:val="18"/>
                      <w:szCs w:val="18"/>
                    </w:rPr>
                  </w:pPr>
                  <w:r w:rsidRPr="00076405">
                    <w:rPr>
                      <w:sz w:val="18"/>
                      <w:szCs w:val="18"/>
                    </w:rPr>
                    <w:t>Enkäter</w:t>
                  </w:r>
                </w:p>
              </w:tc>
              <w:tc>
                <w:tcPr>
                  <w:tcW w:w="1334" w:type="dxa"/>
                  <w:gridSpan w:val="3"/>
                  <w:shd w:val="clear" w:color="auto" w:fill="auto"/>
                </w:tcPr>
                <w:p w14:paraId="04C6A7E0" w14:textId="77777777" w:rsidR="00E91D31" w:rsidRPr="00076405" w:rsidRDefault="00E91D31" w:rsidP="00E91D31">
                  <w:pPr>
                    <w:spacing w:after="0"/>
                    <w:rPr>
                      <w:sz w:val="18"/>
                      <w:szCs w:val="18"/>
                    </w:rPr>
                  </w:pPr>
                  <w:r w:rsidRPr="00076405">
                    <w:rPr>
                      <w:sz w:val="18"/>
                      <w:szCs w:val="18"/>
                    </w:rPr>
                    <w:t>Annat, vänligen specificera</w:t>
                  </w:r>
                  <w:r w:rsidRPr="00076405">
                    <w:rPr>
                      <w:sz w:val="18"/>
                      <w:szCs w:val="18"/>
                    </w:rPr>
                    <w:br/>
                  </w:r>
                </w:p>
              </w:tc>
              <w:tc>
                <w:tcPr>
                  <w:tcW w:w="1139" w:type="dxa"/>
                  <w:gridSpan w:val="2"/>
                  <w:shd w:val="clear" w:color="auto" w:fill="auto"/>
                </w:tcPr>
                <w:p w14:paraId="45969B7D" w14:textId="053D6391" w:rsidR="00E91D31" w:rsidRPr="00076405" w:rsidRDefault="00E91D31" w:rsidP="00E91D31">
                  <w:pPr>
                    <w:spacing w:after="0"/>
                    <w:rPr>
                      <w:sz w:val="18"/>
                      <w:szCs w:val="18"/>
                    </w:rPr>
                  </w:pPr>
                  <w:r w:rsidRPr="00076405">
                    <w:rPr>
                      <w:sz w:val="18"/>
                      <w:szCs w:val="18"/>
                    </w:rPr>
                    <w:t>Vi har ännu inte påbörjat uppföljnings-arbetet.</w:t>
                  </w:r>
                </w:p>
              </w:tc>
              <w:tc>
                <w:tcPr>
                  <w:tcW w:w="988" w:type="dxa"/>
                  <w:shd w:val="clear" w:color="auto" w:fill="auto"/>
                </w:tcPr>
                <w:p w14:paraId="5422E92F" w14:textId="140E2B0C" w:rsidR="00E91D31" w:rsidRPr="00076405" w:rsidRDefault="00E91D31" w:rsidP="00E91D31">
                  <w:pPr>
                    <w:spacing w:after="0"/>
                    <w:rPr>
                      <w:sz w:val="18"/>
                      <w:szCs w:val="18"/>
                    </w:rPr>
                  </w:pPr>
                  <w:r w:rsidRPr="00076405">
                    <w:rPr>
                      <w:sz w:val="18"/>
                      <w:szCs w:val="18"/>
                    </w:rPr>
                    <w:t>Ej relevant, vänligen motivera</w:t>
                  </w:r>
                </w:p>
              </w:tc>
            </w:tr>
            <w:tr w:rsidR="00E91D31" w:rsidRPr="00835DED" w14:paraId="3F244A3D" w14:textId="77777777" w:rsidTr="00E91D31">
              <w:trPr>
                <w:trHeight w:val="777"/>
              </w:trPr>
              <w:tc>
                <w:tcPr>
                  <w:tcW w:w="3445" w:type="dxa"/>
                  <w:gridSpan w:val="3"/>
                  <w:shd w:val="clear" w:color="000000" w:fill="F2F2F2"/>
                </w:tcPr>
                <w:p w14:paraId="12F41D0F" w14:textId="73D7AF19" w:rsidR="00E91D31" w:rsidRPr="00C704F3" w:rsidRDefault="00E91D31" w:rsidP="00E91D31">
                  <w:pPr>
                    <w:spacing w:after="0"/>
                  </w:pPr>
                  <w:r w:rsidRPr="00146D73">
                    <w:t>Har ni ett system för dokumentering av incidenter kopplat till slav- och tvångsarbete i produktens leverantörskedja?</w:t>
                  </w:r>
                </w:p>
              </w:tc>
              <w:tc>
                <w:tcPr>
                  <w:tcW w:w="1148" w:type="dxa"/>
                  <w:gridSpan w:val="4"/>
                  <w:shd w:val="clear" w:color="000000" w:fill="92D050"/>
                </w:tcPr>
                <w:p w14:paraId="3A0B740F" w14:textId="77777777" w:rsidR="00E91D31" w:rsidRDefault="00E91D31" w:rsidP="00E91D31">
                  <w:pPr>
                    <w:spacing w:after="0"/>
                  </w:pPr>
                  <w:r>
                    <w:t>Ja,</w:t>
                  </w:r>
                </w:p>
                <w:p w14:paraId="64703259" w14:textId="77777777" w:rsidR="00E91D31" w:rsidRPr="00C704F3" w:rsidRDefault="00E91D31" w:rsidP="00E91D31">
                  <w:pPr>
                    <w:spacing w:after="0"/>
                  </w:pPr>
                  <w:r>
                    <w:t>v</w:t>
                  </w:r>
                  <w:r w:rsidRPr="00C704F3">
                    <w:t>änligen specificera</w:t>
                  </w:r>
                  <w:r w:rsidRPr="00C704F3">
                    <w:br/>
                  </w:r>
                </w:p>
              </w:tc>
              <w:tc>
                <w:tcPr>
                  <w:tcW w:w="1334" w:type="dxa"/>
                  <w:gridSpan w:val="3"/>
                  <w:shd w:val="clear" w:color="000000" w:fill="FFFF00"/>
                  <w:noWrap/>
                </w:tcPr>
                <w:p w14:paraId="3F486470" w14:textId="77777777" w:rsidR="00E91D31" w:rsidRPr="00C704F3" w:rsidRDefault="00E91D31" w:rsidP="00E91D31">
                  <w:pPr>
                    <w:spacing w:after="0"/>
                  </w:pPr>
                  <w:r w:rsidRPr="00C704F3">
                    <w:t>Delvis</w:t>
                  </w:r>
                  <w:r>
                    <w:t>,</w:t>
                  </w:r>
                  <w:r w:rsidRPr="00C704F3">
                    <w:br/>
                  </w:r>
                  <w:r>
                    <w:t>v</w:t>
                  </w:r>
                  <w:r w:rsidRPr="00C704F3">
                    <w:t>änligen specificera</w:t>
                  </w:r>
                  <w:r w:rsidRPr="00C704F3">
                    <w:br/>
                  </w:r>
                </w:p>
              </w:tc>
              <w:tc>
                <w:tcPr>
                  <w:tcW w:w="1139" w:type="dxa"/>
                  <w:gridSpan w:val="2"/>
                  <w:shd w:val="clear" w:color="auto" w:fill="auto"/>
                </w:tcPr>
                <w:p w14:paraId="5741E9F0" w14:textId="77777777" w:rsidR="00E91D31" w:rsidRPr="00C704F3" w:rsidRDefault="00E91D31" w:rsidP="00E91D31">
                  <w:pPr>
                    <w:spacing w:after="0"/>
                  </w:pPr>
                  <w:r w:rsidRPr="00C704F3">
                    <w:t>Nej</w:t>
                  </w:r>
                </w:p>
              </w:tc>
              <w:tc>
                <w:tcPr>
                  <w:tcW w:w="988" w:type="dxa"/>
                  <w:shd w:val="clear" w:color="auto" w:fill="auto"/>
                </w:tcPr>
                <w:p w14:paraId="16B88072" w14:textId="13180992" w:rsidR="00E91D31" w:rsidRPr="00C704F3" w:rsidRDefault="00E91D31" w:rsidP="00E91D31">
                  <w:pPr>
                    <w:spacing w:after="0"/>
                  </w:pPr>
                  <w:r>
                    <w:t>Ej relevant, vänligen motivera</w:t>
                  </w:r>
                </w:p>
              </w:tc>
            </w:tr>
            <w:tr w:rsidR="00E91D31" w:rsidRPr="00835DED" w14:paraId="338F6715" w14:textId="77777777" w:rsidTr="00E91D31">
              <w:trPr>
                <w:trHeight w:val="991"/>
              </w:trPr>
              <w:tc>
                <w:tcPr>
                  <w:tcW w:w="3445" w:type="dxa"/>
                  <w:gridSpan w:val="3"/>
                  <w:shd w:val="clear" w:color="000000" w:fill="F2F2F2"/>
                </w:tcPr>
                <w:p w14:paraId="6E40E22B" w14:textId="68D4BA9D" w:rsidR="00E91D31" w:rsidRPr="00C704F3" w:rsidRDefault="00E91D31" w:rsidP="00E91D31">
                  <w:pPr>
                    <w:spacing w:after="0"/>
                  </w:pPr>
                  <w:r w:rsidRPr="00146D73">
                    <w:t>Har ni tagit fram en handlingsplan och målbild för hur risken för slav- och tvångsarbete ska hanteras?</w:t>
                  </w:r>
                </w:p>
              </w:tc>
              <w:tc>
                <w:tcPr>
                  <w:tcW w:w="1148" w:type="dxa"/>
                  <w:gridSpan w:val="4"/>
                  <w:shd w:val="clear" w:color="000000" w:fill="92D050"/>
                </w:tcPr>
                <w:p w14:paraId="4A318DEC" w14:textId="77777777" w:rsidR="00E91D31" w:rsidRDefault="00E91D31" w:rsidP="00E91D31">
                  <w:pPr>
                    <w:spacing w:after="0"/>
                  </w:pPr>
                  <w:r>
                    <w:t>Ja</w:t>
                  </w:r>
                </w:p>
                <w:p w14:paraId="6A1E6BC7" w14:textId="334FFD37" w:rsidR="00E91D31" w:rsidRPr="00C704F3" w:rsidRDefault="00E91D31" w:rsidP="00E91D31">
                  <w:pPr>
                    <w:spacing w:after="0"/>
                  </w:pPr>
                  <w:r>
                    <w:t>vänligen specificera</w:t>
                  </w:r>
                </w:p>
              </w:tc>
              <w:tc>
                <w:tcPr>
                  <w:tcW w:w="1334" w:type="dxa"/>
                  <w:gridSpan w:val="3"/>
                  <w:shd w:val="clear" w:color="000000" w:fill="FFFF00"/>
                  <w:noWrap/>
                </w:tcPr>
                <w:p w14:paraId="2C19915A" w14:textId="77777777" w:rsidR="00E91D31" w:rsidRDefault="00E91D31" w:rsidP="00E91D31">
                  <w:pPr>
                    <w:spacing w:after="0"/>
                  </w:pPr>
                  <w:r w:rsidRPr="00C704F3">
                    <w:t>Delvis</w:t>
                  </w:r>
                  <w:r>
                    <w:t>,</w:t>
                  </w:r>
                </w:p>
                <w:p w14:paraId="6BE9FE49" w14:textId="713DF37C" w:rsidR="00E91D31" w:rsidRPr="00C704F3" w:rsidRDefault="00E91D31" w:rsidP="00E91D31">
                  <w:pPr>
                    <w:spacing w:after="0"/>
                  </w:pPr>
                  <w:r>
                    <w:t>vänligen specificera</w:t>
                  </w:r>
                </w:p>
              </w:tc>
              <w:tc>
                <w:tcPr>
                  <w:tcW w:w="1139" w:type="dxa"/>
                  <w:gridSpan w:val="2"/>
                  <w:shd w:val="clear" w:color="auto" w:fill="auto"/>
                </w:tcPr>
                <w:p w14:paraId="0ACD397F" w14:textId="77777777" w:rsidR="00E91D31" w:rsidRPr="00C704F3" w:rsidRDefault="00E91D31" w:rsidP="00E91D31">
                  <w:pPr>
                    <w:spacing w:after="0"/>
                  </w:pPr>
                  <w:r w:rsidRPr="00C704F3">
                    <w:t>Nej</w:t>
                  </w:r>
                </w:p>
              </w:tc>
              <w:tc>
                <w:tcPr>
                  <w:tcW w:w="988" w:type="dxa"/>
                  <w:shd w:val="clear" w:color="auto" w:fill="auto"/>
                </w:tcPr>
                <w:p w14:paraId="7E238417" w14:textId="037DBA44" w:rsidR="00E91D31" w:rsidRPr="00C704F3" w:rsidRDefault="00E91D31" w:rsidP="00E91D31">
                  <w:pPr>
                    <w:spacing w:after="0"/>
                  </w:pPr>
                  <w:r w:rsidRPr="00C704F3">
                    <w:t xml:space="preserve">Ej relevant, </w:t>
                  </w:r>
                  <w:r>
                    <w:t>vänligen motivera</w:t>
                  </w:r>
                </w:p>
              </w:tc>
            </w:tr>
            <w:tr w:rsidR="00E91D31" w:rsidRPr="00835DED" w14:paraId="62D1031A" w14:textId="77777777" w:rsidTr="00E91D31">
              <w:trPr>
                <w:trHeight w:val="764"/>
              </w:trPr>
              <w:tc>
                <w:tcPr>
                  <w:tcW w:w="4593" w:type="dxa"/>
                  <w:gridSpan w:val="7"/>
                  <w:shd w:val="clear" w:color="000000" w:fill="F2F2F2"/>
                </w:tcPr>
                <w:p w14:paraId="1F726CDE" w14:textId="51B0B4AF" w:rsidR="00E91D31" w:rsidRPr="00C704F3" w:rsidRDefault="00E91D31" w:rsidP="00E91D31">
                  <w:pPr>
                    <w:spacing w:after="0"/>
                  </w:pPr>
                  <w:r w:rsidRPr="00146D73">
                    <w:t>Har ni en plan för hur ni, i förekommande fall av slav- och tvångsarbete, ska arbeta för att bidra till gottgörelse/kompensation för berörda individer?</w:t>
                  </w:r>
                </w:p>
              </w:tc>
              <w:tc>
                <w:tcPr>
                  <w:tcW w:w="1334" w:type="dxa"/>
                  <w:gridSpan w:val="3"/>
                  <w:shd w:val="clear" w:color="auto" w:fill="FFFF00"/>
                </w:tcPr>
                <w:p w14:paraId="03C74B22" w14:textId="77777777" w:rsidR="00E91D31" w:rsidRDefault="00E91D31" w:rsidP="00E91D31">
                  <w:pPr>
                    <w:spacing w:after="0"/>
                  </w:pPr>
                  <w:r>
                    <w:t>Ja,</w:t>
                  </w:r>
                </w:p>
                <w:p w14:paraId="0F99F999" w14:textId="77777777" w:rsidR="00E91D31" w:rsidRPr="00C704F3" w:rsidRDefault="00E91D31" w:rsidP="00E91D31">
                  <w:pPr>
                    <w:spacing w:after="0"/>
                  </w:pPr>
                  <w:r>
                    <w:t>vänligen specificera</w:t>
                  </w:r>
                </w:p>
              </w:tc>
              <w:tc>
                <w:tcPr>
                  <w:tcW w:w="1139" w:type="dxa"/>
                  <w:gridSpan w:val="2"/>
                  <w:shd w:val="clear" w:color="auto" w:fill="auto"/>
                  <w:noWrap/>
                </w:tcPr>
                <w:p w14:paraId="2109166F" w14:textId="040E2E0F" w:rsidR="00E91D31" w:rsidRPr="00C704F3" w:rsidRDefault="00E91D31" w:rsidP="00E91D31">
                  <w:pPr>
                    <w:spacing w:after="0"/>
                  </w:pPr>
                  <w:r w:rsidRPr="00C704F3">
                    <w:t>N</w:t>
                  </w:r>
                  <w:r>
                    <w:t>ej</w:t>
                  </w:r>
                  <w:r w:rsidRPr="00C704F3">
                    <w:t xml:space="preserve">                      </w:t>
                  </w:r>
                  <w:r>
                    <w:t xml:space="preserve">                         </w:t>
                  </w:r>
                </w:p>
              </w:tc>
              <w:tc>
                <w:tcPr>
                  <w:tcW w:w="988" w:type="dxa"/>
                  <w:shd w:val="clear" w:color="auto" w:fill="auto"/>
                </w:tcPr>
                <w:p w14:paraId="74AE6E79" w14:textId="77777777" w:rsidR="00E91D31" w:rsidRPr="00C704F3" w:rsidRDefault="00E91D31" w:rsidP="00E91D31">
                  <w:pPr>
                    <w:spacing w:after="0"/>
                  </w:pPr>
                  <w:r>
                    <w:t>Ej relevant, vänligen motivera</w:t>
                  </w:r>
                </w:p>
              </w:tc>
            </w:tr>
          </w:tbl>
          <w:p w14:paraId="0770F310" w14:textId="77777777" w:rsidR="00BD4B44" w:rsidRPr="00176B3F" w:rsidRDefault="00BD4B44" w:rsidP="00BD4B44">
            <w:pPr>
              <w:spacing w:after="0"/>
              <w:rPr>
                <w:noProof/>
              </w:rPr>
            </w:pPr>
          </w:p>
          <w:p w14:paraId="50CA6694" w14:textId="542C4830" w:rsidR="00BD4B44" w:rsidRPr="002B2B87" w:rsidRDefault="00BD4B44" w:rsidP="00BD4B44">
            <w:pPr>
              <w:rPr>
                <w:b/>
                <w:noProof/>
                <w:color w:val="00B050"/>
              </w:rPr>
            </w:pPr>
          </w:p>
        </w:tc>
      </w:tr>
      <w:tr w:rsidR="003B1AAA" w:rsidRPr="001A2529" w14:paraId="113BEB00" w14:textId="77777777" w:rsidTr="00052DC3">
        <w:tblPrEx>
          <w:tblBorders>
            <w:insideH w:val="single" w:sz="4" w:space="0" w:color="CDECDB" w:themeColor="accent1"/>
          </w:tblBorders>
        </w:tblPrEx>
        <w:trPr>
          <w:trHeight w:val="5514"/>
        </w:trPr>
        <w:tc>
          <w:tcPr>
            <w:tcW w:w="1968" w:type="dxa"/>
            <w:gridSpan w:val="7"/>
          </w:tcPr>
          <w:p w14:paraId="62E71D2D" w14:textId="17F2C904" w:rsidR="003B1AAA" w:rsidRDefault="00006B86" w:rsidP="00006B86">
            <w:pPr>
              <w:pStyle w:val="Rubrik3"/>
              <w:rPr>
                <w:noProof/>
              </w:rPr>
            </w:pPr>
            <w:bookmarkStart w:id="12" w:name="_Toc462316731"/>
            <w:r>
              <w:rPr>
                <w:noProof/>
              </w:rPr>
              <w:t>10.3 D</w:t>
            </w:r>
            <w:r w:rsidR="000F4B0D">
              <w:rPr>
                <w:noProof/>
              </w:rPr>
              <w:t>iskri</w:t>
            </w:r>
            <w:r w:rsidR="003B1AAA">
              <w:rPr>
                <w:noProof/>
              </w:rPr>
              <w:t>minering</w:t>
            </w:r>
            <w:bookmarkEnd w:id="12"/>
          </w:p>
        </w:tc>
        <w:tc>
          <w:tcPr>
            <w:tcW w:w="23" w:type="dxa"/>
          </w:tcPr>
          <w:p w14:paraId="575724EF" w14:textId="77777777" w:rsidR="003B1AAA" w:rsidRDefault="003B1AAA" w:rsidP="003B1AAA">
            <w:pPr>
              <w:rPr>
                <w:noProof/>
              </w:rPr>
            </w:pPr>
          </w:p>
        </w:tc>
        <w:tc>
          <w:tcPr>
            <w:tcW w:w="9220" w:type="dxa"/>
            <w:gridSpan w:val="4"/>
            <w:tcBorders>
              <w:top w:val="single" w:sz="4" w:space="0" w:color="CDECDB" w:themeColor="accent1"/>
              <w:bottom w:val="single" w:sz="4" w:space="0" w:color="CDECDB" w:themeColor="accent1"/>
            </w:tcBorders>
          </w:tcPr>
          <w:p w14:paraId="4530B9A5" w14:textId="2177817D" w:rsidR="003B1AAA" w:rsidRPr="002B2B87" w:rsidRDefault="0043167D" w:rsidP="002B2B87">
            <w:pPr>
              <w:rPr>
                <w:b/>
                <w:noProof/>
                <w:color w:val="00B050"/>
              </w:rPr>
            </w:pPr>
            <w:r w:rsidRPr="002B2B87">
              <w:rPr>
                <w:b/>
                <w:noProof/>
                <w:color w:val="00B050"/>
              </w:rPr>
              <w:t xml:space="preserve">Inom den egna verksamheten </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35"/>
              <w:gridCol w:w="567"/>
              <w:gridCol w:w="718"/>
              <w:gridCol w:w="425"/>
              <w:gridCol w:w="284"/>
              <w:gridCol w:w="279"/>
              <w:gridCol w:w="1100"/>
            </w:tblGrid>
            <w:tr w:rsidR="0043167D" w:rsidRPr="00FE7F82" w14:paraId="22287EB3" w14:textId="77777777" w:rsidTr="00F05AF5">
              <w:trPr>
                <w:trHeight w:val="864"/>
              </w:trPr>
              <w:tc>
                <w:tcPr>
                  <w:tcW w:w="4502" w:type="dxa"/>
                  <w:gridSpan w:val="2"/>
                  <w:shd w:val="clear" w:color="000000" w:fill="F2F2F2"/>
                  <w:vAlign w:val="center"/>
                </w:tcPr>
                <w:p w14:paraId="794EBA17" w14:textId="4A3B7809" w:rsidR="0043167D" w:rsidRPr="00281A7A" w:rsidRDefault="0043167D" w:rsidP="00281A7A">
                  <w:pPr>
                    <w:spacing w:after="0"/>
                  </w:pPr>
                  <w:r w:rsidRPr="00281A7A">
                    <w:t>Har ni procedurer för att säkerställa att omplacering, befordran, utbildning, avsked och andra beslut rörande medarbetares arbete baseras helt på objektiva kriterier (kompetens, erfarenhet och kvalifikationer)?</w:t>
                  </w:r>
                </w:p>
              </w:tc>
              <w:tc>
                <w:tcPr>
                  <w:tcW w:w="718" w:type="dxa"/>
                  <w:shd w:val="clear" w:color="000000" w:fill="FFFF00"/>
                </w:tcPr>
                <w:p w14:paraId="5C460BAD" w14:textId="1616AC09" w:rsidR="0043167D" w:rsidRPr="00EF598B" w:rsidRDefault="0043167D" w:rsidP="00281A7A">
                  <w:pPr>
                    <w:spacing w:after="0"/>
                  </w:pPr>
                  <w:r w:rsidRPr="00281A7A">
                    <w:t>Ja</w:t>
                  </w:r>
                </w:p>
              </w:tc>
              <w:tc>
                <w:tcPr>
                  <w:tcW w:w="709" w:type="dxa"/>
                  <w:gridSpan w:val="2"/>
                  <w:shd w:val="clear" w:color="auto" w:fill="auto"/>
                </w:tcPr>
                <w:p w14:paraId="063AC77D" w14:textId="70CBB6EA" w:rsidR="0043167D" w:rsidRPr="00EF598B" w:rsidRDefault="0043167D" w:rsidP="00281A7A">
                  <w:pPr>
                    <w:spacing w:after="0"/>
                  </w:pPr>
                  <w:r w:rsidRPr="00281A7A">
                    <w:t>Nej</w:t>
                  </w:r>
                </w:p>
              </w:tc>
              <w:tc>
                <w:tcPr>
                  <w:tcW w:w="1379" w:type="dxa"/>
                  <w:gridSpan w:val="2"/>
                  <w:shd w:val="clear" w:color="auto" w:fill="auto"/>
                </w:tcPr>
                <w:p w14:paraId="08EDB43F" w14:textId="7151620B" w:rsidR="0043167D" w:rsidRPr="00994B7B" w:rsidRDefault="00557F3E" w:rsidP="00281A7A">
                  <w:pPr>
                    <w:spacing w:after="0"/>
                  </w:pPr>
                  <w:r>
                    <w:t>Ej relevant, vänligen motivera</w:t>
                  </w:r>
                </w:p>
              </w:tc>
            </w:tr>
            <w:tr w:rsidR="0043167D" w:rsidRPr="00FE7F82" w14:paraId="4FF55C5E" w14:textId="77777777" w:rsidTr="00F05AF5">
              <w:trPr>
                <w:trHeight w:val="1106"/>
              </w:trPr>
              <w:tc>
                <w:tcPr>
                  <w:tcW w:w="4502" w:type="dxa"/>
                  <w:gridSpan w:val="2"/>
                  <w:shd w:val="clear" w:color="000000" w:fill="F2F2F2"/>
                  <w:vAlign w:val="center"/>
                </w:tcPr>
                <w:p w14:paraId="4BE0F426" w14:textId="43C13B16" w:rsidR="0043167D" w:rsidRPr="00281A7A" w:rsidRDefault="0043167D" w:rsidP="00281A7A">
                  <w:pPr>
                    <w:spacing w:after="0"/>
                  </w:pPr>
                  <w:r w:rsidRPr="00281A7A">
                    <w:t>Har ni procedurer för att säkerställa att  ersättning och andra förmåner (bonusar, lönetillägg, ledighet etc) baseras endast på objektiva faktorer och implementeras på ett icke-diskriminerande sätt i er organisationen? </w:t>
                  </w:r>
                </w:p>
              </w:tc>
              <w:tc>
                <w:tcPr>
                  <w:tcW w:w="718" w:type="dxa"/>
                  <w:shd w:val="clear" w:color="000000" w:fill="FFFF00"/>
                </w:tcPr>
                <w:p w14:paraId="1003338B" w14:textId="5FEB38BA" w:rsidR="0043167D" w:rsidRPr="00281A7A" w:rsidRDefault="0043167D" w:rsidP="00281A7A">
                  <w:pPr>
                    <w:spacing w:after="0"/>
                  </w:pPr>
                  <w:r w:rsidRPr="00281A7A">
                    <w:t>Ja</w:t>
                  </w:r>
                </w:p>
              </w:tc>
              <w:tc>
                <w:tcPr>
                  <w:tcW w:w="709" w:type="dxa"/>
                  <w:gridSpan w:val="2"/>
                  <w:shd w:val="clear" w:color="auto" w:fill="auto"/>
                </w:tcPr>
                <w:p w14:paraId="65DD17E3" w14:textId="5DEC178D" w:rsidR="0043167D" w:rsidRPr="00281A7A" w:rsidRDefault="0043167D" w:rsidP="00281A7A">
                  <w:pPr>
                    <w:spacing w:after="0"/>
                  </w:pPr>
                  <w:r w:rsidRPr="00281A7A">
                    <w:t>Nej</w:t>
                  </w:r>
                </w:p>
              </w:tc>
              <w:tc>
                <w:tcPr>
                  <w:tcW w:w="1379" w:type="dxa"/>
                  <w:gridSpan w:val="2"/>
                  <w:shd w:val="clear" w:color="auto" w:fill="auto"/>
                </w:tcPr>
                <w:p w14:paraId="6DEA48BD" w14:textId="1E58B6B6" w:rsidR="0043167D" w:rsidRPr="00281A7A" w:rsidRDefault="00CD3265" w:rsidP="00281A7A">
                  <w:pPr>
                    <w:spacing w:after="0"/>
                  </w:pPr>
                  <w:r w:rsidRPr="00281A7A">
                    <w:t>Ej relevant, v</w:t>
                  </w:r>
                  <w:r w:rsidR="0043167D" w:rsidRPr="00281A7A">
                    <w:t>änligen motivera</w:t>
                  </w:r>
                  <w:r w:rsidR="0043167D" w:rsidRPr="00281A7A">
                    <w:br/>
                  </w:r>
                </w:p>
              </w:tc>
            </w:tr>
            <w:tr w:rsidR="0043167D" w:rsidRPr="00FE7F82" w14:paraId="4FE07416" w14:textId="77777777" w:rsidTr="00F05AF5">
              <w:trPr>
                <w:trHeight w:val="783"/>
              </w:trPr>
              <w:tc>
                <w:tcPr>
                  <w:tcW w:w="4502" w:type="dxa"/>
                  <w:gridSpan w:val="2"/>
                  <w:shd w:val="clear" w:color="000000" w:fill="F2F2F2"/>
                  <w:vAlign w:val="center"/>
                </w:tcPr>
                <w:p w14:paraId="010EA741" w14:textId="32A8AD70" w:rsidR="0043167D" w:rsidRPr="00281A7A" w:rsidRDefault="0043167D" w:rsidP="00281A7A">
                  <w:pPr>
                    <w:spacing w:after="0"/>
                  </w:pPr>
                  <w:r w:rsidRPr="00281A7A">
                    <w:t>Har ni procedurer för att säkerställa att rekrytering av medarbetare sker helt på basis av den kompetens, erfarenhet, meriter och kvalifikationer som krävs för positionen? </w:t>
                  </w:r>
                </w:p>
              </w:tc>
              <w:tc>
                <w:tcPr>
                  <w:tcW w:w="718" w:type="dxa"/>
                  <w:shd w:val="clear" w:color="000000" w:fill="FFFF00"/>
                </w:tcPr>
                <w:p w14:paraId="2A331918" w14:textId="50D3872F" w:rsidR="0043167D" w:rsidRPr="00281A7A" w:rsidRDefault="0043167D" w:rsidP="00281A7A">
                  <w:pPr>
                    <w:spacing w:after="0"/>
                  </w:pPr>
                  <w:r w:rsidRPr="00281A7A">
                    <w:t>Ja</w:t>
                  </w:r>
                </w:p>
              </w:tc>
              <w:tc>
                <w:tcPr>
                  <w:tcW w:w="709" w:type="dxa"/>
                  <w:gridSpan w:val="2"/>
                  <w:shd w:val="clear" w:color="auto" w:fill="auto"/>
                </w:tcPr>
                <w:p w14:paraId="05567535" w14:textId="5DF5FC93" w:rsidR="0043167D" w:rsidRPr="00281A7A" w:rsidRDefault="0043167D" w:rsidP="00281A7A">
                  <w:pPr>
                    <w:spacing w:after="0"/>
                  </w:pPr>
                  <w:r w:rsidRPr="00281A7A">
                    <w:t>Nej</w:t>
                  </w:r>
                </w:p>
              </w:tc>
              <w:tc>
                <w:tcPr>
                  <w:tcW w:w="1379" w:type="dxa"/>
                  <w:gridSpan w:val="2"/>
                  <w:shd w:val="clear" w:color="auto" w:fill="auto"/>
                </w:tcPr>
                <w:p w14:paraId="60DB15CE" w14:textId="3F5CA571" w:rsidR="0043167D" w:rsidRPr="00281A7A" w:rsidRDefault="00326A72" w:rsidP="00281A7A">
                  <w:pPr>
                    <w:spacing w:after="0"/>
                  </w:pPr>
                  <w:r w:rsidRPr="00281A7A">
                    <w:t>Ej relevant, v</w:t>
                  </w:r>
                  <w:r w:rsidR="00EA10E9">
                    <w:t>änligen motivera</w:t>
                  </w:r>
                </w:p>
              </w:tc>
            </w:tr>
            <w:tr w:rsidR="0043167D" w:rsidRPr="00FE7F82" w14:paraId="76F97B72" w14:textId="77777777" w:rsidTr="00F05AF5">
              <w:trPr>
                <w:trHeight w:val="555"/>
              </w:trPr>
              <w:tc>
                <w:tcPr>
                  <w:tcW w:w="4502" w:type="dxa"/>
                  <w:gridSpan w:val="2"/>
                  <w:shd w:val="clear" w:color="000000" w:fill="F2F2F2"/>
                  <w:vAlign w:val="center"/>
                </w:tcPr>
                <w:p w14:paraId="7DADC739" w14:textId="40CFE576" w:rsidR="0043167D" w:rsidRPr="00281A7A" w:rsidRDefault="0043167D" w:rsidP="00281A7A">
                  <w:pPr>
                    <w:spacing w:after="0"/>
                  </w:pPr>
                  <w:r w:rsidRPr="00281A7A">
                    <w:t>Har ni procedurer för att säkerställa att medarbetare utvärderas helt enligt objektiva kriterier och på ett icke-diskriminerande sätt?</w:t>
                  </w:r>
                </w:p>
              </w:tc>
              <w:tc>
                <w:tcPr>
                  <w:tcW w:w="718" w:type="dxa"/>
                  <w:shd w:val="clear" w:color="000000" w:fill="FFFF00"/>
                </w:tcPr>
                <w:p w14:paraId="0EC0D610" w14:textId="3F467D73" w:rsidR="0043167D" w:rsidRPr="00281A7A" w:rsidRDefault="0043167D" w:rsidP="00281A7A">
                  <w:pPr>
                    <w:spacing w:after="0"/>
                  </w:pPr>
                  <w:r w:rsidRPr="00281A7A">
                    <w:t>Ja</w:t>
                  </w:r>
                </w:p>
              </w:tc>
              <w:tc>
                <w:tcPr>
                  <w:tcW w:w="709" w:type="dxa"/>
                  <w:gridSpan w:val="2"/>
                  <w:shd w:val="clear" w:color="auto" w:fill="auto"/>
                </w:tcPr>
                <w:p w14:paraId="16E0DD23" w14:textId="0E477315" w:rsidR="0043167D" w:rsidRPr="00281A7A" w:rsidRDefault="0043167D" w:rsidP="00281A7A">
                  <w:pPr>
                    <w:spacing w:after="0"/>
                  </w:pPr>
                  <w:r w:rsidRPr="00281A7A">
                    <w:t>Nej</w:t>
                  </w:r>
                </w:p>
              </w:tc>
              <w:tc>
                <w:tcPr>
                  <w:tcW w:w="1379" w:type="dxa"/>
                  <w:gridSpan w:val="2"/>
                  <w:shd w:val="clear" w:color="auto" w:fill="auto"/>
                </w:tcPr>
                <w:p w14:paraId="4B903978" w14:textId="23D1E60E" w:rsidR="0043167D" w:rsidRPr="00281A7A" w:rsidRDefault="00326A72" w:rsidP="00281A7A">
                  <w:pPr>
                    <w:spacing w:after="0"/>
                  </w:pPr>
                  <w:r w:rsidRPr="00281A7A">
                    <w:t>Ej relevant, v</w:t>
                  </w:r>
                  <w:r w:rsidR="00130835" w:rsidRPr="00281A7A">
                    <w:t>änligen motivera</w:t>
                  </w:r>
                </w:p>
              </w:tc>
            </w:tr>
            <w:tr w:rsidR="0043167D" w:rsidRPr="00FE7F82" w14:paraId="0FE0E404" w14:textId="77777777" w:rsidTr="00F05AF5">
              <w:trPr>
                <w:trHeight w:val="807"/>
              </w:trPr>
              <w:tc>
                <w:tcPr>
                  <w:tcW w:w="3935" w:type="dxa"/>
                  <w:shd w:val="clear" w:color="000000" w:fill="F2F2F2"/>
                </w:tcPr>
                <w:p w14:paraId="7A98BE5C" w14:textId="2525E809" w:rsidR="0043167D" w:rsidRPr="00281A7A" w:rsidRDefault="0043167D" w:rsidP="00281A7A">
                  <w:pPr>
                    <w:spacing w:after="0"/>
                  </w:pPr>
                  <w:r w:rsidRPr="00281A7A">
                    <w:t>Har ni haft fall av diskriminering  i er verksamhet från 2016 och framåt?</w:t>
                  </w:r>
                </w:p>
              </w:tc>
              <w:tc>
                <w:tcPr>
                  <w:tcW w:w="1285" w:type="dxa"/>
                  <w:gridSpan w:val="2"/>
                  <w:shd w:val="clear" w:color="000000" w:fill="FFFF00"/>
                </w:tcPr>
                <w:p w14:paraId="50CBD7F1" w14:textId="04E5A8CF" w:rsidR="0043167D" w:rsidRPr="00281A7A" w:rsidRDefault="0043167D" w:rsidP="00281A7A">
                  <w:pPr>
                    <w:spacing w:after="0"/>
                  </w:pPr>
                  <w:r w:rsidRPr="00281A7A">
                    <w:t>Nej, inte vad vi känner till</w:t>
                  </w:r>
                  <w:r w:rsidR="00130835" w:rsidRPr="00281A7A">
                    <w:t>.</w:t>
                  </w:r>
                </w:p>
              </w:tc>
              <w:tc>
                <w:tcPr>
                  <w:tcW w:w="2088" w:type="dxa"/>
                  <w:gridSpan w:val="4"/>
                  <w:shd w:val="clear" w:color="auto" w:fill="auto"/>
                </w:tcPr>
                <w:p w14:paraId="17115B1B" w14:textId="4C23E223" w:rsidR="0043167D" w:rsidRPr="00281A7A" w:rsidRDefault="0043167D" w:rsidP="00281A7A">
                  <w:pPr>
                    <w:spacing w:after="0"/>
                  </w:pPr>
                  <w:r w:rsidRPr="00281A7A">
                    <w:t>Ja, vänligen specificera och beskriv</w:t>
                  </w:r>
                  <w:r w:rsidR="00130835" w:rsidRPr="00281A7A">
                    <w:t xml:space="preserve"> vilka åtgärder som vidtogs.</w:t>
                  </w:r>
                </w:p>
              </w:tc>
            </w:tr>
            <w:tr w:rsidR="0043167D" w:rsidRPr="00FE7F82" w14:paraId="6172A446" w14:textId="77777777" w:rsidTr="00BD3A92">
              <w:trPr>
                <w:trHeight w:val="772"/>
              </w:trPr>
              <w:tc>
                <w:tcPr>
                  <w:tcW w:w="3935" w:type="dxa"/>
                  <w:shd w:val="clear" w:color="000000" w:fill="F2F2F2"/>
                </w:tcPr>
                <w:p w14:paraId="4E1B4B32" w14:textId="1342B53E" w:rsidR="0043167D" w:rsidRPr="00281A7A" w:rsidRDefault="0043167D" w:rsidP="00281A7A">
                  <w:pPr>
                    <w:spacing w:after="0"/>
                  </w:pPr>
                  <w:r w:rsidRPr="00281A7A">
                    <w:t>Har ni ett system för dokumentering av incidenter kopplat till diskriminering inom er organisation?</w:t>
                  </w:r>
                </w:p>
              </w:tc>
              <w:tc>
                <w:tcPr>
                  <w:tcW w:w="567" w:type="dxa"/>
                  <w:shd w:val="clear" w:color="000000" w:fill="FFFF00"/>
                </w:tcPr>
                <w:p w14:paraId="08209A01" w14:textId="012FB9E9" w:rsidR="0043167D" w:rsidRPr="00281A7A" w:rsidRDefault="0043167D" w:rsidP="00281A7A">
                  <w:pPr>
                    <w:spacing w:after="0"/>
                  </w:pPr>
                  <w:r w:rsidRPr="00281A7A">
                    <w:t xml:space="preserve">Ja </w:t>
                  </w:r>
                </w:p>
              </w:tc>
              <w:tc>
                <w:tcPr>
                  <w:tcW w:w="1143" w:type="dxa"/>
                  <w:gridSpan w:val="2"/>
                  <w:shd w:val="clear" w:color="auto" w:fill="FFFF00"/>
                </w:tcPr>
                <w:p w14:paraId="7849A034" w14:textId="77777777" w:rsidR="00747DCA" w:rsidRDefault="0043167D" w:rsidP="00557F3E">
                  <w:pPr>
                    <w:spacing w:after="0"/>
                  </w:pPr>
                  <w:r w:rsidRPr="00281A7A">
                    <w:t>Delvis</w:t>
                  </w:r>
                  <w:r w:rsidR="00557F3E">
                    <w:t>,</w:t>
                  </w:r>
                </w:p>
                <w:p w14:paraId="65C0CDDC" w14:textId="1A1FE9DC" w:rsidR="0043167D" w:rsidRPr="00281A7A" w:rsidRDefault="00557F3E" w:rsidP="00557F3E">
                  <w:pPr>
                    <w:spacing w:after="0"/>
                  </w:pPr>
                  <w:r>
                    <w:t>v</w:t>
                  </w:r>
                  <w:r w:rsidR="00130835" w:rsidRPr="00281A7A">
                    <w:t>änligen specificera</w:t>
                  </w:r>
                </w:p>
              </w:tc>
              <w:tc>
                <w:tcPr>
                  <w:tcW w:w="563" w:type="dxa"/>
                  <w:gridSpan w:val="2"/>
                  <w:shd w:val="clear" w:color="auto" w:fill="auto"/>
                </w:tcPr>
                <w:p w14:paraId="30A66549" w14:textId="3AA06350" w:rsidR="0043167D" w:rsidRPr="00281A7A" w:rsidRDefault="0043167D" w:rsidP="00281A7A">
                  <w:pPr>
                    <w:spacing w:after="0"/>
                  </w:pPr>
                  <w:r w:rsidRPr="00281A7A">
                    <w:t>Nej</w:t>
                  </w:r>
                </w:p>
              </w:tc>
              <w:tc>
                <w:tcPr>
                  <w:tcW w:w="1100" w:type="dxa"/>
                  <w:shd w:val="clear" w:color="auto" w:fill="auto"/>
                </w:tcPr>
                <w:p w14:paraId="7A887EBA" w14:textId="121F8552" w:rsidR="0043167D" w:rsidRPr="00281A7A" w:rsidRDefault="00326A72" w:rsidP="00281A7A">
                  <w:pPr>
                    <w:spacing w:after="0"/>
                  </w:pPr>
                  <w:r w:rsidRPr="00281A7A">
                    <w:t>Ej relevant, v</w:t>
                  </w:r>
                  <w:r w:rsidR="00130835" w:rsidRPr="00281A7A">
                    <w:t>änligen motivera</w:t>
                  </w:r>
                </w:p>
              </w:tc>
            </w:tr>
            <w:tr w:rsidR="0043167D" w:rsidRPr="00FE7F82" w14:paraId="5C3E6D2A" w14:textId="77777777" w:rsidTr="00BD3A92">
              <w:trPr>
                <w:trHeight w:val="971"/>
              </w:trPr>
              <w:tc>
                <w:tcPr>
                  <w:tcW w:w="3935" w:type="dxa"/>
                  <w:shd w:val="clear" w:color="000000" w:fill="F2F2F2"/>
                </w:tcPr>
                <w:p w14:paraId="367EADE2" w14:textId="3359379A" w:rsidR="0043167D" w:rsidRPr="00281A7A" w:rsidRDefault="0043167D" w:rsidP="00281A7A">
                  <w:pPr>
                    <w:spacing w:after="0"/>
                  </w:pPr>
                  <w:r w:rsidRPr="00281A7A">
                    <w:t xml:space="preserve">Har ni en handlingsplan och målbild för hur arbetet mot diskriminering i er verksamhet? </w:t>
                  </w:r>
                </w:p>
              </w:tc>
              <w:tc>
                <w:tcPr>
                  <w:tcW w:w="567" w:type="dxa"/>
                  <w:shd w:val="clear" w:color="000000" w:fill="FFFF00"/>
                </w:tcPr>
                <w:p w14:paraId="34E18447" w14:textId="00B6EC9C" w:rsidR="0043167D" w:rsidRPr="00281A7A" w:rsidRDefault="0043167D" w:rsidP="00281A7A">
                  <w:pPr>
                    <w:spacing w:after="0"/>
                  </w:pPr>
                  <w:r w:rsidRPr="00281A7A">
                    <w:t xml:space="preserve">Ja </w:t>
                  </w:r>
                </w:p>
              </w:tc>
              <w:tc>
                <w:tcPr>
                  <w:tcW w:w="1143" w:type="dxa"/>
                  <w:gridSpan w:val="2"/>
                  <w:shd w:val="clear" w:color="auto" w:fill="FFFF00"/>
                </w:tcPr>
                <w:p w14:paraId="560E14B4" w14:textId="77777777" w:rsidR="00557F3E" w:rsidRDefault="0043167D" w:rsidP="00557F3E">
                  <w:pPr>
                    <w:spacing w:after="0"/>
                  </w:pPr>
                  <w:r w:rsidRPr="00281A7A">
                    <w:t>Delvis</w:t>
                  </w:r>
                  <w:r w:rsidR="00557F3E">
                    <w:t>,</w:t>
                  </w:r>
                </w:p>
                <w:p w14:paraId="4A9C7514" w14:textId="753D1940" w:rsidR="0043167D" w:rsidRPr="00281A7A" w:rsidRDefault="00557F3E" w:rsidP="00557F3E">
                  <w:pPr>
                    <w:spacing w:after="0"/>
                  </w:pPr>
                  <w:r>
                    <w:t>v</w:t>
                  </w:r>
                  <w:r w:rsidR="009D672D" w:rsidRPr="00281A7A">
                    <w:t>änligen specificera</w:t>
                  </w:r>
                </w:p>
              </w:tc>
              <w:tc>
                <w:tcPr>
                  <w:tcW w:w="563" w:type="dxa"/>
                  <w:gridSpan w:val="2"/>
                  <w:shd w:val="clear" w:color="000000" w:fill="FFFFFF"/>
                </w:tcPr>
                <w:p w14:paraId="6F445F92" w14:textId="024BD01F" w:rsidR="0043167D" w:rsidRPr="00281A7A" w:rsidRDefault="0043167D" w:rsidP="00281A7A">
                  <w:pPr>
                    <w:spacing w:after="0"/>
                  </w:pPr>
                  <w:r w:rsidRPr="00281A7A">
                    <w:t>Nej</w:t>
                  </w:r>
                </w:p>
              </w:tc>
              <w:tc>
                <w:tcPr>
                  <w:tcW w:w="1100" w:type="dxa"/>
                  <w:shd w:val="clear" w:color="auto" w:fill="auto"/>
                </w:tcPr>
                <w:p w14:paraId="2D13660B" w14:textId="09B49B35" w:rsidR="0043167D" w:rsidRPr="00281A7A" w:rsidRDefault="00326A72" w:rsidP="00EA10E9">
                  <w:pPr>
                    <w:spacing w:after="0"/>
                  </w:pPr>
                  <w:r w:rsidRPr="00281A7A">
                    <w:t>Ej relevant, v</w:t>
                  </w:r>
                  <w:r w:rsidR="00EA10E9">
                    <w:t>änligen motivera</w:t>
                  </w:r>
                </w:p>
              </w:tc>
            </w:tr>
            <w:tr w:rsidR="00DB60F6" w:rsidRPr="00FE7F82" w14:paraId="70381648" w14:textId="77777777" w:rsidTr="00BD3A92">
              <w:trPr>
                <w:trHeight w:val="677"/>
              </w:trPr>
              <w:tc>
                <w:tcPr>
                  <w:tcW w:w="3935" w:type="dxa"/>
                  <w:shd w:val="clear" w:color="000000" w:fill="F2F2F2"/>
                </w:tcPr>
                <w:p w14:paraId="4B6FCF4D" w14:textId="002D8979" w:rsidR="00DB60F6" w:rsidRPr="00281A7A" w:rsidRDefault="00DB60F6" w:rsidP="00281A7A">
                  <w:pPr>
                    <w:spacing w:after="0"/>
                  </w:pPr>
                  <w:r w:rsidRPr="00281A7A">
                    <w:t>Gör ni regelbundna uppföljningar av arbetet med att förhindra diskriminering i er verksamhet?</w:t>
                  </w:r>
                </w:p>
              </w:tc>
              <w:tc>
                <w:tcPr>
                  <w:tcW w:w="1710" w:type="dxa"/>
                  <w:gridSpan w:val="3"/>
                  <w:shd w:val="clear" w:color="000000" w:fill="FFFF00"/>
                </w:tcPr>
                <w:p w14:paraId="1B7094F1" w14:textId="6DFFA1A0" w:rsidR="00DB60F6" w:rsidRPr="00281A7A" w:rsidRDefault="00DB60F6" w:rsidP="00281A7A">
                  <w:pPr>
                    <w:spacing w:after="0"/>
                  </w:pPr>
                  <w:r w:rsidRPr="00281A7A">
                    <w:t xml:space="preserve">Ja </w:t>
                  </w:r>
                </w:p>
              </w:tc>
              <w:tc>
                <w:tcPr>
                  <w:tcW w:w="563" w:type="dxa"/>
                  <w:gridSpan w:val="2"/>
                  <w:shd w:val="clear" w:color="auto" w:fill="FFFFFF" w:themeFill="background1"/>
                </w:tcPr>
                <w:p w14:paraId="490E9E78" w14:textId="02E85996" w:rsidR="00DB60F6" w:rsidRPr="00281A7A" w:rsidRDefault="00DB60F6" w:rsidP="00281A7A">
                  <w:pPr>
                    <w:spacing w:after="0"/>
                  </w:pPr>
                  <w:r w:rsidRPr="00281A7A">
                    <w:t>Nej</w:t>
                  </w:r>
                </w:p>
              </w:tc>
              <w:tc>
                <w:tcPr>
                  <w:tcW w:w="1100" w:type="dxa"/>
                  <w:shd w:val="clear" w:color="000000" w:fill="FFFFFF"/>
                </w:tcPr>
                <w:p w14:paraId="102ED899" w14:textId="4FFA2E97" w:rsidR="00DB60F6" w:rsidRPr="00281A7A" w:rsidRDefault="00326A72" w:rsidP="00EA10E9">
                  <w:pPr>
                    <w:spacing w:after="0"/>
                  </w:pPr>
                  <w:r w:rsidRPr="00281A7A">
                    <w:t>Ej relevant, v</w:t>
                  </w:r>
                  <w:r w:rsidR="00EA10E9">
                    <w:t>änligen motivera</w:t>
                  </w:r>
                </w:p>
              </w:tc>
            </w:tr>
            <w:tr w:rsidR="00DB60F6" w:rsidRPr="00FE7F82" w14:paraId="534D266C" w14:textId="77777777" w:rsidTr="00BD3A92">
              <w:trPr>
                <w:trHeight w:val="1155"/>
              </w:trPr>
              <w:tc>
                <w:tcPr>
                  <w:tcW w:w="3935" w:type="dxa"/>
                  <w:shd w:val="clear" w:color="000000" w:fill="F2F2F2"/>
                </w:tcPr>
                <w:p w14:paraId="6BAD7384" w14:textId="7F4C340D" w:rsidR="00DB60F6" w:rsidRPr="00281A7A" w:rsidRDefault="00DB60F6" w:rsidP="00281A7A">
                  <w:pPr>
                    <w:spacing w:after="0"/>
                  </w:pPr>
                  <w:r w:rsidRPr="00281A7A">
                    <w:t>Vid förekomst av diskriminering inom er verksamhet, har ni rutiner för dialog/samråd med berörda individer för att säkerställa gottgörelse/kompensation till dessa?</w:t>
                  </w:r>
                </w:p>
              </w:tc>
              <w:tc>
                <w:tcPr>
                  <w:tcW w:w="1710" w:type="dxa"/>
                  <w:gridSpan w:val="3"/>
                  <w:shd w:val="clear" w:color="000000" w:fill="FFFF00"/>
                </w:tcPr>
                <w:p w14:paraId="783588EF" w14:textId="2975C8B1" w:rsidR="00DB60F6" w:rsidRPr="00281A7A" w:rsidRDefault="00DB60F6" w:rsidP="00281A7A">
                  <w:pPr>
                    <w:spacing w:after="0"/>
                  </w:pPr>
                  <w:r w:rsidRPr="00281A7A">
                    <w:t xml:space="preserve">Ja </w:t>
                  </w:r>
                </w:p>
              </w:tc>
              <w:tc>
                <w:tcPr>
                  <w:tcW w:w="563" w:type="dxa"/>
                  <w:gridSpan w:val="2"/>
                  <w:shd w:val="clear" w:color="000000" w:fill="FFFFFF"/>
                </w:tcPr>
                <w:p w14:paraId="38D32DF0" w14:textId="26A0EC6B" w:rsidR="00DB60F6" w:rsidRPr="00281A7A" w:rsidRDefault="00DB60F6" w:rsidP="00281A7A">
                  <w:pPr>
                    <w:spacing w:after="0"/>
                  </w:pPr>
                  <w:r w:rsidRPr="00281A7A">
                    <w:t>Nej</w:t>
                  </w:r>
                </w:p>
              </w:tc>
              <w:tc>
                <w:tcPr>
                  <w:tcW w:w="1100" w:type="dxa"/>
                  <w:shd w:val="clear" w:color="auto" w:fill="auto"/>
                </w:tcPr>
                <w:p w14:paraId="1896266F" w14:textId="3E82C72D" w:rsidR="00DB60F6" w:rsidRPr="00281A7A" w:rsidRDefault="00326A72" w:rsidP="00F05AF5">
                  <w:pPr>
                    <w:spacing w:after="0"/>
                  </w:pPr>
                  <w:r w:rsidRPr="00281A7A">
                    <w:t>Ej relevant, v</w:t>
                  </w:r>
                  <w:r w:rsidR="00DB60F6" w:rsidRPr="00281A7A">
                    <w:t>änligen motivera</w:t>
                  </w:r>
                </w:p>
              </w:tc>
            </w:tr>
          </w:tbl>
          <w:p w14:paraId="29DF7DE1" w14:textId="77777777" w:rsidR="00AC5319" w:rsidRPr="00C5186A" w:rsidRDefault="00AC5319" w:rsidP="002B2B87">
            <w:pPr>
              <w:rPr>
                <w:b/>
                <w:noProof/>
                <w:color w:val="auto"/>
              </w:rPr>
            </w:pPr>
          </w:p>
          <w:p w14:paraId="719ED092" w14:textId="77777777" w:rsidR="003D6688" w:rsidRDefault="003D6688" w:rsidP="002B2B87">
            <w:pPr>
              <w:rPr>
                <w:b/>
                <w:noProof/>
                <w:color w:val="00B050"/>
              </w:rPr>
            </w:pPr>
          </w:p>
          <w:p w14:paraId="392C3721" w14:textId="77777777" w:rsidR="003D6688" w:rsidRDefault="003D6688" w:rsidP="002B2B87">
            <w:pPr>
              <w:rPr>
                <w:b/>
                <w:noProof/>
                <w:color w:val="00B050"/>
              </w:rPr>
            </w:pPr>
          </w:p>
          <w:p w14:paraId="7917740A" w14:textId="77777777" w:rsidR="003D6688" w:rsidRDefault="003D6688" w:rsidP="002B2B87">
            <w:pPr>
              <w:rPr>
                <w:b/>
                <w:noProof/>
                <w:color w:val="00B050"/>
              </w:rPr>
            </w:pPr>
          </w:p>
          <w:p w14:paraId="5FE361E7" w14:textId="77777777" w:rsidR="003D6688" w:rsidRDefault="003D6688" w:rsidP="002B2B87">
            <w:pPr>
              <w:rPr>
                <w:b/>
                <w:noProof/>
                <w:color w:val="00B050"/>
              </w:rPr>
            </w:pPr>
          </w:p>
          <w:p w14:paraId="0DB98372" w14:textId="77777777" w:rsidR="003D6688" w:rsidRDefault="003D6688" w:rsidP="002B2B87">
            <w:pPr>
              <w:rPr>
                <w:b/>
                <w:noProof/>
                <w:color w:val="00B050"/>
              </w:rPr>
            </w:pPr>
          </w:p>
          <w:p w14:paraId="4AC1AA7A" w14:textId="77777777" w:rsidR="003D6688" w:rsidRDefault="003D6688" w:rsidP="002B2B87">
            <w:pPr>
              <w:rPr>
                <w:b/>
                <w:noProof/>
                <w:color w:val="00B050"/>
              </w:rPr>
            </w:pPr>
          </w:p>
          <w:p w14:paraId="2FEE83CB" w14:textId="77777777" w:rsidR="003D6688" w:rsidRDefault="003D6688" w:rsidP="002B2B87">
            <w:pPr>
              <w:rPr>
                <w:b/>
                <w:noProof/>
                <w:color w:val="00B050"/>
              </w:rPr>
            </w:pPr>
          </w:p>
          <w:p w14:paraId="65D12995" w14:textId="77777777" w:rsidR="003D6688" w:rsidRDefault="003D6688" w:rsidP="002B2B87">
            <w:pPr>
              <w:rPr>
                <w:b/>
                <w:noProof/>
                <w:color w:val="00B050"/>
              </w:rPr>
            </w:pPr>
          </w:p>
          <w:p w14:paraId="20D58BDE" w14:textId="77777777" w:rsidR="003D6688" w:rsidRDefault="003D6688" w:rsidP="002B2B87">
            <w:pPr>
              <w:rPr>
                <w:b/>
                <w:noProof/>
                <w:color w:val="00B050"/>
              </w:rPr>
            </w:pPr>
          </w:p>
          <w:p w14:paraId="6FBDDE01" w14:textId="77777777" w:rsidR="003D6688" w:rsidRDefault="003D6688" w:rsidP="002B2B87">
            <w:pPr>
              <w:rPr>
                <w:b/>
                <w:noProof/>
                <w:color w:val="00B050"/>
              </w:rPr>
            </w:pPr>
          </w:p>
          <w:p w14:paraId="5529EA03" w14:textId="77777777" w:rsidR="003D6688" w:rsidRDefault="003D6688" w:rsidP="002B2B87">
            <w:pPr>
              <w:rPr>
                <w:b/>
                <w:noProof/>
                <w:color w:val="00B050"/>
              </w:rPr>
            </w:pPr>
          </w:p>
          <w:p w14:paraId="2D148FC1" w14:textId="49BF90FC" w:rsidR="00130835" w:rsidRPr="002B2B87" w:rsidRDefault="00130835" w:rsidP="002B2B87">
            <w:pPr>
              <w:rPr>
                <w:b/>
                <w:noProof/>
                <w:color w:val="00B050"/>
              </w:rPr>
            </w:pPr>
            <w:r w:rsidRPr="002B2B87">
              <w:rPr>
                <w:b/>
                <w:noProof/>
                <w:color w:val="00B050"/>
              </w:rPr>
              <w:t>I produktens leverantörsled</w:t>
            </w: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9"/>
              <w:gridCol w:w="1172"/>
              <w:gridCol w:w="324"/>
              <w:gridCol w:w="847"/>
              <w:gridCol w:w="1158"/>
              <w:gridCol w:w="283"/>
              <w:gridCol w:w="331"/>
              <w:gridCol w:w="520"/>
              <w:gridCol w:w="992"/>
            </w:tblGrid>
            <w:tr w:rsidR="00017C98" w14:paraId="1697AEF9" w14:textId="77777777" w:rsidTr="00BD3A92">
              <w:trPr>
                <w:trHeight w:val="1657"/>
              </w:trPr>
              <w:tc>
                <w:tcPr>
                  <w:tcW w:w="4062" w:type="dxa"/>
                  <w:gridSpan w:val="4"/>
                  <w:shd w:val="clear" w:color="000000" w:fill="F2F2F2"/>
                </w:tcPr>
                <w:p w14:paraId="39FECB27" w14:textId="05AAAB96" w:rsidR="00017C98" w:rsidRPr="00017C98" w:rsidRDefault="00017C98" w:rsidP="00017C98">
                  <w:pPr>
                    <w:spacing w:after="0"/>
                    <w:rPr>
                      <w:sz w:val="18"/>
                    </w:rPr>
                  </w:pPr>
                  <w:r w:rsidRPr="00017C98">
                    <w:t xml:space="preserve">Risken för diskriminering antas alltid vara hög såtillvida att ett systematiskt arbete inte är väl implementerat i leverantörsledet. Vänligen ange om ni har en risk för diskriminering i leverantörsledet eller om all produktion inkl. råvaruutvinningen sker </w:t>
                  </w:r>
                  <w:r>
                    <w:t>inom organisationen.</w:t>
                  </w:r>
                </w:p>
              </w:tc>
              <w:tc>
                <w:tcPr>
                  <w:tcW w:w="1441" w:type="dxa"/>
                  <w:gridSpan w:val="2"/>
                  <w:shd w:val="clear" w:color="auto" w:fill="auto"/>
                </w:tcPr>
                <w:p w14:paraId="7EC472CD" w14:textId="6E272BAB" w:rsidR="00017C98" w:rsidRPr="004B0186" w:rsidRDefault="00017C98" w:rsidP="004B0186">
                  <w:pPr>
                    <w:spacing w:after="0"/>
                    <w:rPr>
                      <w:sz w:val="18"/>
                    </w:rPr>
                  </w:pPr>
                  <w:r>
                    <w:rPr>
                      <w:sz w:val="18"/>
                    </w:rPr>
                    <w:t>Risk finns</w:t>
                  </w:r>
                </w:p>
              </w:tc>
              <w:tc>
                <w:tcPr>
                  <w:tcW w:w="1843" w:type="dxa"/>
                  <w:gridSpan w:val="3"/>
                  <w:shd w:val="clear" w:color="auto" w:fill="92D050"/>
                </w:tcPr>
                <w:p w14:paraId="5175284B" w14:textId="30B9CA0E" w:rsidR="00017C98" w:rsidRPr="004B0186" w:rsidRDefault="00017C98" w:rsidP="004B0186">
                  <w:pPr>
                    <w:spacing w:after="0"/>
                    <w:rPr>
                      <w:sz w:val="18"/>
                    </w:rPr>
                  </w:pPr>
                  <w:r w:rsidRPr="00017C98">
                    <w:rPr>
                      <w:sz w:val="18"/>
                    </w:rPr>
                    <w:t>Ej relevant då all produktion sker på egna anläggningar i Sverige. Svar gällande den egna verksamheten har redan angetts ovan.</w:t>
                  </w:r>
                </w:p>
              </w:tc>
            </w:tr>
            <w:tr w:rsidR="00017C98" w14:paraId="4D53A1A2" w14:textId="77777777" w:rsidTr="00BD3A92">
              <w:trPr>
                <w:trHeight w:val="1657"/>
              </w:trPr>
              <w:tc>
                <w:tcPr>
                  <w:tcW w:w="1719" w:type="dxa"/>
                  <w:shd w:val="clear" w:color="000000" w:fill="F2F2F2"/>
                </w:tcPr>
                <w:p w14:paraId="607D6A15" w14:textId="75B30318" w:rsidR="00017C98" w:rsidRPr="00281A7A" w:rsidRDefault="00017C98" w:rsidP="00017C98">
                  <w:pPr>
                    <w:spacing w:after="0"/>
                  </w:pPr>
                  <w:r w:rsidRPr="00281A7A">
                    <w:t>Hur arbetar ni och följer ni upp arbetet för att förebygga diskriminering i produktens leverantörskedja?</w:t>
                  </w:r>
                </w:p>
              </w:tc>
              <w:tc>
                <w:tcPr>
                  <w:tcW w:w="1496" w:type="dxa"/>
                  <w:gridSpan w:val="2"/>
                  <w:shd w:val="clear" w:color="000000" w:fill="92D050"/>
                </w:tcPr>
                <w:p w14:paraId="45636FCD" w14:textId="77777777" w:rsidR="00017C98" w:rsidRDefault="00017C98" w:rsidP="00017C98">
                  <w:pPr>
                    <w:pStyle w:val="Liststycke"/>
                    <w:numPr>
                      <w:ilvl w:val="0"/>
                      <w:numId w:val="50"/>
                    </w:numPr>
                    <w:spacing w:after="0"/>
                    <w:ind w:left="86" w:hanging="142"/>
                    <w:rPr>
                      <w:sz w:val="18"/>
                    </w:rPr>
                  </w:pPr>
                  <w:r w:rsidRPr="004B0186">
                    <w:rPr>
                      <w:sz w:val="18"/>
                    </w:rPr>
                    <w:t>Platsbesök/</w:t>
                  </w:r>
                </w:p>
                <w:p w14:paraId="12C4DECC" w14:textId="77777777" w:rsidR="00017C98" w:rsidRPr="004B0186" w:rsidRDefault="00017C98" w:rsidP="00017C98">
                  <w:pPr>
                    <w:pStyle w:val="Liststycke"/>
                    <w:spacing w:after="0"/>
                    <w:ind w:left="86"/>
                    <w:rPr>
                      <w:sz w:val="18"/>
                    </w:rPr>
                  </w:pPr>
                  <w:r w:rsidRPr="004B0186">
                    <w:rPr>
                      <w:sz w:val="18"/>
                    </w:rPr>
                    <w:t>granskning</w:t>
                  </w:r>
                </w:p>
                <w:p w14:paraId="25A3EAFD" w14:textId="77777777" w:rsidR="00017C98" w:rsidRPr="004B0186" w:rsidRDefault="00017C98" w:rsidP="00017C98">
                  <w:pPr>
                    <w:pStyle w:val="Liststycke"/>
                    <w:numPr>
                      <w:ilvl w:val="0"/>
                      <w:numId w:val="50"/>
                    </w:numPr>
                    <w:spacing w:after="0"/>
                    <w:ind w:left="86" w:hanging="142"/>
                    <w:rPr>
                      <w:sz w:val="18"/>
                    </w:rPr>
                  </w:pPr>
                  <w:r w:rsidRPr="004B0186">
                    <w:rPr>
                      <w:sz w:val="18"/>
                    </w:rPr>
                    <w:t>Åtgärds-planer</w:t>
                  </w:r>
                </w:p>
                <w:p w14:paraId="465B9B78" w14:textId="1C7AAC33" w:rsidR="00017C98" w:rsidRPr="004B0186" w:rsidRDefault="00017C98" w:rsidP="00017C98">
                  <w:pPr>
                    <w:pStyle w:val="Liststycke"/>
                    <w:numPr>
                      <w:ilvl w:val="0"/>
                      <w:numId w:val="50"/>
                    </w:numPr>
                    <w:spacing w:after="0"/>
                    <w:ind w:left="86" w:hanging="142"/>
                    <w:rPr>
                      <w:sz w:val="18"/>
                    </w:rPr>
                  </w:pPr>
                  <w:r w:rsidRPr="004B0186">
                    <w:rPr>
                      <w:sz w:val="18"/>
                    </w:rPr>
                    <w:t>Utbildning och andra kapacitets</w:t>
                  </w:r>
                  <w:r>
                    <w:rPr>
                      <w:sz w:val="18"/>
                    </w:rPr>
                    <w:t>-</w:t>
                  </w:r>
                  <w:r w:rsidRPr="004B0186">
                    <w:rPr>
                      <w:sz w:val="18"/>
                    </w:rPr>
                    <w:t>byggande insatser</w:t>
                  </w:r>
                </w:p>
              </w:tc>
              <w:tc>
                <w:tcPr>
                  <w:tcW w:w="847" w:type="dxa"/>
                  <w:shd w:val="clear" w:color="000000" w:fill="FFFF00"/>
                  <w:noWrap/>
                </w:tcPr>
                <w:p w14:paraId="292CF486" w14:textId="77777777" w:rsidR="00017C98" w:rsidRPr="004B0186" w:rsidRDefault="00017C98" w:rsidP="00017C98">
                  <w:pPr>
                    <w:pStyle w:val="Liststycke"/>
                    <w:numPr>
                      <w:ilvl w:val="0"/>
                      <w:numId w:val="50"/>
                    </w:numPr>
                    <w:spacing w:after="0"/>
                    <w:ind w:left="86" w:hanging="142"/>
                    <w:rPr>
                      <w:sz w:val="18"/>
                    </w:rPr>
                  </w:pPr>
                  <w:r w:rsidRPr="004B0186">
                    <w:rPr>
                      <w:sz w:val="18"/>
                    </w:rPr>
                    <w:t>Dialog</w:t>
                  </w:r>
                </w:p>
                <w:p w14:paraId="43681D64" w14:textId="3CAD83E9" w:rsidR="00017C98" w:rsidRPr="004B0186" w:rsidRDefault="00017C98" w:rsidP="00017C98">
                  <w:pPr>
                    <w:pStyle w:val="Liststycke"/>
                    <w:numPr>
                      <w:ilvl w:val="0"/>
                      <w:numId w:val="50"/>
                    </w:numPr>
                    <w:spacing w:after="0"/>
                    <w:ind w:left="86" w:hanging="142"/>
                    <w:rPr>
                      <w:sz w:val="18"/>
                    </w:rPr>
                  </w:pPr>
                  <w:r w:rsidRPr="004B0186">
                    <w:rPr>
                      <w:sz w:val="18"/>
                    </w:rPr>
                    <w:t>Enkäter</w:t>
                  </w:r>
                </w:p>
              </w:tc>
              <w:tc>
                <w:tcPr>
                  <w:tcW w:w="1158" w:type="dxa"/>
                  <w:shd w:val="clear" w:color="auto" w:fill="auto"/>
                </w:tcPr>
                <w:p w14:paraId="0C3C5428" w14:textId="67AA4334" w:rsidR="00017C98" w:rsidRPr="004B0186" w:rsidRDefault="00017C98" w:rsidP="00017C98">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1134" w:type="dxa"/>
                  <w:gridSpan w:val="3"/>
                  <w:shd w:val="clear" w:color="auto" w:fill="auto"/>
                </w:tcPr>
                <w:p w14:paraId="0175394F" w14:textId="09E11FA0" w:rsidR="00017C98" w:rsidRPr="004B0186" w:rsidRDefault="00017C98" w:rsidP="00017C98">
                  <w:pPr>
                    <w:spacing w:after="0"/>
                    <w:rPr>
                      <w:sz w:val="18"/>
                    </w:rPr>
                  </w:pPr>
                  <w:r w:rsidRPr="004B0186">
                    <w:rPr>
                      <w:sz w:val="18"/>
                    </w:rPr>
                    <w:t>Vi har ännu inte påbörjar uppföljnings</w:t>
                  </w:r>
                  <w:r>
                    <w:rPr>
                      <w:sz w:val="18"/>
                    </w:rPr>
                    <w:t>-</w:t>
                  </w:r>
                  <w:r w:rsidRPr="004B0186">
                    <w:rPr>
                      <w:sz w:val="18"/>
                    </w:rPr>
                    <w:t>arbetet.</w:t>
                  </w:r>
                </w:p>
              </w:tc>
              <w:tc>
                <w:tcPr>
                  <w:tcW w:w="992" w:type="dxa"/>
                </w:tcPr>
                <w:p w14:paraId="092436B6" w14:textId="22280E22" w:rsidR="00017C98" w:rsidRDefault="00017C98" w:rsidP="00017C98">
                  <w:pPr>
                    <w:spacing w:after="0"/>
                    <w:rPr>
                      <w:sz w:val="18"/>
                    </w:rPr>
                  </w:pPr>
                  <w:r w:rsidRPr="004B0186">
                    <w:rPr>
                      <w:sz w:val="18"/>
                    </w:rPr>
                    <w:t>Ej relevant, vänligen motivera</w:t>
                  </w:r>
                </w:p>
              </w:tc>
            </w:tr>
            <w:tr w:rsidR="00017C98" w14:paraId="393A758D" w14:textId="77777777" w:rsidTr="00713DCE">
              <w:trPr>
                <w:trHeight w:val="751"/>
              </w:trPr>
              <w:tc>
                <w:tcPr>
                  <w:tcW w:w="2891" w:type="dxa"/>
                  <w:gridSpan w:val="2"/>
                  <w:shd w:val="clear" w:color="000000" w:fill="F2F2F2"/>
                </w:tcPr>
                <w:p w14:paraId="78221BE8" w14:textId="595DA5B7" w:rsidR="00017C98" w:rsidRPr="00281A7A" w:rsidRDefault="00017C98" w:rsidP="00017C98">
                  <w:pPr>
                    <w:spacing w:after="0"/>
                  </w:pPr>
                  <w:r w:rsidRPr="00281A7A">
                    <w:t>Har ni ett system för dokumentering av fall av diskriminering i produktens leverantörskedja?</w:t>
                  </w:r>
                </w:p>
              </w:tc>
              <w:tc>
                <w:tcPr>
                  <w:tcW w:w="1171" w:type="dxa"/>
                  <w:gridSpan w:val="2"/>
                  <w:shd w:val="clear" w:color="auto" w:fill="92D050"/>
                </w:tcPr>
                <w:p w14:paraId="4F9583F9" w14:textId="3B2E07E3" w:rsidR="00017C98" w:rsidRPr="00281A7A" w:rsidRDefault="00017C98" w:rsidP="00017C98">
                  <w:pPr>
                    <w:spacing w:after="0"/>
                  </w:pPr>
                  <w:r w:rsidRPr="00281A7A">
                    <w:t>Ja</w:t>
                  </w:r>
                  <w:r>
                    <w:t>,</w:t>
                  </w:r>
                  <w:r w:rsidRPr="00281A7A">
                    <w:t xml:space="preserve"> </w:t>
                  </w:r>
                  <w:r w:rsidRPr="00281A7A">
                    <w:br/>
                  </w:r>
                  <w:r>
                    <w:t>v</w:t>
                  </w:r>
                  <w:r w:rsidRPr="00281A7A">
                    <w:t>änligen specificera</w:t>
                  </w:r>
                  <w:r w:rsidRPr="00281A7A">
                    <w:br/>
                  </w:r>
                </w:p>
              </w:tc>
              <w:tc>
                <w:tcPr>
                  <w:tcW w:w="1772" w:type="dxa"/>
                  <w:gridSpan w:val="3"/>
                  <w:shd w:val="clear" w:color="auto" w:fill="FFFF00"/>
                  <w:noWrap/>
                </w:tcPr>
                <w:p w14:paraId="35F4C87D" w14:textId="44FCEE0C" w:rsidR="00017C98" w:rsidRPr="00281A7A" w:rsidRDefault="00017C98" w:rsidP="00017C98">
                  <w:pPr>
                    <w:spacing w:after="0"/>
                  </w:pPr>
                  <w:r w:rsidRPr="00281A7A">
                    <w:t>Delvis</w:t>
                  </w:r>
                  <w:r>
                    <w:t>,</w:t>
                  </w:r>
                  <w:r w:rsidRPr="00281A7A">
                    <w:br/>
                  </w:r>
                  <w:r>
                    <w:t>v</w:t>
                  </w:r>
                  <w:r w:rsidRPr="00281A7A">
                    <w:t>änligen specificera</w:t>
                  </w:r>
                  <w:r w:rsidRPr="00281A7A">
                    <w:br/>
                  </w:r>
                </w:p>
              </w:tc>
              <w:tc>
                <w:tcPr>
                  <w:tcW w:w="520" w:type="dxa"/>
                  <w:shd w:val="clear" w:color="auto" w:fill="auto"/>
                </w:tcPr>
                <w:p w14:paraId="0ABC45DF" w14:textId="0D88635A" w:rsidR="00017C98" w:rsidRPr="00281A7A" w:rsidRDefault="00017C98" w:rsidP="00017C98">
                  <w:pPr>
                    <w:spacing w:after="0"/>
                  </w:pPr>
                  <w:r w:rsidRPr="00281A7A">
                    <w:t>Nej</w:t>
                  </w:r>
                </w:p>
              </w:tc>
              <w:tc>
                <w:tcPr>
                  <w:tcW w:w="992" w:type="dxa"/>
                  <w:shd w:val="clear" w:color="auto" w:fill="auto"/>
                </w:tcPr>
                <w:p w14:paraId="73D1230C" w14:textId="4A81567D" w:rsidR="00017C98" w:rsidRDefault="00017C98" w:rsidP="00017C98">
                  <w:pPr>
                    <w:spacing w:after="0"/>
                  </w:pPr>
                  <w:r w:rsidRPr="00281A7A">
                    <w:t>Ej relevant, v</w:t>
                  </w:r>
                  <w:r>
                    <w:t>änligen motivera</w:t>
                  </w:r>
                </w:p>
              </w:tc>
            </w:tr>
            <w:tr w:rsidR="00017C98" w14:paraId="347C68FF" w14:textId="77777777" w:rsidTr="00713DCE">
              <w:trPr>
                <w:trHeight w:val="820"/>
              </w:trPr>
              <w:tc>
                <w:tcPr>
                  <w:tcW w:w="2891" w:type="dxa"/>
                  <w:gridSpan w:val="2"/>
                  <w:shd w:val="clear" w:color="000000" w:fill="F2F2F2"/>
                </w:tcPr>
                <w:p w14:paraId="1BA3CCFE" w14:textId="5DEF3B6C" w:rsidR="00017C98" w:rsidRPr="00281A7A" w:rsidRDefault="00017C98" w:rsidP="00017C98">
                  <w:pPr>
                    <w:spacing w:after="0"/>
                  </w:pPr>
                  <w:r w:rsidRPr="00281A7A">
                    <w:t xml:space="preserve">Har ni tagit fram en handlingsplan och målbild för hur risken ska hanteras? </w:t>
                  </w:r>
                </w:p>
              </w:tc>
              <w:tc>
                <w:tcPr>
                  <w:tcW w:w="1171" w:type="dxa"/>
                  <w:gridSpan w:val="2"/>
                  <w:shd w:val="clear" w:color="auto" w:fill="92D050"/>
                </w:tcPr>
                <w:p w14:paraId="6DC31308" w14:textId="77777777" w:rsidR="00017C98" w:rsidRDefault="00017C98" w:rsidP="00017C98">
                  <w:pPr>
                    <w:spacing w:after="0"/>
                  </w:pPr>
                  <w:r w:rsidRPr="00281A7A">
                    <w:t>Ja</w:t>
                  </w:r>
                  <w:r>
                    <w:t>,</w:t>
                  </w:r>
                </w:p>
                <w:p w14:paraId="75FBFE8B" w14:textId="4F582FA1" w:rsidR="00017C98" w:rsidRPr="00281A7A" w:rsidRDefault="00017C98" w:rsidP="00017C98">
                  <w:pPr>
                    <w:spacing w:after="0"/>
                  </w:pPr>
                  <w:r>
                    <w:t>vänligen</w:t>
                  </w:r>
                  <w:r w:rsidRPr="00713DCE">
                    <w:rPr>
                      <w:shd w:val="clear" w:color="auto" w:fill="92D050"/>
                    </w:rPr>
                    <w:t xml:space="preserve"> </w:t>
                  </w:r>
                  <w:r>
                    <w:t>specificera</w:t>
                  </w:r>
                </w:p>
              </w:tc>
              <w:tc>
                <w:tcPr>
                  <w:tcW w:w="1772" w:type="dxa"/>
                  <w:gridSpan w:val="3"/>
                  <w:shd w:val="clear" w:color="auto" w:fill="FFFF00"/>
                  <w:noWrap/>
                </w:tcPr>
                <w:p w14:paraId="5F610544" w14:textId="2B44BF75" w:rsidR="00017C98" w:rsidRPr="00281A7A" w:rsidRDefault="00017C98" w:rsidP="00017C98">
                  <w:pPr>
                    <w:spacing w:after="0"/>
                  </w:pPr>
                  <w:r w:rsidRPr="00281A7A">
                    <w:t>Delvis</w:t>
                  </w:r>
                  <w:r>
                    <w:t>,</w:t>
                  </w:r>
                  <w:r w:rsidRPr="00281A7A">
                    <w:br/>
                  </w:r>
                  <w:r>
                    <w:t>v</w:t>
                  </w:r>
                  <w:r w:rsidRPr="00281A7A">
                    <w:t>änligen specificera</w:t>
                  </w:r>
                  <w:r w:rsidRPr="00281A7A">
                    <w:br/>
                  </w:r>
                </w:p>
              </w:tc>
              <w:tc>
                <w:tcPr>
                  <w:tcW w:w="520" w:type="dxa"/>
                  <w:shd w:val="clear" w:color="auto" w:fill="auto"/>
                </w:tcPr>
                <w:p w14:paraId="2813FBC3" w14:textId="198914E6" w:rsidR="00017C98" w:rsidRPr="00281A7A" w:rsidRDefault="00017C98" w:rsidP="00017C98">
                  <w:pPr>
                    <w:spacing w:after="0"/>
                  </w:pPr>
                  <w:r w:rsidRPr="00281A7A">
                    <w:t>Nej</w:t>
                  </w:r>
                </w:p>
              </w:tc>
              <w:tc>
                <w:tcPr>
                  <w:tcW w:w="992" w:type="dxa"/>
                  <w:shd w:val="clear" w:color="auto" w:fill="auto"/>
                </w:tcPr>
                <w:p w14:paraId="21AE3D8F" w14:textId="3D8BE794" w:rsidR="00017C98" w:rsidRDefault="00017C98" w:rsidP="00017C98">
                  <w:pPr>
                    <w:spacing w:after="0"/>
                  </w:pPr>
                  <w:r w:rsidRPr="00281A7A">
                    <w:t>Ej relevant, v</w:t>
                  </w:r>
                  <w:r>
                    <w:t>änligen motivera</w:t>
                  </w:r>
                </w:p>
              </w:tc>
            </w:tr>
            <w:tr w:rsidR="00017C98" w14:paraId="2006D31F" w14:textId="77777777" w:rsidTr="00BD3A92">
              <w:trPr>
                <w:trHeight w:val="849"/>
              </w:trPr>
              <w:tc>
                <w:tcPr>
                  <w:tcW w:w="4062" w:type="dxa"/>
                  <w:gridSpan w:val="4"/>
                  <w:shd w:val="clear" w:color="000000" w:fill="F2F2F2"/>
                </w:tcPr>
                <w:p w14:paraId="62E63B67" w14:textId="7DE936DC" w:rsidR="00017C98" w:rsidRPr="00281A7A" w:rsidRDefault="00017C98" w:rsidP="00017C98">
                  <w:pPr>
                    <w:spacing w:after="0"/>
                  </w:pPr>
                  <w:r w:rsidRPr="00281A7A">
                    <w:t>Har ni en plan för hur ni, i förekommande fall av diskriminering, ska arbeta för att bidra till gottgörelse/kompensation för berörda individer?</w:t>
                  </w:r>
                </w:p>
              </w:tc>
              <w:tc>
                <w:tcPr>
                  <w:tcW w:w="1772" w:type="dxa"/>
                  <w:gridSpan w:val="3"/>
                  <w:shd w:val="clear" w:color="auto" w:fill="FFFF00"/>
                  <w:noWrap/>
                </w:tcPr>
                <w:p w14:paraId="3581C957" w14:textId="7A2AA47B" w:rsidR="00017C98" w:rsidRPr="00281A7A" w:rsidRDefault="00017C98" w:rsidP="00017C98">
                  <w:pPr>
                    <w:spacing w:after="0"/>
                  </w:pPr>
                  <w:r>
                    <w:t>Ja</w:t>
                  </w:r>
                  <w:r w:rsidRPr="00281A7A">
                    <w:br/>
                  </w:r>
                  <w:r w:rsidRPr="00281A7A">
                    <w:br/>
                  </w:r>
                </w:p>
              </w:tc>
              <w:tc>
                <w:tcPr>
                  <w:tcW w:w="520" w:type="dxa"/>
                  <w:shd w:val="clear" w:color="auto" w:fill="auto"/>
                </w:tcPr>
                <w:p w14:paraId="4F15F029" w14:textId="51D104C6" w:rsidR="00017C98" w:rsidRPr="00281A7A" w:rsidRDefault="00017C98" w:rsidP="00017C98">
                  <w:pPr>
                    <w:spacing w:after="0"/>
                  </w:pPr>
                  <w:r w:rsidRPr="00281A7A">
                    <w:t>Nej</w:t>
                  </w:r>
                </w:p>
              </w:tc>
              <w:tc>
                <w:tcPr>
                  <w:tcW w:w="992" w:type="dxa"/>
                  <w:shd w:val="clear" w:color="auto" w:fill="auto"/>
                </w:tcPr>
                <w:p w14:paraId="17AB41C5" w14:textId="3C79D35A" w:rsidR="00017C98" w:rsidRPr="00281A7A" w:rsidRDefault="00017C98" w:rsidP="00017C98">
                  <w:pPr>
                    <w:spacing w:after="0"/>
                  </w:pPr>
                  <w:r w:rsidRPr="00281A7A">
                    <w:t>Ej relevant, v</w:t>
                  </w:r>
                  <w:r>
                    <w:t>änligen motivera</w:t>
                  </w:r>
                </w:p>
              </w:tc>
            </w:tr>
          </w:tbl>
          <w:p w14:paraId="594860D8" w14:textId="77777777" w:rsidR="00130835" w:rsidRDefault="00130835" w:rsidP="003B1AAA">
            <w:pPr>
              <w:pStyle w:val="Meritfrteckning"/>
              <w:tabs>
                <w:tab w:val="clear" w:pos="680"/>
              </w:tabs>
              <w:spacing w:before="40" w:line="288" w:lineRule="auto"/>
              <w:rPr>
                <w:noProof/>
              </w:rPr>
            </w:pPr>
          </w:p>
          <w:p w14:paraId="06915A25" w14:textId="77777777" w:rsidR="00130835" w:rsidRDefault="00130835" w:rsidP="003B1AAA">
            <w:pPr>
              <w:pStyle w:val="Meritfrteckning"/>
              <w:tabs>
                <w:tab w:val="clear" w:pos="680"/>
              </w:tabs>
              <w:spacing w:before="40" w:line="288" w:lineRule="auto"/>
              <w:rPr>
                <w:noProof/>
              </w:rPr>
            </w:pPr>
          </w:p>
        </w:tc>
      </w:tr>
      <w:tr w:rsidR="003B1AAA" w:rsidRPr="001A2529" w14:paraId="5F70157A" w14:textId="77777777" w:rsidTr="00052DC3">
        <w:tblPrEx>
          <w:tblBorders>
            <w:insideH w:val="single" w:sz="4" w:space="0" w:color="CDECDB" w:themeColor="accent1"/>
          </w:tblBorders>
        </w:tblPrEx>
        <w:trPr>
          <w:gridAfter w:val="2"/>
          <w:wAfter w:w="591" w:type="dxa"/>
        </w:trPr>
        <w:tc>
          <w:tcPr>
            <w:tcW w:w="1251" w:type="dxa"/>
          </w:tcPr>
          <w:p w14:paraId="42B32343" w14:textId="48B82366" w:rsidR="003B1AAA" w:rsidRDefault="003B1AAA" w:rsidP="003B1AAA">
            <w:pPr>
              <w:tabs>
                <w:tab w:val="clear" w:pos="680"/>
              </w:tabs>
              <w:spacing w:before="40" w:line="288" w:lineRule="auto"/>
              <w:rPr>
                <w:noProof/>
              </w:rPr>
            </w:pPr>
            <w:r>
              <w:rPr>
                <w:caps/>
              </w:rPr>
              <w:br w:type="page"/>
            </w:r>
            <w:r>
              <w:rPr>
                <w:caps/>
              </w:rPr>
              <w:br w:type="page"/>
            </w:r>
            <w:r>
              <w:rPr>
                <w:caps/>
              </w:rPr>
              <w:br w:type="page"/>
            </w:r>
            <w:r>
              <w:rPr>
                <w:caps/>
              </w:rPr>
              <w:br w:type="page"/>
            </w:r>
          </w:p>
        </w:tc>
        <w:tc>
          <w:tcPr>
            <w:tcW w:w="20" w:type="dxa"/>
          </w:tcPr>
          <w:p w14:paraId="6D5C8705" w14:textId="77777777" w:rsidR="003B1AAA" w:rsidRDefault="003B1AAA" w:rsidP="003B1AAA">
            <w:pPr>
              <w:rPr>
                <w:noProof/>
              </w:rPr>
            </w:pPr>
          </w:p>
        </w:tc>
        <w:tc>
          <w:tcPr>
            <w:tcW w:w="9349" w:type="dxa"/>
            <w:gridSpan w:val="8"/>
          </w:tcPr>
          <w:p w14:paraId="11B4C82D" w14:textId="77777777" w:rsidR="003B1AAA" w:rsidRDefault="003B1AAA" w:rsidP="003B1AAA">
            <w:pPr>
              <w:pStyle w:val="Meritfrteckning"/>
              <w:tabs>
                <w:tab w:val="clear" w:pos="680"/>
              </w:tabs>
              <w:spacing w:before="40" w:line="288" w:lineRule="auto"/>
              <w:rPr>
                <w:noProof/>
              </w:rPr>
            </w:pPr>
          </w:p>
        </w:tc>
      </w:tr>
      <w:tr w:rsidR="003B1AAA" w:rsidRPr="001A2529" w14:paraId="12FE155D" w14:textId="77777777" w:rsidTr="00052DC3">
        <w:tblPrEx>
          <w:tblBorders>
            <w:insideH w:val="single" w:sz="4" w:space="0" w:color="CDECDB" w:themeColor="accent1"/>
          </w:tblBorders>
        </w:tblPrEx>
        <w:trPr>
          <w:trHeight w:val="3077"/>
        </w:trPr>
        <w:tc>
          <w:tcPr>
            <w:tcW w:w="1968" w:type="dxa"/>
            <w:gridSpan w:val="7"/>
          </w:tcPr>
          <w:p w14:paraId="69F4CCD3" w14:textId="77777777" w:rsidR="003B1AAA" w:rsidRDefault="003B1AAA" w:rsidP="003B1AAA">
            <w:pPr>
              <w:pStyle w:val="Rubrik3"/>
              <w:rPr>
                <w:noProof/>
              </w:rPr>
            </w:pPr>
          </w:p>
          <w:p w14:paraId="6F629CE1" w14:textId="17254930" w:rsidR="003B1AAA" w:rsidRDefault="0043167D" w:rsidP="00006B86">
            <w:pPr>
              <w:pStyle w:val="Rubrik3"/>
              <w:rPr>
                <w:noProof/>
              </w:rPr>
            </w:pPr>
            <w:bookmarkStart w:id="13" w:name="_Toc462316732"/>
            <w:r>
              <w:rPr>
                <w:noProof/>
              </w:rPr>
              <w:t>10.4</w:t>
            </w:r>
            <w:r w:rsidR="00006B86">
              <w:rPr>
                <w:noProof/>
              </w:rPr>
              <w:t xml:space="preserve"> </w:t>
            </w:r>
            <w:r w:rsidR="003B1AAA">
              <w:rPr>
                <w:noProof/>
              </w:rPr>
              <w:t>Föreningsfrihet</w:t>
            </w:r>
            <w:bookmarkEnd w:id="13"/>
          </w:p>
        </w:tc>
        <w:tc>
          <w:tcPr>
            <w:tcW w:w="23" w:type="dxa"/>
          </w:tcPr>
          <w:p w14:paraId="352968F6" w14:textId="77777777" w:rsidR="003B1AAA" w:rsidRDefault="003B1AAA" w:rsidP="003B1AAA">
            <w:pPr>
              <w:rPr>
                <w:noProof/>
              </w:rPr>
            </w:pPr>
          </w:p>
        </w:tc>
        <w:tc>
          <w:tcPr>
            <w:tcW w:w="9220" w:type="dxa"/>
            <w:gridSpan w:val="4"/>
          </w:tcPr>
          <w:p w14:paraId="10AC7DB6" w14:textId="60802822" w:rsidR="003B1AAA" w:rsidRPr="002548A4" w:rsidRDefault="007B2CD4" w:rsidP="002548A4">
            <w:pPr>
              <w:rPr>
                <w:b/>
                <w:noProof/>
                <w:color w:val="00B050"/>
              </w:rPr>
            </w:pPr>
            <w:r w:rsidRPr="002548A4">
              <w:rPr>
                <w:b/>
                <w:noProof/>
                <w:color w:val="00B050"/>
              </w:rPr>
              <w:t xml:space="preserve">Inom den egna verksamheten </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45"/>
              <w:gridCol w:w="664"/>
              <w:gridCol w:w="516"/>
              <w:gridCol w:w="946"/>
              <w:gridCol w:w="743"/>
              <w:gridCol w:w="1374"/>
            </w:tblGrid>
            <w:tr w:rsidR="004F7BA4" w:rsidRPr="00FE7F82" w14:paraId="3652D901" w14:textId="77777777" w:rsidTr="0043655C">
              <w:trPr>
                <w:trHeight w:val="450"/>
              </w:trPr>
              <w:tc>
                <w:tcPr>
                  <w:tcW w:w="5371" w:type="dxa"/>
                  <w:gridSpan w:val="4"/>
                  <w:shd w:val="clear" w:color="000000" w:fill="F2F2F2"/>
                </w:tcPr>
                <w:p w14:paraId="445F6883" w14:textId="231602E6" w:rsidR="004F7BA4" w:rsidRPr="00281A7A" w:rsidRDefault="004F7BA4" w:rsidP="004F7BA4">
                  <w:pPr>
                    <w:spacing w:after="0"/>
                  </w:pPr>
                  <w:r w:rsidRPr="00281A7A">
                    <w:t>Är era anställda fria att ingå/inte ingå i fackliga organisationer och ta fackliga förtroendeuppdrag?</w:t>
                  </w:r>
                </w:p>
              </w:tc>
              <w:tc>
                <w:tcPr>
                  <w:tcW w:w="743" w:type="dxa"/>
                  <w:shd w:val="clear" w:color="auto" w:fill="FFFF00"/>
                </w:tcPr>
                <w:p w14:paraId="1B3948AD" w14:textId="409FE514" w:rsidR="004F7BA4" w:rsidRPr="00EF598B" w:rsidRDefault="004F7BA4" w:rsidP="004F7BA4">
                  <w:pPr>
                    <w:spacing w:after="0"/>
                  </w:pPr>
                  <w:r w:rsidRPr="00281A7A">
                    <w:t xml:space="preserve">Ja </w:t>
                  </w:r>
                </w:p>
              </w:tc>
              <w:tc>
                <w:tcPr>
                  <w:tcW w:w="1374" w:type="dxa"/>
                </w:tcPr>
                <w:p w14:paraId="7FA5DB94" w14:textId="1AAE12DA" w:rsidR="004F7BA4" w:rsidRPr="00EF598B" w:rsidRDefault="004F7BA4" w:rsidP="004F7BA4">
                  <w:pPr>
                    <w:spacing w:after="0"/>
                  </w:pPr>
                  <w:r w:rsidRPr="00281A7A">
                    <w:t>Nej</w:t>
                  </w:r>
                </w:p>
              </w:tc>
            </w:tr>
            <w:tr w:rsidR="00C5186A" w:rsidRPr="00FE7F82" w14:paraId="7168B53E" w14:textId="77777777" w:rsidTr="0043655C">
              <w:trPr>
                <w:trHeight w:val="701"/>
              </w:trPr>
              <w:tc>
                <w:tcPr>
                  <w:tcW w:w="3245" w:type="dxa"/>
                  <w:shd w:val="clear" w:color="000000" w:fill="F2F2F2"/>
                </w:tcPr>
                <w:p w14:paraId="543917E9" w14:textId="007B7747" w:rsidR="00180402" w:rsidRPr="00281A7A" w:rsidRDefault="00180402" w:rsidP="004F7BA4">
                  <w:pPr>
                    <w:spacing w:after="0"/>
                  </w:pPr>
                  <w:r w:rsidRPr="00281A7A">
                    <w:t>Säkerställer ni att gällande kollektivavtal respekteras i er verksamhet?</w:t>
                  </w:r>
                </w:p>
              </w:tc>
              <w:tc>
                <w:tcPr>
                  <w:tcW w:w="664" w:type="dxa"/>
                  <w:shd w:val="clear" w:color="auto" w:fill="FFFF00"/>
                </w:tcPr>
                <w:p w14:paraId="073AB02F" w14:textId="7A6C147C" w:rsidR="00180402" w:rsidRPr="00281A7A" w:rsidRDefault="00180402" w:rsidP="004F7BA4">
                  <w:pPr>
                    <w:spacing w:after="0"/>
                  </w:pPr>
                  <w:r w:rsidRPr="00281A7A">
                    <w:t xml:space="preserve">Ja </w:t>
                  </w:r>
                </w:p>
              </w:tc>
              <w:tc>
                <w:tcPr>
                  <w:tcW w:w="1462" w:type="dxa"/>
                  <w:gridSpan w:val="2"/>
                  <w:shd w:val="clear" w:color="auto" w:fill="FFFF00"/>
                </w:tcPr>
                <w:p w14:paraId="2D5732AB" w14:textId="75D55A44" w:rsidR="00180402" w:rsidRPr="00281A7A" w:rsidRDefault="00180402" w:rsidP="00180402">
                  <w:pPr>
                    <w:spacing w:after="0"/>
                  </w:pPr>
                  <w:r w:rsidRPr="00281A7A">
                    <w:t xml:space="preserve">Delvis. </w:t>
                  </w:r>
                  <w:r w:rsidRPr="00F73F8F">
                    <w:rPr>
                      <w:shd w:val="clear" w:color="auto" w:fill="FFFF00"/>
                    </w:rPr>
                    <w:t>vänligen</w:t>
                  </w:r>
                  <w:r>
                    <w:t xml:space="preserve"> specificera</w:t>
                  </w:r>
                </w:p>
              </w:tc>
              <w:tc>
                <w:tcPr>
                  <w:tcW w:w="743" w:type="dxa"/>
                </w:tcPr>
                <w:p w14:paraId="5D6D8DB2" w14:textId="77777777" w:rsidR="00180402" w:rsidRPr="00281A7A" w:rsidRDefault="00180402" w:rsidP="004F7BA4">
                  <w:pPr>
                    <w:spacing w:after="0"/>
                  </w:pPr>
                  <w:r w:rsidRPr="00281A7A">
                    <w:t>Nej</w:t>
                  </w:r>
                </w:p>
              </w:tc>
              <w:tc>
                <w:tcPr>
                  <w:tcW w:w="1374" w:type="dxa"/>
                </w:tcPr>
                <w:p w14:paraId="053F889D" w14:textId="00C0D4CA" w:rsidR="00180402" w:rsidRPr="00281A7A" w:rsidRDefault="00180402" w:rsidP="004F7BA4">
                  <w:pPr>
                    <w:spacing w:after="0"/>
                  </w:pPr>
                  <w:r w:rsidRPr="00281A7A">
                    <w:t>Ej relevant, vänligen motivera</w:t>
                  </w:r>
                </w:p>
              </w:tc>
            </w:tr>
            <w:tr w:rsidR="004F7BA4" w:rsidRPr="00FE7F82" w14:paraId="68313305" w14:textId="77777777" w:rsidTr="0043655C">
              <w:trPr>
                <w:trHeight w:val="701"/>
              </w:trPr>
              <w:tc>
                <w:tcPr>
                  <w:tcW w:w="3245" w:type="dxa"/>
                  <w:shd w:val="clear" w:color="000000" w:fill="F2F2F2"/>
                </w:tcPr>
                <w:p w14:paraId="17F55760" w14:textId="1F8F30E5" w:rsidR="004F7BA4" w:rsidRPr="00281A7A" w:rsidRDefault="004F7BA4" w:rsidP="004F7BA4">
                  <w:pPr>
                    <w:spacing w:after="0"/>
                  </w:pPr>
                  <w:r w:rsidRPr="00281A7A">
                    <w:t>Om ni har verksamhet i länder där föreningsfriheten är begränsad, säkerställer ni medarbetarsamtal där lön och arbetsvillkor diskuteras så att den anställde kan påverka sin situation?</w:t>
                  </w:r>
                </w:p>
              </w:tc>
              <w:tc>
                <w:tcPr>
                  <w:tcW w:w="664" w:type="dxa"/>
                  <w:shd w:val="clear" w:color="auto" w:fill="FFFF00"/>
                </w:tcPr>
                <w:p w14:paraId="3A25C356" w14:textId="017E2D47" w:rsidR="004F7BA4" w:rsidRPr="00281A7A" w:rsidRDefault="004F7BA4" w:rsidP="004F7BA4">
                  <w:pPr>
                    <w:spacing w:after="0"/>
                  </w:pPr>
                  <w:r w:rsidRPr="00281A7A">
                    <w:t xml:space="preserve">Ja </w:t>
                  </w:r>
                  <w:r w:rsidRPr="00281A7A">
                    <w:br/>
                  </w:r>
                </w:p>
              </w:tc>
              <w:tc>
                <w:tcPr>
                  <w:tcW w:w="516" w:type="dxa"/>
                  <w:shd w:val="clear" w:color="auto" w:fill="FFFFFF" w:themeFill="background1"/>
                </w:tcPr>
                <w:p w14:paraId="55C37C54" w14:textId="613FC82A" w:rsidR="004F7BA4" w:rsidRPr="00281A7A" w:rsidRDefault="004F7BA4" w:rsidP="004F7BA4">
                  <w:pPr>
                    <w:spacing w:after="0"/>
                  </w:pPr>
                  <w:r w:rsidRPr="00281A7A">
                    <w:t>Nej</w:t>
                  </w:r>
                </w:p>
              </w:tc>
              <w:tc>
                <w:tcPr>
                  <w:tcW w:w="1689" w:type="dxa"/>
                  <w:gridSpan w:val="2"/>
                </w:tcPr>
                <w:p w14:paraId="287147C3" w14:textId="582CFF20" w:rsidR="004F7BA4" w:rsidRPr="00281A7A" w:rsidRDefault="004F7BA4" w:rsidP="004F7BA4">
                  <w:pPr>
                    <w:spacing w:after="0"/>
                  </w:pPr>
                  <w:r w:rsidRPr="00281A7A">
                    <w:t>Vi har ingen verksamhet i länder där</w:t>
                  </w:r>
                  <w:r w:rsidR="00F73F8F">
                    <w:t xml:space="preserve"> föreningsfriheten är begränsad</w:t>
                  </w:r>
                </w:p>
              </w:tc>
              <w:tc>
                <w:tcPr>
                  <w:tcW w:w="1374" w:type="dxa"/>
                </w:tcPr>
                <w:p w14:paraId="4785844C" w14:textId="6042AD69" w:rsidR="004F7BA4" w:rsidRPr="00281A7A" w:rsidRDefault="00790FFA" w:rsidP="004F7BA4">
                  <w:pPr>
                    <w:spacing w:after="0"/>
                  </w:pPr>
                  <w:r w:rsidRPr="00281A7A">
                    <w:t>Ej relevant, v</w:t>
                  </w:r>
                  <w:r w:rsidR="004F7BA4" w:rsidRPr="00281A7A">
                    <w:t>änligen motivera</w:t>
                  </w:r>
                  <w:r w:rsidR="004F7BA4" w:rsidRPr="00281A7A">
                    <w:br/>
                  </w:r>
                </w:p>
              </w:tc>
            </w:tr>
            <w:tr w:rsidR="004F7BA4" w:rsidRPr="00FE7F82" w14:paraId="744E3DA2" w14:textId="77777777" w:rsidTr="0043655C">
              <w:trPr>
                <w:trHeight w:val="701"/>
              </w:trPr>
              <w:tc>
                <w:tcPr>
                  <w:tcW w:w="4425" w:type="dxa"/>
                  <w:gridSpan w:val="3"/>
                  <w:shd w:val="clear" w:color="000000" w:fill="F2F2F2"/>
                </w:tcPr>
                <w:p w14:paraId="6104E839" w14:textId="14F4E9CD" w:rsidR="004F7BA4" w:rsidRPr="00281A7A" w:rsidRDefault="004F7BA4" w:rsidP="004F7BA4">
                  <w:pPr>
                    <w:spacing w:after="0"/>
                  </w:pPr>
                  <w:r w:rsidRPr="00281A7A">
                    <w:t>Har ni haft fall där enskilda indivi</w:t>
                  </w:r>
                  <w:r w:rsidR="00180402">
                    <w:t>d</w:t>
                  </w:r>
                  <w:r w:rsidRPr="00281A7A">
                    <w:t>er i er verksamhet hotats, diskriminerats eller på annat sätt behandlats illa i relation till sitt val att engagera sig fackligt från 2016 och framåt?</w:t>
                  </w:r>
                </w:p>
              </w:tc>
              <w:tc>
                <w:tcPr>
                  <w:tcW w:w="1689" w:type="dxa"/>
                  <w:gridSpan w:val="2"/>
                  <w:shd w:val="clear" w:color="000000" w:fill="FFFF00"/>
                </w:tcPr>
                <w:p w14:paraId="144DBF82" w14:textId="75747EA7" w:rsidR="004F7BA4" w:rsidRPr="00281A7A" w:rsidRDefault="004F7BA4" w:rsidP="004F7BA4">
                  <w:pPr>
                    <w:spacing w:after="0"/>
                  </w:pPr>
                  <w:r w:rsidRPr="00281A7A">
                    <w:t>Nej, inte vad vi känner till</w:t>
                  </w:r>
                </w:p>
              </w:tc>
              <w:tc>
                <w:tcPr>
                  <w:tcW w:w="1374" w:type="dxa"/>
                  <w:shd w:val="clear" w:color="000000" w:fill="FFFF00"/>
                </w:tcPr>
                <w:p w14:paraId="133F0923" w14:textId="3C6FDE88" w:rsidR="004F7BA4" w:rsidRPr="00281A7A" w:rsidRDefault="004F7BA4" w:rsidP="00C5186A">
                  <w:pPr>
                    <w:spacing w:after="0"/>
                  </w:pPr>
                  <w:r w:rsidRPr="00281A7A">
                    <w:t xml:space="preserve">Ja, </w:t>
                  </w:r>
                  <w:r w:rsidR="00281A7A">
                    <w:t>v</w:t>
                  </w:r>
                  <w:r w:rsidR="00C5186A">
                    <w:t xml:space="preserve">änligen specificera </w:t>
                  </w:r>
                  <w:r w:rsidR="00C5186A">
                    <w:br/>
                  </w:r>
                </w:p>
              </w:tc>
            </w:tr>
            <w:tr w:rsidR="004F7BA4" w:rsidRPr="00FE7F82" w14:paraId="19C043B8" w14:textId="77777777" w:rsidTr="0043655C">
              <w:trPr>
                <w:trHeight w:val="701"/>
              </w:trPr>
              <w:tc>
                <w:tcPr>
                  <w:tcW w:w="3245" w:type="dxa"/>
                  <w:shd w:val="clear" w:color="000000" w:fill="F2F2F2"/>
                </w:tcPr>
                <w:p w14:paraId="346FADBC" w14:textId="1A358804" w:rsidR="004F7BA4" w:rsidRPr="00281A7A" w:rsidRDefault="004F7BA4" w:rsidP="004F7BA4">
                  <w:pPr>
                    <w:spacing w:after="0"/>
                  </w:pPr>
                  <w:r w:rsidRPr="00281A7A">
                    <w:t>Har ni ett system för dokumentering av allvarliga händelser kopplat till föreningsfriheten i er verksamhet, t.ex. Anställda som utsätts för hot och/eller diskriminering p.g.a. sitt fackliga engagemang? </w:t>
                  </w:r>
                </w:p>
              </w:tc>
              <w:tc>
                <w:tcPr>
                  <w:tcW w:w="664" w:type="dxa"/>
                  <w:shd w:val="clear" w:color="000000" w:fill="FFFF00"/>
                </w:tcPr>
                <w:p w14:paraId="3B68E50E" w14:textId="1BF9D081" w:rsidR="004F7BA4" w:rsidRPr="00281A7A" w:rsidRDefault="004F7BA4" w:rsidP="004F7BA4">
                  <w:pPr>
                    <w:spacing w:after="0"/>
                  </w:pPr>
                  <w:r w:rsidRPr="00281A7A">
                    <w:t xml:space="preserve">Ja </w:t>
                  </w:r>
                </w:p>
              </w:tc>
              <w:tc>
                <w:tcPr>
                  <w:tcW w:w="1462" w:type="dxa"/>
                  <w:gridSpan w:val="2"/>
                  <w:shd w:val="clear" w:color="000000" w:fill="FFFF00"/>
                </w:tcPr>
                <w:p w14:paraId="484F9FA6" w14:textId="77777777" w:rsidR="00281A7A" w:rsidRDefault="004F7BA4" w:rsidP="00281A7A">
                  <w:pPr>
                    <w:spacing w:after="0"/>
                  </w:pPr>
                  <w:r w:rsidRPr="00281A7A">
                    <w:t>Delvis</w:t>
                  </w:r>
                  <w:r w:rsidR="00281A7A">
                    <w:t>,</w:t>
                  </w:r>
                </w:p>
                <w:p w14:paraId="60287061" w14:textId="401D18E5" w:rsidR="004F7BA4" w:rsidRPr="00281A7A" w:rsidRDefault="00281A7A" w:rsidP="00281A7A">
                  <w:pPr>
                    <w:spacing w:after="0"/>
                  </w:pPr>
                  <w:r>
                    <w:t>v</w:t>
                  </w:r>
                  <w:r w:rsidR="004F7BA4" w:rsidRPr="00281A7A">
                    <w:t>änligen specificera</w:t>
                  </w:r>
                  <w:r w:rsidR="004F7BA4" w:rsidRPr="00281A7A">
                    <w:br/>
                  </w:r>
                </w:p>
              </w:tc>
              <w:tc>
                <w:tcPr>
                  <w:tcW w:w="743" w:type="dxa"/>
                  <w:shd w:val="clear" w:color="000000" w:fill="FFFFFF"/>
                </w:tcPr>
                <w:p w14:paraId="0A6C24FD" w14:textId="4F3075CA" w:rsidR="004F7BA4" w:rsidRPr="00281A7A" w:rsidRDefault="004F7BA4" w:rsidP="004F7BA4">
                  <w:pPr>
                    <w:spacing w:after="0"/>
                  </w:pPr>
                  <w:r w:rsidRPr="00281A7A">
                    <w:t>Nej</w:t>
                  </w:r>
                </w:p>
              </w:tc>
              <w:tc>
                <w:tcPr>
                  <w:tcW w:w="1374" w:type="dxa"/>
                  <w:shd w:val="clear" w:color="auto" w:fill="auto"/>
                </w:tcPr>
                <w:p w14:paraId="4228292C" w14:textId="309002FF" w:rsidR="004F7BA4" w:rsidRPr="00281A7A" w:rsidRDefault="004F7BA4" w:rsidP="00790FFA">
                  <w:pPr>
                    <w:spacing w:after="0"/>
                  </w:pPr>
                  <w:r w:rsidRPr="00281A7A">
                    <w:t xml:space="preserve">Ej relevant, </w:t>
                  </w:r>
                  <w:r w:rsidR="00790FFA" w:rsidRPr="00281A7A">
                    <w:t>v</w:t>
                  </w:r>
                  <w:r w:rsidRPr="00281A7A">
                    <w:t>änligen motivera</w:t>
                  </w:r>
                  <w:r w:rsidRPr="00281A7A">
                    <w:br/>
                  </w:r>
                  <w:r w:rsidRPr="00281A7A">
                    <w:br/>
                  </w:r>
                </w:p>
              </w:tc>
            </w:tr>
          </w:tbl>
          <w:p w14:paraId="06A2A4B1" w14:textId="77777777" w:rsidR="003B1AAA" w:rsidRDefault="003B1AAA" w:rsidP="003B1AAA">
            <w:pPr>
              <w:pStyle w:val="Meritfrteckning"/>
              <w:tabs>
                <w:tab w:val="clear" w:pos="680"/>
              </w:tabs>
              <w:spacing w:before="40" w:line="288" w:lineRule="auto"/>
              <w:rPr>
                <w:noProof/>
              </w:rPr>
            </w:pPr>
          </w:p>
          <w:p w14:paraId="4E9DBA4F" w14:textId="2BD810DB" w:rsidR="007B2CD4" w:rsidRPr="00D6577D" w:rsidRDefault="00D6577D" w:rsidP="00D6577D">
            <w:pPr>
              <w:rPr>
                <w:b/>
                <w:noProof/>
                <w:color w:val="00B050"/>
              </w:rPr>
            </w:pPr>
            <w:r>
              <w:rPr>
                <w:b/>
                <w:noProof/>
                <w:color w:val="00B050"/>
              </w:rPr>
              <w:t>I produktens leverantörskedja</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46"/>
              <w:gridCol w:w="992"/>
              <w:gridCol w:w="539"/>
              <w:gridCol w:w="170"/>
              <w:gridCol w:w="567"/>
              <w:gridCol w:w="93"/>
              <w:gridCol w:w="332"/>
              <w:gridCol w:w="524"/>
              <w:gridCol w:w="185"/>
              <w:gridCol w:w="851"/>
              <w:gridCol w:w="100"/>
              <w:gridCol w:w="889"/>
            </w:tblGrid>
            <w:tr w:rsidR="001E2E79" w14:paraId="5521881A" w14:textId="77777777" w:rsidTr="001E2E79">
              <w:trPr>
                <w:trHeight w:val="1765"/>
              </w:trPr>
              <w:tc>
                <w:tcPr>
                  <w:tcW w:w="2246" w:type="dxa"/>
                  <w:shd w:val="clear" w:color="000000" w:fill="F2F2F2"/>
                </w:tcPr>
                <w:p w14:paraId="7E6D15C9" w14:textId="215E843C" w:rsidR="001E2E79" w:rsidRPr="00281A7A" w:rsidRDefault="001E2E79" w:rsidP="001E2E79">
                  <w:pPr>
                    <w:spacing w:after="0"/>
                  </w:pPr>
                  <w:r w:rsidRPr="00281A7A">
                    <w:t>Hur hög bedömer ni att risken är att arbetstagare i produktens leverantörskedja ej får delta i kollekt</w:t>
                  </w:r>
                  <w:r>
                    <w:t>i</w:t>
                  </w:r>
                  <w:r w:rsidRPr="00281A7A">
                    <w:t>va förhandlingar, pressas att mot sin vilja inte engagera sig fackligt och/eller behandlas illa pga sitt fackliga engagemang?</w:t>
                  </w:r>
                </w:p>
              </w:tc>
              <w:tc>
                <w:tcPr>
                  <w:tcW w:w="992" w:type="dxa"/>
                  <w:shd w:val="clear" w:color="auto" w:fill="FFFFFF" w:themeFill="background1"/>
                </w:tcPr>
                <w:p w14:paraId="35F9258F" w14:textId="695C38CE" w:rsidR="001E2E79" w:rsidRPr="004B0186" w:rsidRDefault="001E2E79" w:rsidP="001E2E79">
                  <w:pPr>
                    <w:spacing w:after="0"/>
                    <w:rPr>
                      <w:sz w:val="18"/>
                    </w:rPr>
                  </w:pPr>
                  <w:r w:rsidRPr="00BB3A5D">
                    <w:rPr>
                      <w:sz w:val="16"/>
                    </w:rPr>
                    <w:t>Låg. Jag vill inte ha chans att uppnå rekommenderas genom att svara på fler frågor. Vänligen motivera risknivån.</w:t>
                  </w:r>
                </w:p>
              </w:tc>
              <w:tc>
                <w:tcPr>
                  <w:tcW w:w="709" w:type="dxa"/>
                  <w:gridSpan w:val="2"/>
                  <w:shd w:val="clear" w:color="auto" w:fill="FFFFFF" w:themeFill="background1"/>
                </w:tcPr>
                <w:p w14:paraId="03622F3A" w14:textId="41340460" w:rsidR="001E2E79" w:rsidRPr="001E2E79" w:rsidRDefault="001E2E79" w:rsidP="001E2E79">
                  <w:pPr>
                    <w:spacing w:after="0"/>
                    <w:rPr>
                      <w:sz w:val="16"/>
                    </w:rPr>
                  </w:pPr>
                  <w:r w:rsidRPr="001E2E79">
                    <w:rPr>
                      <w:sz w:val="16"/>
                    </w:rPr>
                    <w:t xml:space="preserve">Låg, vänligen motivera </w:t>
                  </w:r>
                  <w:r w:rsidRPr="001E2E79">
                    <w:rPr>
                      <w:sz w:val="16"/>
                    </w:rPr>
                    <w:br/>
                  </w:r>
                </w:p>
              </w:tc>
              <w:tc>
                <w:tcPr>
                  <w:tcW w:w="567" w:type="dxa"/>
                  <w:shd w:val="clear" w:color="auto" w:fill="FFFFFF" w:themeFill="background1"/>
                  <w:noWrap/>
                </w:tcPr>
                <w:p w14:paraId="55385FA4" w14:textId="58183D24" w:rsidR="001E2E79" w:rsidRPr="001E2E79" w:rsidRDefault="001E2E79" w:rsidP="001E2E79">
                  <w:pPr>
                    <w:spacing w:after="0"/>
                    <w:rPr>
                      <w:sz w:val="16"/>
                    </w:rPr>
                  </w:pPr>
                  <w:r w:rsidRPr="001E2E79">
                    <w:rPr>
                      <w:sz w:val="16"/>
                    </w:rPr>
                    <w:t>Medel</w:t>
                  </w:r>
                </w:p>
              </w:tc>
              <w:tc>
                <w:tcPr>
                  <w:tcW w:w="425" w:type="dxa"/>
                  <w:gridSpan w:val="2"/>
                  <w:shd w:val="clear" w:color="auto" w:fill="auto"/>
                </w:tcPr>
                <w:p w14:paraId="6EBA0120" w14:textId="7A34346B" w:rsidR="001E2E79" w:rsidRPr="001E2E79" w:rsidRDefault="001E2E79" w:rsidP="001E2E79">
                  <w:pPr>
                    <w:spacing w:after="0"/>
                    <w:rPr>
                      <w:sz w:val="16"/>
                    </w:rPr>
                  </w:pPr>
                  <w:r w:rsidRPr="001E2E79">
                    <w:rPr>
                      <w:sz w:val="16"/>
                    </w:rPr>
                    <w:t>Hög</w:t>
                  </w:r>
                </w:p>
              </w:tc>
              <w:tc>
                <w:tcPr>
                  <w:tcW w:w="709" w:type="dxa"/>
                  <w:gridSpan w:val="2"/>
                  <w:shd w:val="clear" w:color="auto" w:fill="auto"/>
                </w:tcPr>
                <w:p w14:paraId="70CA0DB3" w14:textId="526FD113" w:rsidR="001E2E79" w:rsidRPr="001E2E79" w:rsidRDefault="001E2E79" w:rsidP="001E2E79">
                  <w:pPr>
                    <w:spacing w:after="0"/>
                    <w:rPr>
                      <w:sz w:val="16"/>
                    </w:rPr>
                  </w:pPr>
                  <w:r w:rsidRPr="001E2E79">
                    <w:rPr>
                      <w:sz w:val="16"/>
                    </w:rPr>
                    <w:t>Ej relevant, vänligen motivera</w:t>
                  </w:r>
                </w:p>
              </w:tc>
              <w:tc>
                <w:tcPr>
                  <w:tcW w:w="851" w:type="dxa"/>
                </w:tcPr>
                <w:p w14:paraId="127C8D95" w14:textId="60A61E69" w:rsidR="001E2E79" w:rsidRPr="001E2E79" w:rsidRDefault="001E2E79" w:rsidP="001E2E79">
                  <w:pPr>
                    <w:spacing w:after="0"/>
                    <w:rPr>
                      <w:sz w:val="16"/>
                    </w:rPr>
                  </w:pPr>
                  <w:r w:rsidRPr="001E2E79">
                    <w:rPr>
                      <w:sz w:val="16"/>
                    </w:rPr>
                    <w:t xml:space="preserve">Vi har ännu inte </w:t>
                  </w:r>
                  <w:r>
                    <w:rPr>
                      <w:sz w:val="16"/>
                    </w:rPr>
                    <w:t>gjort en kart-läggning.</w:t>
                  </w:r>
                </w:p>
              </w:tc>
              <w:tc>
                <w:tcPr>
                  <w:tcW w:w="989" w:type="dxa"/>
                  <w:gridSpan w:val="2"/>
                  <w:shd w:val="clear" w:color="auto" w:fill="92D050"/>
                </w:tcPr>
                <w:p w14:paraId="29115487" w14:textId="77777777" w:rsidR="001E2E79" w:rsidRPr="001E2E79" w:rsidRDefault="001E2E79" w:rsidP="001E2E79">
                  <w:pPr>
                    <w:spacing w:after="0"/>
                    <w:rPr>
                      <w:sz w:val="16"/>
                    </w:rPr>
                  </w:pPr>
                  <w:r w:rsidRPr="001E2E79">
                    <w:rPr>
                      <w:sz w:val="16"/>
                    </w:rPr>
                    <w:t>Ej relevant då all produktion sker på egna anläggningar i Sverige.</w:t>
                  </w:r>
                </w:p>
                <w:p w14:paraId="4F5042DA" w14:textId="4EB4C9D2" w:rsidR="001E2E79" w:rsidRPr="001E2E79" w:rsidRDefault="001E2E79" w:rsidP="001E2E79">
                  <w:pPr>
                    <w:spacing w:after="0"/>
                    <w:rPr>
                      <w:sz w:val="16"/>
                    </w:rPr>
                  </w:pPr>
                </w:p>
              </w:tc>
            </w:tr>
            <w:tr w:rsidR="001E2E79" w14:paraId="3444B0BB" w14:textId="77777777" w:rsidTr="001E2E79">
              <w:trPr>
                <w:trHeight w:val="1340"/>
              </w:trPr>
              <w:tc>
                <w:tcPr>
                  <w:tcW w:w="2246" w:type="dxa"/>
                  <w:shd w:val="clear" w:color="000000" w:fill="F2F2F2"/>
                </w:tcPr>
                <w:p w14:paraId="2C5CCACB" w14:textId="47BD47FD" w:rsidR="001E2E79" w:rsidRPr="00F73F8F" w:rsidRDefault="001E2E79" w:rsidP="001E2E79">
                  <w:pPr>
                    <w:spacing w:after="0"/>
                  </w:pPr>
                  <w:r w:rsidRPr="00F73F8F">
                    <w:t>Hur arbetar ni/följer upp arbetet för att förebygga inskränkningar på fackföreningsfriheten i produktens leverantörskedja?</w:t>
                  </w:r>
                </w:p>
              </w:tc>
              <w:tc>
                <w:tcPr>
                  <w:tcW w:w="1531" w:type="dxa"/>
                  <w:gridSpan w:val="2"/>
                  <w:shd w:val="clear" w:color="000000" w:fill="92D050"/>
                </w:tcPr>
                <w:p w14:paraId="627DE79B" w14:textId="77777777" w:rsidR="001E2E79" w:rsidRDefault="001E2E79" w:rsidP="001E2E79">
                  <w:pPr>
                    <w:pStyle w:val="Liststycke"/>
                    <w:numPr>
                      <w:ilvl w:val="0"/>
                      <w:numId w:val="50"/>
                    </w:numPr>
                    <w:spacing w:after="0"/>
                    <w:ind w:left="86" w:hanging="142"/>
                    <w:rPr>
                      <w:sz w:val="18"/>
                    </w:rPr>
                  </w:pPr>
                  <w:r w:rsidRPr="004B0186">
                    <w:rPr>
                      <w:sz w:val="18"/>
                    </w:rPr>
                    <w:t>Platsbesök/</w:t>
                  </w:r>
                </w:p>
                <w:p w14:paraId="132B1627" w14:textId="77777777" w:rsidR="001E2E79" w:rsidRPr="004B0186" w:rsidRDefault="001E2E79" w:rsidP="001E2E79">
                  <w:pPr>
                    <w:pStyle w:val="Liststycke"/>
                    <w:spacing w:after="0"/>
                    <w:ind w:left="86"/>
                    <w:rPr>
                      <w:sz w:val="18"/>
                    </w:rPr>
                  </w:pPr>
                  <w:r w:rsidRPr="004B0186">
                    <w:rPr>
                      <w:sz w:val="18"/>
                    </w:rPr>
                    <w:t>granskning</w:t>
                  </w:r>
                </w:p>
                <w:p w14:paraId="76FD9EC5" w14:textId="77777777" w:rsidR="001E2E79" w:rsidRPr="004B0186" w:rsidRDefault="001E2E79" w:rsidP="001E2E79">
                  <w:pPr>
                    <w:pStyle w:val="Liststycke"/>
                    <w:numPr>
                      <w:ilvl w:val="0"/>
                      <w:numId w:val="50"/>
                    </w:numPr>
                    <w:spacing w:after="0"/>
                    <w:ind w:left="86" w:hanging="142"/>
                    <w:rPr>
                      <w:sz w:val="18"/>
                    </w:rPr>
                  </w:pPr>
                  <w:r w:rsidRPr="004B0186">
                    <w:rPr>
                      <w:sz w:val="18"/>
                    </w:rPr>
                    <w:t>Åtgärds-planer</w:t>
                  </w:r>
                </w:p>
                <w:p w14:paraId="7EDCA87B" w14:textId="0E3C2D04" w:rsidR="001E2E79" w:rsidRPr="004B0186" w:rsidRDefault="001E2E79" w:rsidP="001E2E79">
                  <w:pPr>
                    <w:pStyle w:val="Liststycke"/>
                    <w:spacing w:after="0"/>
                    <w:ind w:left="86"/>
                    <w:rPr>
                      <w:sz w:val="18"/>
                    </w:rPr>
                  </w:pPr>
                  <w:r w:rsidRPr="004B0186">
                    <w:rPr>
                      <w:sz w:val="18"/>
                    </w:rPr>
                    <w:t>Utbildning och andra kapacitets</w:t>
                  </w:r>
                  <w:r>
                    <w:rPr>
                      <w:sz w:val="18"/>
                    </w:rPr>
                    <w:t>-</w:t>
                  </w:r>
                  <w:r w:rsidRPr="004B0186">
                    <w:rPr>
                      <w:sz w:val="18"/>
                    </w:rPr>
                    <w:t>byggande insatser</w:t>
                  </w:r>
                </w:p>
              </w:tc>
              <w:tc>
                <w:tcPr>
                  <w:tcW w:w="830" w:type="dxa"/>
                  <w:gridSpan w:val="3"/>
                  <w:shd w:val="clear" w:color="000000" w:fill="FFFF00"/>
                  <w:noWrap/>
                </w:tcPr>
                <w:p w14:paraId="113C139D" w14:textId="77777777" w:rsidR="001E2E79" w:rsidRDefault="001E2E79" w:rsidP="001E2E79">
                  <w:pPr>
                    <w:pStyle w:val="Liststycke"/>
                    <w:numPr>
                      <w:ilvl w:val="0"/>
                      <w:numId w:val="50"/>
                    </w:numPr>
                    <w:spacing w:after="0"/>
                    <w:ind w:left="86" w:hanging="142"/>
                    <w:rPr>
                      <w:sz w:val="18"/>
                    </w:rPr>
                  </w:pPr>
                  <w:r w:rsidRPr="004B0186">
                    <w:rPr>
                      <w:sz w:val="18"/>
                    </w:rPr>
                    <w:t>Dialog</w:t>
                  </w:r>
                </w:p>
                <w:p w14:paraId="7238759C" w14:textId="48C923D5" w:rsidR="001E2E79" w:rsidRPr="00D6577D" w:rsidRDefault="001E2E79" w:rsidP="001E2E79">
                  <w:pPr>
                    <w:pStyle w:val="Liststycke"/>
                    <w:numPr>
                      <w:ilvl w:val="0"/>
                      <w:numId w:val="50"/>
                    </w:numPr>
                    <w:spacing w:after="0"/>
                    <w:ind w:left="86" w:hanging="142"/>
                    <w:rPr>
                      <w:sz w:val="18"/>
                    </w:rPr>
                  </w:pPr>
                  <w:r w:rsidRPr="00D6577D">
                    <w:rPr>
                      <w:sz w:val="18"/>
                    </w:rPr>
                    <w:t>Enkäter</w:t>
                  </w:r>
                </w:p>
              </w:tc>
              <w:tc>
                <w:tcPr>
                  <w:tcW w:w="856" w:type="dxa"/>
                  <w:gridSpan w:val="2"/>
                  <w:shd w:val="clear" w:color="auto" w:fill="auto"/>
                </w:tcPr>
                <w:p w14:paraId="7B04D67B" w14:textId="14032F56" w:rsidR="001E2E79" w:rsidRPr="004B0186" w:rsidRDefault="001E2E79" w:rsidP="001E2E79">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1136" w:type="dxa"/>
                  <w:gridSpan w:val="3"/>
                  <w:shd w:val="clear" w:color="auto" w:fill="auto"/>
                </w:tcPr>
                <w:p w14:paraId="73C04650" w14:textId="5E3C869C" w:rsidR="001E2E79" w:rsidRPr="004B0186" w:rsidRDefault="001E2E79" w:rsidP="001E2E79">
                  <w:pPr>
                    <w:spacing w:after="0"/>
                    <w:rPr>
                      <w:sz w:val="18"/>
                    </w:rPr>
                  </w:pPr>
                  <w:r w:rsidRPr="004B0186">
                    <w:rPr>
                      <w:sz w:val="18"/>
                    </w:rPr>
                    <w:t>Vi har ännu inte påbörjar uppföljnings</w:t>
                  </w:r>
                  <w:r>
                    <w:rPr>
                      <w:sz w:val="18"/>
                    </w:rPr>
                    <w:t>-</w:t>
                  </w:r>
                  <w:r w:rsidRPr="004B0186">
                    <w:rPr>
                      <w:sz w:val="18"/>
                    </w:rPr>
                    <w:t>arbetet.</w:t>
                  </w:r>
                </w:p>
              </w:tc>
              <w:tc>
                <w:tcPr>
                  <w:tcW w:w="889" w:type="dxa"/>
                </w:tcPr>
                <w:p w14:paraId="32564FEB" w14:textId="4FBAAE4B" w:rsidR="001E2E79" w:rsidRPr="004B0186" w:rsidRDefault="001E2E79" w:rsidP="001E2E79">
                  <w:pPr>
                    <w:spacing w:after="0"/>
                    <w:rPr>
                      <w:sz w:val="18"/>
                    </w:rPr>
                  </w:pPr>
                  <w:r w:rsidRPr="004B0186">
                    <w:rPr>
                      <w:sz w:val="18"/>
                    </w:rPr>
                    <w:t>Ej relevant, vänligen motivera</w:t>
                  </w:r>
                </w:p>
              </w:tc>
            </w:tr>
            <w:tr w:rsidR="001E2E79" w14:paraId="4A3C8F66" w14:textId="77777777" w:rsidTr="001E2E79">
              <w:trPr>
                <w:trHeight w:val="1765"/>
              </w:trPr>
              <w:tc>
                <w:tcPr>
                  <w:tcW w:w="2246" w:type="dxa"/>
                  <w:shd w:val="clear" w:color="000000" w:fill="F2F2F2"/>
                </w:tcPr>
                <w:p w14:paraId="026F1E4C" w14:textId="7120C8C3" w:rsidR="001E2E79" w:rsidRPr="00281A7A" w:rsidRDefault="001E2E79" w:rsidP="001E2E79">
                  <w:pPr>
                    <w:spacing w:after="0"/>
                  </w:pPr>
                  <w:r w:rsidRPr="00F73F8F">
                    <w:t>Har ni ett system för dokumentering av inskränkningar på fackföreningsfriheten i produktens leverantörskedja?</w:t>
                  </w:r>
                </w:p>
              </w:tc>
              <w:tc>
                <w:tcPr>
                  <w:tcW w:w="1531" w:type="dxa"/>
                  <w:gridSpan w:val="2"/>
                  <w:shd w:val="clear" w:color="auto" w:fill="92D050"/>
                </w:tcPr>
                <w:p w14:paraId="7BE9FCB5" w14:textId="77777777" w:rsidR="001E2E79" w:rsidRPr="00281A7A" w:rsidRDefault="001E2E79" w:rsidP="001E2E79">
                  <w:pPr>
                    <w:spacing w:after="0"/>
                  </w:pPr>
                  <w:r w:rsidRPr="00281A7A">
                    <w:t>Ja</w:t>
                  </w:r>
                  <w:r>
                    <w:t>,</w:t>
                  </w:r>
                  <w:r w:rsidRPr="00281A7A">
                    <w:t xml:space="preserve"> </w:t>
                  </w:r>
                  <w:r w:rsidRPr="00281A7A">
                    <w:br/>
                  </w:r>
                  <w:r>
                    <w:t>v</w:t>
                  </w:r>
                  <w:r w:rsidRPr="00281A7A">
                    <w:t>änligen specificera</w:t>
                  </w:r>
                  <w:r w:rsidRPr="00281A7A">
                    <w:br/>
                  </w:r>
                </w:p>
              </w:tc>
              <w:tc>
                <w:tcPr>
                  <w:tcW w:w="1686" w:type="dxa"/>
                  <w:gridSpan w:val="5"/>
                  <w:shd w:val="clear" w:color="auto" w:fill="FFFF00"/>
                  <w:noWrap/>
                </w:tcPr>
                <w:p w14:paraId="5A90A750" w14:textId="77777777" w:rsidR="001E2E79" w:rsidRPr="00281A7A" w:rsidRDefault="001E2E79" w:rsidP="001E2E79">
                  <w:pPr>
                    <w:spacing w:after="0"/>
                  </w:pPr>
                  <w:r w:rsidRPr="00281A7A">
                    <w:t>Delvis</w:t>
                  </w:r>
                  <w:r>
                    <w:t>,</w:t>
                  </w:r>
                  <w:r w:rsidRPr="00281A7A">
                    <w:br/>
                  </w:r>
                  <w:r>
                    <w:t>v</w:t>
                  </w:r>
                  <w:r w:rsidRPr="00281A7A">
                    <w:t>änligen specificera</w:t>
                  </w:r>
                  <w:r w:rsidRPr="00281A7A">
                    <w:br/>
                  </w:r>
                </w:p>
              </w:tc>
              <w:tc>
                <w:tcPr>
                  <w:tcW w:w="1136" w:type="dxa"/>
                  <w:gridSpan w:val="3"/>
                  <w:shd w:val="clear" w:color="auto" w:fill="auto"/>
                </w:tcPr>
                <w:p w14:paraId="7A6F86B2" w14:textId="77777777" w:rsidR="001E2E79" w:rsidRPr="00281A7A" w:rsidRDefault="001E2E79" w:rsidP="001E2E79">
                  <w:pPr>
                    <w:spacing w:after="0"/>
                  </w:pPr>
                  <w:r w:rsidRPr="00281A7A">
                    <w:t>Nej</w:t>
                  </w:r>
                </w:p>
              </w:tc>
              <w:tc>
                <w:tcPr>
                  <w:tcW w:w="889" w:type="dxa"/>
                  <w:shd w:val="clear" w:color="auto" w:fill="auto"/>
                </w:tcPr>
                <w:p w14:paraId="238F4451" w14:textId="77777777" w:rsidR="001E2E79" w:rsidRPr="00BD3A92" w:rsidRDefault="001E2E79" w:rsidP="001E2E79">
                  <w:pPr>
                    <w:spacing w:after="0"/>
                    <w:rPr>
                      <w:sz w:val="18"/>
                    </w:rPr>
                  </w:pPr>
                  <w:r w:rsidRPr="00BD3A92">
                    <w:rPr>
                      <w:sz w:val="18"/>
                    </w:rPr>
                    <w:t>Ej relevant, vänligen motivera</w:t>
                  </w:r>
                  <w:r w:rsidRPr="00BD3A92">
                    <w:rPr>
                      <w:sz w:val="18"/>
                    </w:rPr>
                    <w:br/>
                  </w:r>
                  <w:r w:rsidRPr="00BD3A92">
                    <w:rPr>
                      <w:sz w:val="18"/>
                    </w:rPr>
                    <w:br/>
                  </w:r>
                </w:p>
              </w:tc>
            </w:tr>
            <w:tr w:rsidR="001E2E79" w14:paraId="29F162BE" w14:textId="77777777" w:rsidTr="001E2E79">
              <w:trPr>
                <w:trHeight w:val="1123"/>
              </w:trPr>
              <w:tc>
                <w:tcPr>
                  <w:tcW w:w="2246" w:type="dxa"/>
                  <w:shd w:val="clear" w:color="000000" w:fill="F2F2F2"/>
                </w:tcPr>
                <w:p w14:paraId="105609D5" w14:textId="41C59927" w:rsidR="001E2E79" w:rsidRPr="00281A7A" w:rsidRDefault="001E2E79" w:rsidP="001E2E79">
                  <w:pPr>
                    <w:spacing w:after="0"/>
                  </w:pPr>
                  <w:r w:rsidRPr="00F73F8F">
                    <w:t>Har ni tagit fram en handlingsplan och målbild för hur risken för inskränk</w:t>
                  </w:r>
                  <w:r>
                    <w:t>n</w:t>
                  </w:r>
                  <w:r w:rsidRPr="00F73F8F">
                    <w:t>ingar på föreningsfriheten ska hanteras?</w:t>
                  </w:r>
                </w:p>
              </w:tc>
              <w:tc>
                <w:tcPr>
                  <w:tcW w:w="1531" w:type="dxa"/>
                  <w:gridSpan w:val="2"/>
                  <w:shd w:val="clear" w:color="auto" w:fill="92D050"/>
                </w:tcPr>
                <w:p w14:paraId="4FC3F8AF" w14:textId="77777777" w:rsidR="001E2E79" w:rsidRDefault="001E2E79" w:rsidP="001E2E79">
                  <w:pPr>
                    <w:spacing w:after="0"/>
                  </w:pPr>
                  <w:r w:rsidRPr="00281A7A">
                    <w:t>Ja</w:t>
                  </w:r>
                  <w:r>
                    <w:t>,</w:t>
                  </w:r>
                </w:p>
                <w:p w14:paraId="2C283648" w14:textId="77777777" w:rsidR="001E2E79" w:rsidRPr="00281A7A" w:rsidRDefault="001E2E79" w:rsidP="001E2E79">
                  <w:pPr>
                    <w:spacing w:after="0"/>
                  </w:pPr>
                  <w:r>
                    <w:t>v</w:t>
                  </w:r>
                  <w:r w:rsidRPr="00281A7A">
                    <w:t>änligen specificera</w:t>
                  </w:r>
                  <w:r w:rsidRPr="00281A7A">
                    <w:br/>
                  </w:r>
                  <w:r w:rsidRPr="00281A7A">
                    <w:br/>
                  </w:r>
                </w:p>
              </w:tc>
              <w:tc>
                <w:tcPr>
                  <w:tcW w:w="1686" w:type="dxa"/>
                  <w:gridSpan w:val="5"/>
                  <w:shd w:val="clear" w:color="auto" w:fill="FFFF00"/>
                  <w:noWrap/>
                </w:tcPr>
                <w:p w14:paraId="1DB7206E" w14:textId="77777777" w:rsidR="001E2E79" w:rsidRPr="00281A7A" w:rsidRDefault="001E2E79" w:rsidP="001E2E79">
                  <w:pPr>
                    <w:spacing w:after="0"/>
                  </w:pPr>
                  <w:r w:rsidRPr="00281A7A">
                    <w:t>Delvis</w:t>
                  </w:r>
                  <w:r>
                    <w:t>,</w:t>
                  </w:r>
                  <w:r w:rsidRPr="00281A7A">
                    <w:br/>
                  </w:r>
                  <w:r>
                    <w:t>v</w:t>
                  </w:r>
                  <w:r w:rsidRPr="00281A7A">
                    <w:t>änligen specificera</w:t>
                  </w:r>
                  <w:r w:rsidRPr="00281A7A">
                    <w:br/>
                  </w:r>
                </w:p>
              </w:tc>
              <w:tc>
                <w:tcPr>
                  <w:tcW w:w="1136" w:type="dxa"/>
                  <w:gridSpan w:val="3"/>
                  <w:shd w:val="clear" w:color="auto" w:fill="auto"/>
                </w:tcPr>
                <w:p w14:paraId="1563DF40" w14:textId="77777777" w:rsidR="001E2E79" w:rsidRPr="00281A7A" w:rsidRDefault="001E2E79" w:rsidP="001E2E79">
                  <w:pPr>
                    <w:spacing w:after="0"/>
                  </w:pPr>
                  <w:r w:rsidRPr="00281A7A">
                    <w:t>Nej</w:t>
                  </w:r>
                </w:p>
              </w:tc>
              <w:tc>
                <w:tcPr>
                  <w:tcW w:w="889" w:type="dxa"/>
                  <w:shd w:val="clear" w:color="auto" w:fill="auto"/>
                </w:tcPr>
                <w:p w14:paraId="33785213" w14:textId="6E3053DD" w:rsidR="001E2E79" w:rsidRPr="00BD3A92" w:rsidRDefault="001E2E79" w:rsidP="001E2E79">
                  <w:pPr>
                    <w:spacing w:after="0"/>
                    <w:rPr>
                      <w:sz w:val="18"/>
                    </w:rPr>
                  </w:pPr>
                  <w:r>
                    <w:rPr>
                      <w:sz w:val="18"/>
                    </w:rPr>
                    <w:t>Ej relevant, vänligen motivera</w:t>
                  </w:r>
                </w:p>
              </w:tc>
            </w:tr>
            <w:tr w:rsidR="001E2E79" w14:paraId="6E0F485E" w14:textId="77777777" w:rsidTr="00BD3A92">
              <w:trPr>
                <w:trHeight w:val="716"/>
              </w:trPr>
              <w:tc>
                <w:tcPr>
                  <w:tcW w:w="3777" w:type="dxa"/>
                  <w:gridSpan w:val="3"/>
                  <w:shd w:val="clear" w:color="000000" w:fill="F2F2F2"/>
                </w:tcPr>
                <w:p w14:paraId="2C65E393" w14:textId="040CFD39" w:rsidR="001E2E79" w:rsidRPr="00281A7A" w:rsidRDefault="001E2E79" w:rsidP="001E2E79">
                  <w:pPr>
                    <w:spacing w:after="0"/>
                  </w:pPr>
                  <w:r w:rsidRPr="00F73F8F">
                    <w:t>Har ni en plan för hur ni, i förekommande fall av sådana inskränkningar, ska arbeta för att bidra till gottgörelse/kompensation för berörda individer?</w:t>
                  </w:r>
                </w:p>
              </w:tc>
              <w:tc>
                <w:tcPr>
                  <w:tcW w:w="1686" w:type="dxa"/>
                  <w:gridSpan w:val="5"/>
                  <w:shd w:val="clear" w:color="auto" w:fill="FFFF00"/>
                  <w:noWrap/>
                </w:tcPr>
                <w:p w14:paraId="5BD83BFE" w14:textId="77777777" w:rsidR="001E2E79" w:rsidRPr="00281A7A" w:rsidRDefault="001E2E79" w:rsidP="001E2E79">
                  <w:pPr>
                    <w:spacing w:after="0"/>
                  </w:pPr>
                  <w:r>
                    <w:t>Ja</w:t>
                  </w:r>
                  <w:r w:rsidRPr="00281A7A">
                    <w:br/>
                  </w:r>
                  <w:r w:rsidRPr="00281A7A">
                    <w:br/>
                  </w:r>
                </w:p>
              </w:tc>
              <w:tc>
                <w:tcPr>
                  <w:tcW w:w="1136" w:type="dxa"/>
                  <w:gridSpan w:val="3"/>
                  <w:shd w:val="clear" w:color="auto" w:fill="auto"/>
                </w:tcPr>
                <w:p w14:paraId="118264F4" w14:textId="77777777" w:rsidR="001E2E79" w:rsidRPr="00281A7A" w:rsidRDefault="001E2E79" w:rsidP="001E2E79">
                  <w:pPr>
                    <w:spacing w:after="0"/>
                  </w:pPr>
                  <w:r w:rsidRPr="00281A7A">
                    <w:t>Nej</w:t>
                  </w:r>
                </w:p>
              </w:tc>
              <w:tc>
                <w:tcPr>
                  <w:tcW w:w="889" w:type="dxa"/>
                  <w:shd w:val="clear" w:color="auto" w:fill="auto"/>
                </w:tcPr>
                <w:p w14:paraId="5267AAC6" w14:textId="77777777" w:rsidR="001E2E79" w:rsidRPr="00BD3A92" w:rsidRDefault="001E2E79" w:rsidP="001E2E79">
                  <w:pPr>
                    <w:spacing w:after="0"/>
                    <w:rPr>
                      <w:sz w:val="18"/>
                    </w:rPr>
                  </w:pPr>
                  <w:r w:rsidRPr="00BD3A92">
                    <w:rPr>
                      <w:sz w:val="18"/>
                    </w:rPr>
                    <w:t>Ej relevant, vänligen motivera</w:t>
                  </w:r>
                </w:p>
              </w:tc>
            </w:tr>
          </w:tbl>
          <w:p w14:paraId="71856877" w14:textId="77777777" w:rsidR="00F73F8F" w:rsidRDefault="00F73F8F" w:rsidP="004A65B7">
            <w:pPr>
              <w:pStyle w:val="Meritfrteckning"/>
              <w:tabs>
                <w:tab w:val="clear" w:pos="680"/>
              </w:tabs>
              <w:spacing w:after="0" w:line="288" w:lineRule="auto"/>
              <w:ind w:left="-1296" w:firstLine="1296"/>
              <w:rPr>
                <w:i/>
                <w:noProof/>
              </w:rPr>
            </w:pPr>
          </w:p>
          <w:p w14:paraId="7A202BC0" w14:textId="77777777" w:rsidR="004A65B7" w:rsidRDefault="004A65B7" w:rsidP="004A65B7">
            <w:pPr>
              <w:pStyle w:val="Meritfrteckning"/>
              <w:tabs>
                <w:tab w:val="clear" w:pos="680"/>
              </w:tabs>
              <w:spacing w:after="0" w:line="288" w:lineRule="auto"/>
              <w:ind w:left="-1580"/>
              <w:rPr>
                <w:i/>
                <w:noProof/>
              </w:rPr>
            </w:pPr>
          </w:p>
          <w:p w14:paraId="42F3C096" w14:textId="77777777" w:rsidR="004A65B7" w:rsidRDefault="004A65B7" w:rsidP="004A65B7">
            <w:pPr>
              <w:pStyle w:val="Meritfrteckning"/>
              <w:tabs>
                <w:tab w:val="clear" w:pos="680"/>
              </w:tabs>
              <w:spacing w:after="0" w:line="288" w:lineRule="auto"/>
              <w:ind w:left="-1580"/>
              <w:rPr>
                <w:i/>
                <w:noProof/>
              </w:rPr>
            </w:pPr>
          </w:p>
          <w:p w14:paraId="235BC76B" w14:textId="74B5592F" w:rsidR="004A65B7" w:rsidRPr="00F73F8F" w:rsidRDefault="004A65B7" w:rsidP="00847C38">
            <w:pPr>
              <w:pStyle w:val="Meritfrteckning"/>
              <w:tabs>
                <w:tab w:val="clear" w:pos="680"/>
              </w:tabs>
              <w:spacing w:after="0" w:line="288" w:lineRule="auto"/>
              <w:rPr>
                <w:i/>
                <w:noProof/>
              </w:rPr>
            </w:pPr>
          </w:p>
        </w:tc>
      </w:tr>
      <w:tr w:rsidR="003B1AAA" w14:paraId="52BD1ED6" w14:textId="77777777" w:rsidTr="00052DC3">
        <w:tblPrEx>
          <w:tblBorders>
            <w:insideH w:val="single" w:sz="4" w:space="0" w:color="CDECDB" w:themeColor="accent1"/>
          </w:tblBorders>
        </w:tblPrEx>
        <w:trPr>
          <w:trHeight w:val="3077"/>
        </w:trPr>
        <w:tc>
          <w:tcPr>
            <w:tcW w:w="1968" w:type="dxa"/>
            <w:gridSpan w:val="7"/>
          </w:tcPr>
          <w:p w14:paraId="2EDA62BD" w14:textId="77777777" w:rsidR="003B1AAA" w:rsidRDefault="003B1AAA" w:rsidP="003B1AAA">
            <w:pPr>
              <w:pStyle w:val="Rubrik3"/>
              <w:rPr>
                <w:noProof/>
              </w:rPr>
            </w:pPr>
          </w:p>
          <w:p w14:paraId="0B0ACC0C" w14:textId="4803F79D" w:rsidR="003B1AAA" w:rsidRDefault="0043167D" w:rsidP="003B1AAA">
            <w:pPr>
              <w:pStyle w:val="Rubrik3"/>
              <w:rPr>
                <w:noProof/>
              </w:rPr>
            </w:pPr>
            <w:bookmarkStart w:id="14" w:name="_Toc462316733"/>
            <w:r>
              <w:rPr>
                <w:noProof/>
              </w:rPr>
              <w:t xml:space="preserve">11.1 </w:t>
            </w:r>
            <w:r w:rsidR="003B1AAA">
              <w:rPr>
                <w:noProof/>
              </w:rPr>
              <w:t>Avtal</w:t>
            </w:r>
            <w:bookmarkEnd w:id="14"/>
          </w:p>
        </w:tc>
        <w:tc>
          <w:tcPr>
            <w:tcW w:w="23" w:type="dxa"/>
          </w:tcPr>
          <w:p w14:paraId="3842A49A" w14:textId="77777777" w:rsidR="003B1AAA" w:rsidRDefault="003B1AAA" w:rsidP="003B1AAA">
            <w:pPr>
              <w:rPr>
                <w:noProof/>
              </w:rPr>
            </w:pPr>
          </w:p>
        </w:tc>
        <w:tc>
          <w:tcPr>
            <w:tcW w:w="9220" w:type="dxa"/>
            <w:gridSpan w:val="4"/>
          </w:tcPr>
          <w:p w14:paraId="5D1D8DDE" w14:textId="32B5CC6F" w:rsidR="007B2CD4" w:rsidRPr="002B2B87" w:rsidRDefault="007B2CD4" w:rsidP="002B2B87">
            <w:pPr>
              <w:rPr>
                <w:b/>
                <w:noProof/>
                <w:color w:val="00B050"/>
              </w:rPr>
            </w:pPr>
            <w:r w:rsidRPr="002B2B87">
              <w:rPr>
                <w:b/>
                <w:noProof/>
                <w:color w:val="00B050"/>
              </w:rPr>
              <w:t xml:space="preserve">Inom den egna verksamheten </w:t>
            </w:r>
          </w:p>
          <w:tbl>
            <w:tblPr>
              <w:tblW w:w="7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79"/>
              <w:gridCol w:w="708"/>
              <w:gridCol w:w="709"/>
              <w:gridCol w:w="1554"/>
            </w:tblGrid>
            <w:tr w:rsidR="00847C38" w:rsidRPr="00FE7F82" w14:paraId="14AD1B30" w14:textId="77777777" w:rsidTr="0043655C">
              <w:trPr>
                <w:trHeight w:val="449"/>
              </w:trPr>
              <w:tc>
                <w:tcPr>
                  <w:tcW w:w="4379" w:type="dxa"/>
                  <w:shd w:val="clear" w:color="000000" w:fill="F2F2F2"/>
                  <w:vAlign w:val="center"/>
                </w:tcPr>
                <w:p w14:paraId="3021E840" w14:textId="5903A1D2" w:rsidR="00847C38" w:rsidRPr="00281A7A" w:rsidRDefault="00847C38" w:rsidP="004A65B7">
                  <w:pPr>
                    <w:spacing w:after="0"/>
                  </w:pPr>
                  <w:r w:rsidRPr="004A65B7">
                    <w:t>Säkerställer ni att alla era medarbetare mottar skriftliga och juridiskt bindande anställningskontrakt på ett språk de förstår?</w:t>
                  </w:r>
                </w:p>
              </w:tc>
              <w:tc>
                <w:tcPr>
                  <w:tcW w:w="708" w:type="dxa"/>
                  <w:shd w:val="clear" w:color="000000" w:fill="FFFF00"/>
                </w:tcPr>
                <w:p w14:paraId="1FD7A71C" w14:textId="77777777" w:rsidR="00847C38" w:rsidRPr="00EF598B" w:rsidRDefault="00847C38" w:rsidP="004A65B7">
                  <w:pPr>
                    <w:spacing w:after="0"/>
                  </w:pPr>
                  <w:r w:rsidRPr="00281A7A">
                    <w:t>Ja</w:t>
                  </w:r>
                </w:p>
              </w:tc>
              <w:tc>
                <w:tcPr>
                  <w:tcW w:w="709" w:type="dxa"/>
                  <w:shd w:val="clear" w:color="auto" w:fill="auto"/>
                </w:tcPr>
                <w:p w14:paraId="2F329811" w14:textId="77777777" w:rsidR="00847C38" w:rsidRPr="00EF598B" w:rsidRDefault="00847C38" w:rsidP="004A65B7">
                  <w:pPr>
                    <w:spacing w:after="0"/>
                  </w:pPr>
                  <w:r w:rsidRPr="00281A7A">
                    <w:t>Nej</w:t>
                  </w:r>
                </w:p>
              </w:tc>
              <w:tc>
                <w:tcPr>
                  <w:tcW w:w="1554" w:type="dxa"/>
                  <w:shd w:val="clear" w:color="auto" w:fill="auto"/>
                </w:tcPr>
                <w:p w14:paraId="0E66692B" w14:textId="0895FC96" w:rsidR="00847C38" w:rsidRPr="004A65B7" w:rsidRDefault="00847C38" w:rsidP="004A65B7">
                  <w:pPr>
                    <w:spacing w:after="0"/>
                  </w:pPr>
                  <w:r>
                    <w:t>Ej relevant, vänligen motivera</w:t>
                  </w:r>
                </w:p>
              </w:tc>
            </w:tr>
            <w:tr w:rsidR="00847C38" w:rsidRPr="00FE7F82" w14:paraId="43C92469" w14:textId="77777777" w:rsidTr="0043655C">
              <w:trPr>
                <w:trHeight w:val="856"/>
              </w:trPr>
              <w:tc>
                <w:tcPr>
                  <w:tcW w:w="4379" w:type="dxa"/>
                  <w:shd w:val="clear" w:color="000000" w:fill="F2F2F2"/>
                  <w:vAlign w:val="center"/>
                </w:tcPr>
                <w:p w14:paraId="0A80C2EB" w14:textId="542B6413" w:rsidR="00847C38" w:rsidRPr="00281A7A" w:rsidRDefault="00847C38" w:rsidP="004A65B7">
                  <w:pPr>
                    <w:spacing w:after="0"/>
                  </w:pPr>
                  <w:r w:rsidRPr="004A65B7">
                    <w:t>Säkerställer ni att alla anställningskontrakt tydligt beskriver överenskommelser om anställningsform, lön, övertidsersättning, arbetstid, semester och andra relevanta frågor kring arbetsvillkor?</w:t>
                  </w:r>
                </w:p>
              </w:tc>
              <w:tc>
                <w:tcPr>
                  <w:tcW w:w="708" w:type="dxa"/>
                  <w:shd w:val="clear" w:color="000000" w:fill="FFFF00"/>
                </w:tcPr>
                <w:p w14:paraId="08C279C1" w14:textId="77777777" w:rsidR="00847C38" w:rsidRPr="00281A7A" w:rsidRDefault="00847C38" w:rsidP="004A65B7">
                  <w:pPr>
                    <w:spacing w:after="0"/>
                  </w:pPr>
                  <w:r w:rsidRPr="00281A7A">
                    <w:t>Ja</w:t>
                  </w:r>
                </w:p>
              </w:tc>
              <w:tc>
                <w:tcPr>
                  <w:tcW w:w="709" w:type="dxa"/>
                  <w:shd w:val="clear" w:color="auto" w:fill="auto"/>
                </w:tcPr>
                <w:p w14:paraId="27C5A66C" w14:textId="77777777" w:rsidR="00847C38" w:rsidRPr="00281A7A" w:rsidRDefault="00847C38" w:rsidP="004A65B7">
                  <w:pPr>
                    <w:spacing w:after="0"/>
                  </w:pPr>
                  <w:r w:rsidRPr="00281A7A">
                    <w:t>Nej</w:t>
                  </w:r>
                </w:p>
              </w:tc>
              <w:tc>
                <w:tcPr>
                  <w:tcW w:w="1554" w:type="dxa"/>
                  <w:shd w:val="clear" w:color="auto" w:fill="auto"/>
                </w:tcPr>
                <w:p w14:paraId="648E57BF" w14:textId="77777777" w:rsidR="00847C38" w:rsidRPr="00281A7A" w:rsidRDefault="00847C38" w:rsidP="004A65B7">
                  <w:pPr>
                    <w:spacing w:after="0"/>
                  </w:pPr>
                  <w:r w:rsidRPr="00281A7A">
                    <w:t>Ej relevant, vänligen motivera</w:t>
                  </w:r>
                  <w:r w:rsidRPr="00281A7A">
                    <w:br/>
                  </w:r>
                </w:p>
              </w:tc>
            </w:tr>
            <w:tr w:rsidR="00847C38" w:rsidRPr="00FE7F82" w14:paraId="1C3DF88A" w14:textId="77777777" w:rsidTr="0043655C">
              <w:trPr>
                <w:trHeight w:val="807"/>
              </w:trPr>
              <w:tc>
                <w:tcPr>
                  <w:tcW w:w="4379" w:type="dxa"/>
                  <w:shd w:val="clear" w:color="000000" w:fill="F2F2F2"/>
                </w:tcPr>
                <w:p w14:paraId="2922CA6B" w14:textId="1A1DA44B" w:rsidR="00847C38" w:rsidRPr="00281A7A" w:rsidRDefault="00847C38" w:rsidP="004A65B7">
                  <w:pPr>
                    <w:spacing w:after="0"/>
                  </w:pPr>
                  <w:r w:rsidRPr="004A65B7">
                    <w:t>Har ni haft fall där anställda arbetat utan anställningskontrakt enligt definitionen ovan från 2016 och framåt?</w:t>
                  </w:r>
                </w:p>
              </w:tc>
              <w:tc>
                <w:tcPr>
                  <w:tcW w:w="1417" w:type="dxa"/>
                  <w:gridSpan w:val="2"/>
                  <w:shd w:val="clear" w:color="000000" w:fill="FFFF00"/>
                </w:tcPr>
                <w:p w14:paraId="36BC4430" w14:textId="5B14618C" w:rsidR="00847C38" w:rsidRPr="00281A7A" w:rsidRDefault="00847C38" w:rsidP="00511EFB">
                  <w:pPr>
                    <w:spacing w:after="0"/>
                  </w:pPr>
                  <w:r w:rsidRPr="00281A7A">
                    <w:t>Nej</w:t>
                  </w:r>
                </w:p>
              </w:tc>
              <w:tc>
                <w:tcPr>
                  <w:tcW w:w="1554" w:type="dxa"/>
                  <w:shd w:val="clear" w:color="auto" w:fill="auto"/>
                </w:tcPr>
                <w:p w14:paraId="6F90ACB1" w14:textId="76DF13CB" w:rsidR="00847C38" w:rsidRPr="00281A7A" w:rsidRDefault="00847C38" w:rsidP="004A65B7">
                  <w:pPr>
                    <w:spacing w:after="0"/>
                  </w:pPr>
                  <w:r w:rsidRPr="00281A7A">
                    <w:t>Ja, vänligen specificera och beskriv vilka åtgärder som vidtogs.</w:t>
                  </w:r>
                </w:p>
              </w:tc>
            </w:tr>
          </w:tbl>
          <w:p w14:paraId="2C458A84" w14:textId="77777777" w:rsidR="007B2CD4" w:rsidRDefault="007B2CD4" w:rsidP="007B2CD4">
            <w:pPr>
              <w:pStyle w:val="Meritfrteckning"/>
              <w:tabs>
                <w:tab w:val="clear" w:pos="680"/>
              </w:tabs>
              <w:spacing w:before="40" w:line="288" w:lineRule="auto"/>
              <w:rPr>
                <w:noProof/>
              </w:rPr>
            </w:pPr>
          </w:p>
          <w:p w14:paraId="7BFAA53C" w14:textId="38FD823E" w:rsidR="00847C38" w:rsidRPr="00A24F1E" w:rsidRDefault="00A24F1E" w:rsidP="00A24F1E">
            <w:pPr>
              <w:rPr>
                <w:b/>
                <w:noProof/>
                <w:color w:val="00B050"/>
              </w:rPr>
            </w:pPr>
            <w:r>
              <w:rPr>
                <w:b/>
                <w:noProof/>
                <w:color w:val="00B050"/>
              </w:rPr>
              <w:t>I produktens leverantörskedja</w:t>
            </w: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7"/>
              <w:gridCol w:w="104"/>
              <w:gridCol w:w="992"/>
              <w:gridCol w:w="215"/>
              <w:gridCol w:w="494"/>
              <w:gridCol w:w="567"/>
              <w:gridCol w:w="35"/>
              <w:gridCol w:w="390"/>
              <w:gridCol w:w="419"/>
              <w:gridCol w:w="429"/>
              <w:gridCol w:w="853"/>
              <w:gridCol w:w="1131"/>
            </w:tblGrid>
            <w:tr w:rsidR="00511EFB" w14:paraId="08D6D492" w14:textId="77777777" w:rsidTr="00511EFB">
              <w:trPr>
                <w:trHeight w:val="1126"/>
              </w:trPr>
              <w:tc>
                <w:tcPr>
                  <w:tcW w:w="1821" w:type="dxa"/>
                  <w:gridSpan w:val="2"/>
                  <w:shd w:val="clear" w:color="000000" w:fill="F2F2F2"/>
                </w:tcPr>
                <w:p w14:paraId="6BFF9BA3" w14:textId="3CA1EA9D" w:rsidR="00511EFB" w:rsidRPr="00281A7A" w:rsidRDefault="00511EFB" w:rsidP="00511EFB">
                  <w:pPr>
                    <w:spacing w:after="0"/>
                  </w:pPr>
                  <w:r w:rsidRPr="00E07D94">
                    <w:t>Hur hög är risken för anställda i produktens leverantörskedja arbetar utan skriftliga anställningsavtal, alternativt anställningsavtal som inte lever upp till rimliga krav på dess utformning?</w:t>
                  </w:r>
                </w:p>
              </w:tc>
              <w:tc>
                <w:tcPr>
                  <w:tcW w:w="992" w:type="dxa"/>
                  <w:shd w:val="clear" w:color="auto" w:fill="FFFFFF" w:themeFill="background1"/>
                </w:tcPr>
                <w:p w14:paraId="2C115C9B" w14:textId="36082B59" w:rsidR="00511EFB" w:rsidRPr="00511EFB" w:rsidRDefault="00511EFB" w:rsidP="00511EFB">
                  <w:pPr>
                    <w:spacing w:after="0"/>
                    <w:rPr>
                      <w:sz w:val="16"/>
                      <w:szCs w:val="16"/>
                    </w:rPr>
                  </w:pPr>
                  <w:r w:rsidRPr="00511EFB">
                    <w:rPr>
                      <w:sz w:val="16"/>
                      <w:szCs w:val="16"/>
                    </w:rPr>
                    <w:t>Låg. Jag vill inte ha chans att uppnå rekommenderas genom att svara på fler frågor. Vänligen motivera risknivån.</w:t>
                  </w:r>
                </w:p>
              </w:tc>
              <w:tc>
                <w:tcPr>
                  <w:tcW w:w="709" w:type="dxa"/>
                  <w:gridSpan w:val="2"/>
                  <w:shd w:val="clear" w:color="auto" w:fill="FFFFFF" w:themeFill="background1"/>
                </w:tcPr>
                <w:p w14:paraId="16A132E2" w14:textId="45714E13" w:rsidR="00511EFB" w:rsidRPr="00511EFB" w:rsidRDefault="00511EFB" w:rsidP="00511EFB">
                  <w:pPr>
                    <w:spacing w:after="0"/>
                    <w:rPr>
                      <w:sz w:val="16"/>
                      <w:szCs w:val="16"/>
                    </w:rPr>
                  </w:pPr>
                  <w:r w:rsidRPr="00511EFB">
                    <w:rPr>
                      <w:sz w:val="16"/>
                      <w:szCs w:val="16"/>
                    </w:rPr>
                    <w:t>Låg, vänligen motivera</w:t>
                  </w:r>
                </w:p>
              </w:tc>
              <w:tc>
                <w:tcPr>
                  <w:tcW w:w="567" w:type="dxa"/>
                  <w:shd w:val="clear" w:color="auto" w:fill="FFFFFF" w:themeFill="background1"/>
                  <w:noWrap/>
                </w:tcPr>
                <w:p w14:paraId="7AFF3810" w14:textId="30BC7876" w:rsidR="00511EFB" w:rsidRPr="00511EFB" w:rsidRDefault="00511EFB" w:rsidP="00511EFB">
                  <w:pPr>
                    <w:spacing w:after="0"/>
                    <w:rPr>
                      <w:sz w:val="16"/>
                      <w:szCs w:val="16"/>
                    </w:rPr>
                  </w:pPr>
                  <w:r w:rsidRPr="00511EFB">
                    <w:rPr>
                      <w:sz w:val="16"/>
                      <w:szCs w:val="16"/>
                    </w:rPr>
                    <w:t>Medel</w:t>
                  </w:r>
                </w:p>
              </w:tc>
              <w:tc>
                <w:tcPr>
                  <w:tcW w:w="425" w:type="dxa"/>
                  <w:gridSpan w:val="2"/>
                  <w:shd w:val="clear" w:color="auto" w:fill="FFFFFF" w:themeFill="background1"/>
                </w:tcPr>
                <w:p w14:paraId="4B6BAF46" w14:textId="23A13C33" w:rsidR="00511EFB" w:rsidRPr="00511EFB" w:rsidRDefault="00511EFB" w:rsidP="00511EFB">
                  <w:pPr>
                    <w:spacing w:after="0"/>
                    <w:rPr>
                      <w:sz w:val="16"/>
                      <w:szCs w:val="16"/>
                    </w:rPr>
                  </w:pPr>
                  <w:r w:rsidRPr="00511EFB">
                    <w:rPr>
                      <w:sz w:val="16"/>
                      <w:szCs w:val="16"/>
                    </w:rPr>
                    <w:t>Hög</w:t>
                  </w:r>
                </w:p>
              </w:tc>
              <w:tc>
                <w:tcPr>
                  <w:tcW w:w="848" w:type="dxa"/>
                  <w:gridSpan w:val="2"/>
                  <w:shd w:val="clear" w:color="auto" w:fill="auto"/>
                </w:tcPr>
                <w:p w14:paraId="2C16A72A" w14:textId="1AE43338" w:rsidR="00511EFB" w:rsidRPr="00511EFB" w:rsidRDefault="00511EFB" w:rsidP="00511EFB">
                  <w:pPr>
                    <w:spacing w:after="0"/>
                    <w:rPr>
                      <w:sz w:val="16"/>
                      <w:szCs w:val="16"/>
                    </w:rPr>
                  </w:pPr>
                  <w:r w:rsidRPr="00511EFB">
                    <w:rPr>
                      <w:sz w:val="16"/>
                      <w:szCs w:val="16"/>
                    </w:rPr>
                    <w:t>Ej relevant, vänligen motivera</w:t>
                  </w:r>
                </w:p>
              </w:tc>
              <w:tc>
                <w:tcPr>
                  <w:tcW w:w="853" w:type="dxa"/>
                  <w:shd w:val="clear" w:color="auto" w:fill="auto"/>
                </w:tcPr>
                <w:p w14:paraId="3516491B" w14:textId="1E5197B5" w:rsidR="00511EFB" w:rsidRPr="00511EFB" w:rsidRDefault="00511EFB" w:rsidP="00511EFB">
                  <w:pPr>
                    <w:spacing w:after="0"/>
                    <w:rPr>
                      <w:sz w:val="16"/>
                      <w:szCs w:val="16"/>
                    </w:rPr>
                  </w:pPr>
                  <w:r w:rsidRPr="00511EFB">
                    <w:rPr>
                      <w:sz w:val="16"/>
                      <w:szCs w:val="16"/>
                    </w:rPr>
                    <w:t xml:space="preserve">Vi har ännu inte </w:t>
                  </w:r>
                  <w:r>
                    <w:rPr>
                      <w:sz w:val="16"/>
                      <w:szCs w:val="16"/>
                    </w:rPr>
                    <w:t>gjort en kart-läggning.</w:t>
                  </w:r>
                </w:p>
              </w:tc>
              <w:tc>
                <w:tcPr>
                  <w:tcW w:w="1131" w:type="dxa"/>
                  <w:shd w:val="clear" w:color="auto" w:fill="92D050"/>
                </w:tcPr>
                <w:p w14:paraId="32FF57C4" w14:textId="2CE93482" w:rsidR="00511EFB" w:rsidRPr="00511EFB" w:rsidRDefault="00511EFB" w:rsidP="00511EFB">
                  <w:pPr>
                    <w:spacing w:after="0"/>
                    <w:rPr>
                      <w:sz w:val="16"/>
                      <w:szCs w:val="16"/>
                    </w:rPr>
                  </w:pPr>
                  <w:r w:rsidRPr="00511EFB">
                    <w:rPr>
                      <w:sz w:val="16"/>
                      <w:szCs w:val="16"/>
                    </w:rPr>
                    <w:t>Ej relevant då all produktion sker på egna anläggningar i Sverige. Svar gällande den egna verksamheten har redan angetts ovan.</w:t>
                  </w:r>
                </w:p>
              </w:tc>
            </w:tr>
            <w:tr w:rsidR="00511EFB" w14:paraId="350CD20F" w14:textId="77777777" w:rsidTr="00511EFB">
              <w:trPr>
                <w:trHeight w:val="1126"/>
              </w:trPr>
              <w:tc>
                <w:tcPr>
                  <w:tcW w:w="1717" w:type="dxa"/>
                  <w:shd w:val="clear" w:color="000000" w:fill="F2F2F2"/>
                </w:tcPr>
                <w:p w14:paraId="2111C3F3" w14:textId="772A7723" w:rsidR="00511EFB" w:rsidRPr="00E07D94" w:rsidRDefault="00511EFB" w:rsidP="00511EFB">
                  <w:pPr>
                    <w:spacing w:after="0"/>
                  </w:pPr>
                  <w:r w:rsidRPr="00E07D94">
                    <w:t>Hur arbetar ni för att främja att alla anställda har skriftliga och juridiskt bindande avtal i produktens leverantörskedja?</w:t>
                  </w:r>
                </w:p>
              </w:tc>
              <w:tc>
                <w:tcPr>
                  <w:tcW w:w="1311" w:type="dxa"/>
                  <w:gridSpan w:val="3"/>
                  <w:shd w:val="clear" w:color="000000" w:fill="92D050"/>
                </w:tcPr>
                <w:p w14:paraId="254A339D" w14:textId="77777777" w:rsidR="00511EFB" w:rsidRDefault="00511EFB" w:rsidP="00511EFB">
                  <w:pPr>
                    <w:pStyle w:val="Liststycke"/>
                    <w:numPr>
                      <w:ilvl w:val="0"/>
                      <w:numId w:val="50"/>
                    </w:numPr>
                    <w:spacing w:after="0"/>
                    <w:ind w:left="86" w:hanging="142"/>
                    <w:rPr>
                      <w:sz w:val="18"/>
                    </w:rPr>
                  </w:pPr>
                  <w:r w:rsidRPr="004B0186">
                    <w:rPr>
                      <w:sz w:val="18"/>
                    </w:rPr>
                    <w:t>Platsbesök/</w:t>
                  </w:r>
                </w:p>
                <w:p w14:paraId="2AAAE674" w14:textId="77777777" w:rsidR="00511EFB" w:rsidRPr="004B0186" w:rsidRDefault="00511EFB" w:rsidP="00511EFB">
                  <w:pPr>
                    <w:pStyle w:val="Liststycke"/>
                    <w:spacing w:after="0"/>
                    <w:ind w:left="86"/>
                    <w:rPr>
                      <w:sz w:val="18"/>
                    </w:rPr>
                  </w:pPr>
                  <w:r w:rsidRPr="004B0186">
                    <w:rPr>
                      <w:sz w:val="18"/>
                    </w:rPr>
                    <w:t>granskning</w:t>
                  </w:r>
                </w:p>
                <w:p w14:paraId="7957B080" w14:textId="77777777" w:rsidR="00511EFB" w:rsidRPr="004B0186" w:rsidRDefault="00511EFB" w:rsidP="00511EFB">
                  <w:pPr>
                    <w:pStyle w:val="Liststycke"/>
                    <w:numPr>
                      <w:ilvl w:val="0"/>
                      <w:numId w:val="50"/>
                    </w:numPr>
                    <w:spacing w:after="0"/>
                    <w:ind w:left="86" w:hanging="142"/>
                    <w:rPr>
                      <w:sz w:val="18"/>
                    </w:rPr>
                  </w:pPr>
                  <w:r w:rsidRPr="004B0186">
                    <w:rPr>
                      <w:sz w:val="18"/>
                    </w:rPr>
                    <w:t>Åtgärds-planer</w:t>
                  </w:r>
                </w:p>
                <w:p w14:paraId="41971114" w14:textId="1657EA27" w:rsidR="00511EFB" w:rsidRPr="004B0186" w:rsidRDefault="00511EFB" w:rsidP="00511EFB">
                  <w:pPr>
                    <w:pStyle w:val="Liststycke"/>
                    <w:numPr>
                      <w:ilvl w:val="0"/>
                      <w:numId w:val="50"/>
                    </w:numPr>
                    <w:spacing w:after="0"/>
                    <w:ind w:left="86" w:hanging="142"/>
                    <w:rPr>
                      <w:sz w:val="18"/>
                    </w:rPr>
                  </w:pPr>
                  <w:r w:rsidRPr="004B0186">
                    <w:rPr>
                      <w:sz w:val="18"/>
                    </w:rPr>
                    <w:t>Utbildning och andra kapacitets</w:t>
                  </w:r>
                  <w:r>
                    <w:rPr>
                      <w:sz w:val="18"/>
                    </w:rPr>
                    <w:t>-</w:t>
                  </w:r>
                  <w:r w:rsidRPr="004B0186">
                    <w:rPr>
                      <w:sz w:val="18"/>
                    </w:rPr>
                    <w:t>byggande insatser</w:t>
                  </w:r>
                </w:p>
              </w:tc>
              <w:tc>
                <w:tcPr>
                  <w:tcW w:w="1096" w:type="dxa"/>
                  <w:gridSpan w:val="3"/>
                  <w:shd w:val="clear" w:color="000000" w:fill="FFFF00"/>
                  <w:noWrap/>
                </w:tcPr>
                <w:p w14:paraId="0FA0CF47" w14:textId="77777777" w:rsidR="00511EFB" w:rsidRPr="004B0186" w:rsidRDefault="00511EFB" w:rsidP="00511EFB">
                  <w:pPr>
                    <w:pStyle w:val="Liststycke"/>
                    <w:numPr>
                      <w:ilvl w:val="0"/>
                      <w:numId w:val="50"/>
                    </w:numPr>
                    <w:spacing w:after="0"/>
                    <w:ind w:left="86" w:hanging="142"/>
                    <w:rPr>
                      <w:sz w:val="18"/>
                    </w:rPr>
                  </w:pPr>
                  <w:r w:rsidRPr="004B0186">
                    <w:rPr>
                      <w:sz w:val="18"/>
                    </w:rPr>
                    <w:t>Dialog</w:t>
                  </w:r>
                </w:p>
                <w:p w14:paraId="5B76F0E6" w14:textId="273C804E" w:rsidR="00511EFB" w:rsidRPr="004B0186" w:rsidRDefault="00511EFB" w:rsidP="00511EFB">
                  <w:pPr>
                    <w:pStyle w:val="Liststycke"/>
                    <w:numPr>
                      <w:ilvl w:val="0"/>
                      <w:numId w:val="50"/>
                    </w:numPr>
                    <w:spacing w:after="0"/>
                    <w:ind w:left="86" w:hanging="142"/>
                    <w:rPr>
                      <w:sz w:val="18"/>
                    </w:rPr>
                  </w:pPr>
                  <w:r w:rsidRPr="004B0186">
                    <w:rPr>
                      <w:sz w:val="18"/>
                    </w:rPr>
                    <w:t>Enkäter</w:t>
                  </w:r>
                </w:p>
              </w:tc>
              <w:tc>
                <w:tcPr>
                  <w:tcW w:w="809" w:type="dxa"/>
                  <w:gridSpan w:val="2"/>
                  <w:shd w:val="clear" w:color="auto" w:fill="auto"/>
                </w:tcPr>
                <w:p w14:paraId="7D049014" w14:textId="5712FBF0" w:rsidR="00511EFB" w:rsidRPr="004B0186" w:rsidRDefault="00511EFB" w:rsidP="00511EFB">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1282" w:type="dxa"/>
                  <w:gridSpan w:val="2"/>
                  <w:shd w:val="clear" w:color="auto" w:fill="auto"/>
                </w:tcPr>
                <w:p w14:paraId="3536EB0E" w14:textId="77777777" w:rsidR="00511EFB" w:rsidRDefault="00511EFB" w:rsidP="00511EFB">
                  <w:pPr>
                    <w:spacing w:after="0"/>
                    <w:rPr>
                      <w:sz w:val="18"/>
                    </w:rPr>
                  </w:pPr>
                  <w:r w:rsidRPr="004B0186">
                    <w:rPr>
                      <w:sz w:val="18"/>
                    </w:rPr>
                    <w:t>Vi har ännu</w:t>
                  </w:r>
                </w:p>
                <w:p w14:paraId="0E580A98" w14:textId="60F5205F" w:rsidR="00511EFB" w:rsidRPr="004B0186" w:rsidRDefault="00511EFB" w:rsidP="00511EFB">
                  <w:pPr>
                    <w:spacing w:after="0"/>
                    <w:rPr>
                      <w:sz w:val="18"/>
                    </w:rPr>
                  </w:pPr>
                  <w:r w:rsidRPr="004B0186">
                    <w:rPr>
                      <w:sz w:val="18"/>
                    </w:rPr>
                    <w:t xml:space="preserve"> inte påbörjar uppföljnings</w:t>
                  </w:r>
                  <w:r>
                    <w:rPr>
                      <w:sz w:val="18"/>
                    </w:rPr>
                    <w:t>-</w:t>
                  </w:r>
                  <w:r w:rsidRPr="004B0186">
                    <w:rPr>
                      <w:sz w:val="18"/>
                    </w:rPr>
                    <w:t>arbetet.</w:t>
                  </w:r>
                </w:p>
                <w:p w14:paraId="33183804" w14:textId="77777777" w:rsidR="00511EFB" w:rsidRPr="004B0186" w:rsidRDefault="00511EFB" w:rsidP="00511EFB">
                  <w:pPr>
                    <w:spacing w:after="0"/>
                    <w:rPr>
                      <w:sz w:val="18"/>
                    </w:rPr>
                  </w:pPr>
                </w:p>
              </w:tc>
              <w:tc>
                <w:tcPr>
                  <w:tcW w:w="1131" w:type="dxa"/>
                </w:tcPr>
                <w:p w14:paraId="4329C8E5" w14:textId="2A4D6BBA" w:rsidR="00511EFB" w:rsidRPr="004B0186" w:rsidRDefault="00511EFB" w:rsidP="00511EFB">
                  <w:pPr>
                    <w:spacing w:after="0"/>
                    <w:rPr>
                      <w:sz w:val="18"/>
                    </w:rPr>
                  </w:pPr>
                  <w:r w:rsidRPr="004B0186">
                    <w:rPr>
                      <w:sz w:val="18"/>
                    </w:rPr>
                    <w:t>Ej relevant, vänligen motivera</w:t>
                  </w:r>
                </w:p>
              </w:tc>
            </w:tr>
            <w:tr w:rsidR="00511EFB" w14:paraId="605EEE66" w14:textId="77777777" w:rsidTr="00511EFB">
              <w:trPr>
                <w:trHeight w:val="955"/>
              </w:trPr>
              <w:tc>
                <w:tcPr>
                  <w:tcW w:w="3028" w:type="dxa"/>
                  <w:gridSpan w:val="4"/>
                  <w:shd w:val="clear" w:color="000000" w:fill="F2F2F2"/>
                </w:tcPr>
                <w:p w14:paraId="34A59AC3" w14:textId="24D92F1B" w:rsidR="00511EFB" w:rsidRPr="00281A7A" w:rsidRDefault="00511EFB" w:rsidP="00511EFB">
                  <w:pPr>
                    <w:spacing w:after="0"/>
                  </w:pPr>
                  <w:r w:rsidRPr="00E07D94">
                    <w:t>Har ni ett system för dokumentering av fall där skriftliga anställningskontrakt saknats i produktens leverantörskedja?</w:t>
                  </w:r>
                </w:p>
              </w:tc>
              <w:tc>
                <w:tcPr>
                  <w:tcW w:w="1096" w:type="dxa"/>
                  <w:gridSpan w:val="3"/>
                  <w:shd w:val="clear" w:color="auto" w:fill="92D050"/>
                </w:tcPr>
                <w:p w14:paraId="502F0DBF" w14:textId="77777777" w:rsidR="00511EFB" w:rsidRPr="00281A7A" w:rsidRDefault="00511EFB" w:rsidP="00511EFB">
                  <w:pPr>
                    <w:spacing w:after="0"/>
                  </w:pPr>
                  <w:r w:rsidRPr="00281A7A">
                    <w:t>Ja</w:t>
                  </w:r>
                  <w:r>
                    <w:t>,</w:t>
                  </w:r>
                  <w:r w:rsidRPr="00281A7A">
                    <w:t xml:space="preserve"> </w:t>
                  </w:r>
                  <w:r w:rsidRPr="00281A7A">
                    <w:br/>
                  </w:r>
                  <w:r>
                    <w:t>v</w:t>
                  </w:r>
                  <w:r w:rsidRPr="00281A7A">
                    <w:t>änligen specificera</w:t>
                  </w:r>
                  <w:r w:rsidRPr="00281A7A">
                    <w:br/>
                  </w:r>
                </w:p>
              </w:tc>
              <w:tc>
                <w:tcPr>
                  <w:tcW w:w="1238" w:type="dxa"/>
                  <w:gridSpan w:val="3"/>
                  <w:shd w:val="clear" w:color="auto" w:fill="auto"/>
                  <w:noWrap/>
                </w:tcPr>
                <w:p w14:paraId="382F293C" w14:textId="77777777" w:rsidR="00511EFB" w:rsidRPr="00281A7A" w:rsidRDefault="00511EFB" w:rsidP="00511EFB">
                  <w:pPr>
                    <w:spacing w:after="0"/>
                  </w:pPr>
                  <w:r w:rsidRPr="00281A7A">
                    <w:t>Delvis</w:t>
                  </w:r>
                  <w:r>
                    <w:t>,</w:t>
                  </w:r>
                  <w:r w:rsidRPr="00281A7A">
                    <w:br/>
                  </w:r>
                  <w:r>
                    <w:t>v</w:t>
                  </w:r>
                  <w:r w:rsidRPr="00281A7A">
                    <w:t>änligen specificera</w:t>
                  </w:r>
                  <w:r w:rsidRPr="00281A7A">
                    <w:br/>
                  </w:r>
                </w:p>
              </w:tc>
              <w:tc>
                <w:tcPr>
                  <w:tcW w:w="853" w:type="dxa"/>
                  <w:shd w:val="clear" w:color="auto" w:fill="auto"/>
                </w:tcPr>
                <w:p w14:paraId="044DBC44" w14:textId="77777777" w:rsidR="00511EFB" w:rsidRPr="00281A7A" w:rsidRDefault="00511EFB" w:rsidP="00511EFB">
                  <w:pPr>
                    <w:spacing w:after="0"/>
                  </w:pPr>
                  <w:r w:rsidRPr="00281A7A">
                    <w:t>Nej</w:t>
                  </w:r>
                </w:p>
              </w:tc>
              <w:tc>
                <w:tcPr>
                  <w:tcW w:w="1131" w:type="dxa"/>
                  <w:shd w:val="clear" w:color="auto" w:fill="auto"/>
                </w:tcPr>
                <w:p w14:paraId="353C2B89" w14:textId="486974EF" w:rsidR="00511EFB" w:rsidRDefault="00511EFB" w:rsidP="00511EFB">
                  <w:pPr>
                    <w:spacing w:after="0"/>
                  </w:pPr>
                  <w:r w:rsidRPr="00281A7A">
                    <w:t>Ej relevant, v</w:t>
                  </w:r>
                  <w:r>
                    <w:t>änligen motivera</w:t>
                  </w:r>
                </w:p>
              </w:tc>
            </w:tr>
            <w:tr w:rsidR="00511EFB" w14:paraId="20568A18" w14:textId="77777777" w:rsidTr="00511EFB">
              <w:trPr>
                <w:trHeight w:val="1126"/>
              </w:trPr>
              <w:tc>
                <w:tcPr>
                  <w:tcW w:w="3028" w:type="dxa"/>
                  <w:gridSpan w:val="4"/>
                  <w:shd w:val="clear" w:color="000000" w:fill="F2F2F2"/>
                </w:tcPr>
                <w:p w14:paraId="34ECB1C5" w14:textId="4DBB4FEC" w:rsidR="00511EFB" w:rsidRPr="00281A7A" w:rsidRDefault="00511EFB" w:rsidP="00511EFB">
                  <w:pPr>
                    <w:spacing w:after="0"/>
                  </w:pPr>
                  <w:r w:rsidRPr="00E07D94">
                    <w:t>Har ni tagit fram en handlingsplan och målbild för hur risken för avsaknad av skriftliga anställningskontrakt ska hanteras?</w:t>
                  </w:r>
                </w:p>
              </w:tc>
              <w:tc>
                <w:tcPr>
                  <w:tcW w:w="1096" w:type="dxa"/>
                  <w:gridSpan w:val="3"/>
                  <w:shd w:val="clear" w:color="auto" w:fill="92D050"/>
                </w:tcPr>
                <w:p w14:paraId="776CAFED" w14:textId="77777777" w:rsidR="00511EFB" w:rsidRDefault="00511EFB" w:rsidP="00511EFB">
                  <w:pPr>
                    <w:spacing w:after="0"/>
                  </w:pPr>
                  <w:r w:rsidRPr="00281A7A">
                    <w:t>Ja</w:t>
                  </w:r>
                  <w:r>
                    <w:t>,</w:t>
                  </w:r>
                </w:p>
                <w:p w14:paraId="1FA5FD61" w14:textId="77777777" w:rsidR="00511EFB" w:rsidRPr="00281A7A" w:rsidRDefault="00511EFB" w:rsidP="00511EFB">
                  <w:pPr>
                    <w:spacing w:after="0"/>
                  </w:pPr>
                  <w:r>
                    <w:t>v</w:t>
                  </w:r>
                  <w:r w:rsidRPr="00281A7A">
                    <w:t>änligen specificera</w:t>
                  </w:r>
                  <w:r w:rsidRPr="00281A7A">
                    <w:br/>
                  </w:r>
                  <w:r w:rsidRPr="00281A7A">
                    <w:br/>
                  </w:r>
                </w:p>
              </w:tc>
              <w:tc>
                <w:tcPr>
                  <w:tcW w:w="1238" w:type="dxa"/>
                  <w:gridSpan w:val="3"/>
                  <w:shd w:val="clear" w:color="auto" w:fill="FFFF00"/>
                  <w:noWrap/>
                </w:tcPr>
                <w:p w14:paraId="3DF62377" w14:textId="77777777" w:rsidR="00511EFB" w:rsidRPr="00281A7A" w:rsidRDefault="00511EFB" w:rsidP="00511EFB">
                  <w:pPr>
                    <w:spacing w:after="0"/>
                  </w:pPr>
                  <w:r w:rsidRPr="00281A7A">
                    <w:t>Delvis</w:t>
                  </w:r>
                  <w:r>
                    <w:t>,</w:t>
                  </w:r>
                  <w:r w:rsidRPr="00281A7A">
                    <w:br/>
                  </w:r>
                  <w:r>
                    <w:t>v</w:t>
                  </w:r>
                  <w:r w:rsidRPr="00281A7A">
                    <w:t>änligen specificera</w:t>
                  </w:r>
                  <w:r w:rsidRPr="00281A7A">
                    <w:br/>
                  </w:r>
                </w:p>
              </w:tc>
              <w:tc>
                <w:tcPr>
                  <w:tcW w:w="853" w:type="dxa"/>
                  <w:shd w:val="clear" w:color="auto" w:fill="auto"/>
                </w:tcPr>
                <w:p w14:paraId="26BB7309" w14:textId="77777777" w:rsidR="00511EFB" w:rsidRPr="00281A7A" w:rsidRDefault="00511EFB" w:rsidP="00511EFB">
                  <w:pPr>
                    <w:spacing w:after="0"/>
                  </w:pPr>
                  <w:r w:rsidRPr="00281A7A">
                    <w:t>Nej</w:t>
                  </w:r>
                </w:p>
              </w:tc>
              <w:tc>
                <w:tcPr>
                  <w:tcW w:w="1131" w:type="dxa"/>
                  <w:shd w:val="clear" w:color="auto" w:fill="auto"/>
                </w:tcPr>
                <w:p w14:paraId="0038DBD7" w14:textId="43EB1B68" w:rsidR="00511EFB" w:rsidRDefault="00511EFB" w:rsidP="00511EFB">
                  <w:pPr>
                    <w:spacing w:after="0"/>
                  </w:pPr>
                  <w:r w:rsidRPr="00281A7A">
                    <w:t>Ej relevant, v</w:t>
                  </w:r>
                  <w:r>
                    <w:t>änligen motivera</w:t>
                  </w:r>
                </w:p>
              </w:tc>
            </w:tr>
          </w:tbl>
          <w:p w14:paraId="54AB8293" w14:textId="58FAC361" w:rsidR="003B1AAA" w:rsidRDefault="003B1AAA" w:rsidP="003B1AAA">
            <w:pPr>
              <w:pStyle w:val="Meritfrteckning"/>
              <w:tabs>
                <w:tab w:val="clear" w:pos="680"/>
              </w:tabs>
              <w:spacing w:before="40" w:line="288" w:lineRule="auto"/>
              <w:rPr>
                <w:noProof/>
              </w:rPr>
            </w:pPr>
          </w:p>
        </w:tc>
      </w:tr>
      <w:tr w:rsidR="003B1AAA" w14:paraId="027BA51B" w14:textId="77777777" w:rsidTr="00052DC3">
        <w:tblPrEx>
          <w:tblBorders>
            <w:insideH w:val="single" w:sz="4" w:space="0" w:color="CDECDB" w:themeColor="accent1"/>
          </w:tblBorders>
        </w:tblPrEx>
        <w:trPr>
          <w:trHeight w:val="3077"/>
        </w:trPr>
        <w:tc>
          <w:tcPr>
            <w:tcW w:w="1968" w:type="dxa"/>
            <w:gridSpan w:val="7"/>
          </w:tcPr>
          <w:p w14:paraId="5795E007" w14:textId="77777777" w:rsidR="003B1AAA" w:rsidRDefault="003B1AAA" w:rsidP="003B1AAA">
            <w:pPr>
              <w:pStyle w:val="Rubrik3"/>
              <w:rPr>
                <w:noProof/>
              </w:rPr>
            </w:pPr>
          </w:p>
          <w:p w14:paraId="2BC040EA" w14:textId="3B6DE809" w:rsidR="003B1AAA" w:rsidRDefault="0043167D" w:rsidP="003B1AAA">
            <w:pPr>
              <w:pStyle w:val="Rubrik3"/>
              <w:rPr>
                <w:noProof/>
              </w:rPr>
            </w:pPr>
            <w:bookmarkStart w:id="15" w:name="_Toc462316734"/>
            <w:r>
              <w:rPr>
                <w:noProof/>
              </w:rPr>
              <w:t xml:space="preserve">11.2 </w:t>
            </w:r>
            <w:r w:rsidR="003B1AAA">
              <w:rPr>
                <w:noProof/>
              </w:rPr>
              <w:t>Lön</w:t>
            </w:r>
            <w:bookmarkEnd w:id="15"/>
          </w:p>
        </w:tc>
        <w:tc>
          <w:tcPr>
            <w:tcW w:w="23" w:type="dxa"/>
          </w:tcPr>
          <w:p w14:paraId="098718B8" w14:textId="77777777" w:rsidR="003B1AAA" w:rsidRDefault="003B1AAA" w:rsidP="003B1AAA">
            <w:pPr>
              <w:rPr>
                <w:noProof/>
              </w:rPr>
            </w:pPr>
          </w:p>
        </w:tc>
        <w:tc>
          <w:tcPr>
            <w:tcW w:w="9220" w:type="dxa"/>
            <w:gridSpan w:val="4"/>
          </w:tcPr>
          <w:p w14:paraId="4775053C" w14:textId="55C138EC" w:rsidR="00E07D94" w:rsidRPr="002B2B87" w:rsidRDefault="007B2CD4" w:rsidP="002B2B87">
            <w:pPr>
              <w:rPr>
                <w:b/>
                <w:noProof/>
                <w:color w:val="00B050"/>
              </w:rPr>
            </w:pPr>
            <w:r w:rsidRPr="002B2B87">
              <w:rPr>
                <w:b/>
                <w:noProof/>
                <w:color w:val="00B050"/>
              </w:rPr>
              <w:t xml:space="preserve">Inom den egna verksamheten </w:t>
            </w:r>
          </w:p>
          <w:tbl>
            <w:tblPr>
              <w:tblW w:w="7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65"/>
              <w:gridCol w:w="709"/>
              <w:gridCol w:w="708"/>
              <w:gridCol w:w="2268"/>
            </w:tblGrid>
            <w:tr w:rsidR="00A24F1E" w:rsidRPr="00FE7F82" w14:paraId="4FF8AC45" w14:textId="77777777" w:rsidTr="0043655C">
              <w:trPr>
                <w:trHeight w:val="894"/>
              </w:trPr>
              <w:tc>
                <w:tcPr>
                  <w:tcW w:w="3665" w:type="dxa"/>
                  <w:shd w:val="clear" w:color="000000" w:fill="F2F2F2"/>
                  <w:vAlign w:val="center"/>
                </w:tcPr>
                <w:p w14:paraId="1895B901" w14:textId="4E7A5E00" w:rsidR="00A24F1E" w:rsidRPr="00281A7A" w:rsidRDefault="00A24F1E" w:rsidP="00E07D94">
                  <w:pPr>
                    <w:spacing w:after="0"/>
                  </w:pPr>
                  <w:r w:rsidRPr="00E07D94">
                    <w:rPr>
                      <w:noProof/>
                    </w:rPr>
                    <w:t>Säkerställer ni att era anställda får en lön som minst motsvarar gällande kollektivavtal och att denna betalas direkt till den anställde på överenskommen tid och till fullo?</w:t>
                  </w:r>
                </w:p>
              </w:tc>
              <w:tc>
                <w:tcPr>
                  <w:tcW w:w="709" w:type="dxa"/>
                  <w:shd w:val="clear" w:color="000000" w:fill="FFFF00"/>
                </w:tcPr>
                <w:p w14:paraId="42E718A8" w14:textId="74E3A0C0" w:rsidR="00A24F1E" w:rsidRPr="00EF598B" w:rsidRDefault="00A24F1E" w:rsidP="00E07D94">
                  <w:pPr>
                    <w:spacing w:after="0"/>
                  </w:pPr>
                  <w:r w:rsidRPr="00281A7A">
                    <w:t>Ja</w:t>
                  </w:r>
                </w:p>
              </w:tc>
              <w:tc>
                <w:tcPr>
                  <w:tcW w:w="708" w:type="dxa"/>
                  <w:shd w:val="clear" w:color="auto" w:fill="auto"/>
                </w:tcPr>
                <w:p w14:paraId="36A9AED6" w14:textId="77777777" w:rsidR="00A24F1E" w:rsidRPr="00EF598B" w:rsidRDefault="00A24F1E" w:rsidP="00E07D94">
                  <w:pPr>
                    <w:spacing w:after="0"/>
                  </w:pPr>
                  <w:r w:rsidRPr="00281A7A">
                    <w:t>Nej</w:t>
                  </w:r>
                </w:p>
              </w:tc>
              <w:tc>
                <w:tcPr>
                  <w:tcW w:w="2268" w:type="dxa"/>
                  <w:shd w:val="clear" w:color="auto" w:fill="auto"/>
                </w:tcPr>
                <w:p w14:paraId="26A51E5C" w14:textId="77777777" w:rsidR="00A24F1E" w:rsidRPr="004A65B7" w:rsidRDefault="00A24F1E" w:rsidP="00E07D94">
                  <w:pPr>
                    <w:spacing w:after="0"/>
                  </w:pPr>
                  <w:r>
                    <w:t>Ej relevant, vänligen motivera</w:t>
                  </w:r>
                </w:p>
              </w:tc>
            </w:tr>
            <w:tr w:rsidR="00A24F1E" w:rsidRPr="00FE7F82" w14:paraId="1F29193B" w14:textId="77777777" w:rsidTr="0043655C">
              <w:trPr>
                <w:trHeight w:val="856"/>
              </w:trPr>
              <w:tc>
                <w:tcPr>
                  <w:tcW w:w="3665" w:type="dxa"/>
                  <w:shd w:val="clear" w:color="000000" w:fill="F2F2F2"/>
                  <w:vAlign w:val="center"/>
                </w:tcPr>
                <w:p w14:paraId="089E2291" w14:textId="0941C2ED" w:rsidR="00A24F1E" w:rsidRPr="00281A7A" w:rsidRDefault="00A24F1E" w:rsidP="00E07D94">
                  <w:pPr>
                    <w:spacing w:after="0"/>
                  </w:pPr>
                  <w:r w:rsidRPr="00E07D94">
                    <w:t>Vid missad eller felaktig löneutbetalning, säkerställer ni att misstaget rättas till och att den anställde får sin korrekta ersättning snarast möjligt?</w:t>
                  </w:r>
                </w:p>
              </w:tc>
              <w:tc>
                <w:tcPr>
                  <w:tcW w:w="709" w:type="dxa"/>
                  <w:shd w:val="clear" w:color="000000" w:fill="FFFF00"/>
                </w:tcPr>
                <w:p w14:paraId="35A0D2CB" w14:textId="77777777" w:rsidR="00A24F1E" w:rsidRPr="00281A7A" w:rsidRDefault="00A24F1E" w:rsidP="00E07D94">
                  <w:pPr>
                    <w:spacing w:after="0"/>
                  </w:pPr>
                  <w:r w:rsidRPr="00281A7A">
                    <w:t>Ja</w:t>
                  </w:r>
                </w:p>
              </w:tc>
              <w:tc>
                <w:tcPr>
                  <w:tcW w:w="708" w:type="dxa"/>
                  <w:shd w:val="clear" w:color="auto" w:fill="auto"/>
                </w:tcPr>
                <w:p w14:paraId="75C37F79" w14:textId="77777777" w:rsidR="00A24F1E" w:rsidRPr="00281A7A" w:rsidRDefault="00A24F1E" w:rsidP="00E07D94">
                  <w:pPr>
                    <w:spacing w:after="0"/>
                  </w:pPr>
                  <w:r w:rsidRPr="00281A7A">
                    <w:t>Nej</w:t>
                  </w:r>
                </w:p>
              </w:tc>
              <w:tc>
                <w:tcPr>
                  <w:tcW w:w="2268" w:type="dxa"/>
                  <w:shd w:val="clear" w:color="auto" w:fill="auto"/>
                </w:tcPr>
                <w:p w14:paraId="67FE3AF8" w14:textId="77777777" w:rsidR="00A24F1E" w:rsidRPr="00281A7A" w:rsidRDefault="00A24F1E" w:rsidP="00E07D94">
                  <w:pPr>
                    <w:spacing w:after="0"/>
                  </w:pPr>
                  <w:r w:rsidRPr="00281A7A">
                    <w:t>Ej relevant, vänligen motivera</w:t>
                  </w:r>
                  <w:r w:rsidRPr="00281A7A">
                    <w:br/>
                  </w:r>
                </w:p>
              </w:tc>
            </w:tr>
            <w:tr w:rsidR="00A24F1E" w:rsidRPr="00FE7F82" w14:paraId="59B7640E" w14:textId="77777777" w:rsidTr="0043655C">
              <w:trPr>
                <w:trHeight w:val="641"/>
              </w:trPr>
              <w:tc>
                <w:tcPr>
                  <w:tcW w:w="3665" w:type="dxa"/>
                  <w:shd w:val="clear" w:color="000000" w:fill="F2F2F2"/>
                </w:tcPr>
                <w:p w14:paraId="06B9BDCF" w14:textId="61C56A27" w:rsidR="00A24F1E" w:rsidRPr="00281A7A" w:rsidRDefault="00A24F1E" w:rsidP="00E07D94">
                  <w:pPr>
                    <w:spacing w:after="0"/>
                  </w:pPr>
                  <w:r w:rsidRPr="00E07D94">
                    <w:t>Har ni haft fall där anställda ej fått sin lön utbetald enligt ovan från 2016 och framåt?</w:t>
                  </w:r>
                </w:p>
              </w:tc>
              <w:tc>
                <w:tcPr>
                  <w:tcW w:w="1417" w:type="dxa"/>
                  <w:gridSpan w:val="2"/>
                  <w:shd w:val="clear" w:color="000000" w:fill="FFFF00"/>
                </w:tcPr>
                <w:p w14:paraId="1EB36BB8" w14:textId="021E2E51" w:rsidR="00511EFB" w:rsidRPr="00281A7A" w:rsidRDefault="00511EFB" w:rsidP="00511EFB">
                  <w:pPr>
                    <w:spacing w:after="0"/>
                  </w:pPr>
                  <w:r>
                    <w:t>Nej</w:t>
                  </w:r>
                </w:p>
              </w:tc>
              <w:tc>
                <w:tcPr>
                  <w:tcW w:w="2268" w:type="dxa"/>
                  <w:shd w:val="clear" w:color="auto" w:fill="auto"/>
                </w:tcPr>
                <w:p w14:paraId="64382A30" w14:textId="5BB9F756" w:rsidR="00A24F1E" w:rsidRPr="00281A7A" w:rsidRDefault="00A24F1E" w:rsidP="00E07D94">
                  <w:pPr>
                    <w:spacing w:after="0"/>
                  </w:pPr>
                  <w:r w:rsidRPr="00281A7A">
                    <w:t>Ja, vänligen specificera och beskriv vilka åtgärder som vidtogs.</w:t>
                  </w:r>
                </w:p>
              </w:tc>
            </w:tr>
          </w:tbl>
          <w:p w14:paraId="184F7CCC" w14:textId="77777777" w:rsidR="00E07D94" w:rsidRDefault="00E07D94" w:rsidP="007B2CD4">
            <w:pPr>
              <w:pStyle w:val="Meritfrteckning"/>
              <w:tabs>
                <w:tab w:val="clear" w:pos="680"/>
              </w:tabs>
              <w:spacing w:before="40" w:line="288" w:lineRule="auto"/>
              <w:rPr>
                <w:noProof/>
              </w:rPr>
            </w:pPr>
          </w:p>
          <w:p w14:paraId="185B4FE5" w14:textId="77777777" w:rsidR="007B2CD4" w:rsidRPr="002B2B87" w:rsidRDefault="007B2CD4" w:rsidP="002B2B87">
            <w:pPr>
              <w:rPr>
                <w:b/>
                <w:noProof/>
                <w:color w:val="00B050"/>
              </w:rPr>
            </w:pPr>
            <w:r w:rsidRPr="002B2B87">
              <w:rPr>
                <w:b/>
                <w:noProof/>
                <w:color w:val="00B050"/>
              </w:rPr>
              <w:t>I produktens leverantörskedja</w:t>
            </w:r>
          </w:p>
          <w:tbl>
            <w:tblPr>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75"/>
              <w:gridCol w:w="1305"/>
              <w:gridCol w:w="167"/>
              <w:gridCol w:w="542"/>
              <w:gridCol w:w="567"/>
              <w:gridCol w:w="9"/>
              <w:gridCol w:w="558"/>
              <w:gridCol w:w="564"/>
              <w:gridCol w:w="145"/>
              <w:gridCol w:w="992"/>
              <w:gridCol w:w="24"/>
              <w:gridCol w:w="1038"/>
            </w:tblGrid>
            <w:tr w:rsidR="00511EFB" w14:paraId="75925A8D" w14:textId="77777777" w:rsidTr="00511EFB">
              <w:trPr>
                <w:trHeight w:val="1126"/>
              </w:trPr>
              <w:tc>
                <w:tcPr>
                  <w:tcW w:w="2075" w:type="dxa"/>
                  <w:shd w:val="clear" w:color="000000" w:fill="F2F2F2"/>
                </w:tcPr>
                <w:p w14:paraId="657E8C61" w14:textId="5AE2F39C" w:rsidR="00511EFB" w:rsidRPr="00281A7A" w:rsidRDefault="00511EFB" w:rsidP="00EC138F">
                  <w:pPr>
                    <w:spacing w:after="0"/>
                  </w:pPr>
                  <w:r w:rsidRPr="00E07D94">
                    <w:t>Hur hög är risken enligt er bedömning att anställda i produktens leverantörskedja inte får skälig ersättning som minst motsvarar lagstadgad miniminivå och/eller inte får sin lön utbetald i tid och till fullo?</w:t>
                  </w:r>
                </w:p>
              </w:tc>
              <w:tc>
                <w:tcPr>
                  <w:tcW w:w="1305" w:type="dxa"/>
                  <w:tcBorders>
                    <w:bottom w:val="single" w:sz="4" w:space="0" w:color="auto"/>
                  </w:tcBorders>
                  <w:shd w:val="clear" w:color="auto" w:fill="FFFFFF" w:themeFill="background1"/>
                </w:tcPr>
                <w:p w14:paraId="6902583C" w14:textId="6395D108" w:rsidR="00511EFB" w:rsidRPr="00511EFB" w:rsidRDefault="00511EFB" w:rsidP="00EC138F">
                  <w:pPr>
                    <w:spacing w:after="0"/>
                    <w:rPr>
                      <w:sz w:val="16"/>
                    </w:rPr>
                  </w:pPr>
                  <w:r w:rsidRPr="00511EFB">
                    <w:rPr>
                      <w:sz w:val="16"/>
                      <w:szCs w:val="16"/>
                    </w:rPr>
                    <w:t>Låg. Jag vill inte ha chans att uppnå rekommenderas genom att svara på fler frågor. Vänligen motivera risknivån.</w:t>
                  </w:r>
                </w:p>
              </w:tc>
              <w:tc>
                <w:tcPr>
                  <w:tcW w:w="709" w:type="dxa"/>
                  <w:gridSpan w:val="2"/>
                  <w:tcBorders>
                    <w:bottom w:val="single" w:sz="4" w:space="0" w:color="auto"/>
                  </w:tcBorders>
                  <w:shd w:val="clear" w:color="auto" w:fill="FFFFFF" w:themeFill="background1"/>
                </w:tcPr>
                <w:p w14:paraId="38486806" w14:textId="4D810C25" w:rsidR="00511EFB" w:rsidRPr="00511EFB" w:rsidRDefault="00511EFB" w:rsidP="00EC138F">
                  <w:pPr>
                    <w:spacing w:after="0"/>
                    <w:rPr>
                      <w:sz w:val="16"/>
                    </w:rPr>
                  </w:pPr>
                  <w:r w:rsidRPr="00511EFB">
                    <w:rPr>
                      <w:sz w:val="16"/>
                    </w:rPr>
                    <w:t>Låg, vänligen motivera</w:t>
                  </w:r>
                </w:p>
              </w:tc>
              <w:tc>
                <w:tcPr>
                  <w:tcW w:w="567" w:type="dxa"/>
                  <w:tcBorders>
                    <w:bottom w:val="single" w:sz="4" w:space="0" w:color="auto"/>
                  </w:tcBorders>
                  <w:shd w:val="clear" w:color="auto" w:fill="auto"/>
                </w:tcPr>
                <w:p w14:paraId="7EA38C67" w14:textId="452EE48B" w:rsidR="00511EFB" w:rsidRPr="00511EFB" w:rsidRDefault="00511EFB" w:rsidP="00EC138F">
                  <w:pPr>
                    <w:spacing w:after="0"/>
                    <w:rPr>
                      <w:sz w:val="16"/>
                    </w:rPr>
                  </w:pPr>
                  <w:r w:rsidRPr="00511EFB">
                    <w:rPr>
                      <w:sz w:val="16"/>
                    </w:rPr>
                    <w:t>Medel</w:t>
                  </w:r>
                </w:p>
              </w:tc>
              <w:tc>
                <w:tcPr>
                  <w:tcW w:w="567" w:type="dxa"/>
                  <w:gridSpan w:val="2"/>
                  <w:tcBorders>
                    <w:bottom w:val="single" w:sz="4" w:space="0" w:color="auto"/>
                  </w:tcBorders>
                  <w:noWrap/>
                </w:tcPr>
                <w:p w14:paraId="36BAFEAA" w14:textId="037B8EAD" w:rsidR="00511EFB" w:rsidRPr="00511EFB" w:rsidRDefault="00511EFB" w:rsidP="00511EFB">
                  <w:pPr>
                    <w:spacing w:after="0"/>
                    <w:rPr>
                      <w:sz w:val="16"/>
                    </w:rPr>
                  </w:pPr>
                  <w:r w:rsidRPr="00511EFB">
                    <w:rPr>
                      <w:sz w:val="16"/>
                    </w:rPr>
                    <w:t>Hög</w:t>
                  </w:r>
                </w:p>
              </w:tc>
              <w:tc>
                <w:tcPr>
                  <w:tcW w:w="709" w:type="dxa"/>
                  <w:gridSpan w:val="2"/>
                  <w:shd w:val="clear" w:color="auto" w:fill="auto"/>
                </w:tcPr>
                <w:p w14:paraId="3EC87E2C" w14:textId="148F3162" w:rsidR="00511EFB" w:rsidRPr="00511EFB" w:rsidRDefault="00511EFB" w:rsidP="00EC138F">
                  <w:pPr>
                    <w:spacing w:after="0"/>
                    <w:rPr>
                      <w:sz w:val="16"/>
                    </w:rPr>
                  </w:pPr>
                  <w:r w:rsidRPr="00511EFB">
                    <w:rPr>
                      <w:sz w:val="16"/>
                    </w:rPr>
                    <w:t>Ej relevant, vänligen motivera</w:t>
                  </w:r>
                </w:p>
              </w:tc>
              <w:tc>
                <w:tcPr>
                  <w:tcW w:w="992" w:type="dxa"/>
                  <w:shd w:val="clear" w:color="auto" w:fill="auto"/>
                </w:tcPr>
                <w:p w14:paraId="2836B706" w14:textId="16E54FD9" w:rsidR="00511EFB" w:rsidRPr="00511EFB" w:rsidRDefault="00511EFB" w:rsidP="00511EFB">
                  <w:pPr>
                    <w:spacing w:after="0"/>
                    <w:rPr>
                      <w:sz w:val="16"/>
                    </w:rPr>
                  </w:pPr>
                  <w:r w:rsidRPr="00511EFB">
                    <w:rPr>
                      <w:sz w:val="16"/>
                    </w:rPr>
                    <w:t xml:space="preserve">Vi har ännu inte </w:t>
                  </w:r>
                  <w:r>
                    <w:rPr>
                      <w:sz w:val="16"/>
                    </w:rPr>
                    <w:t>gjort en kartläggning</w:t>
                  </w:r>
                </w:p>
              </w:tc>
              <w:tc>
                <w:tcPr>
                  <w:tcW w:w="1062" w:type="dxa"/>
                  <w:gridSpan w:val="2"/>
                  <w:shd w:val="clear" w:color="auto" w:fill="92D050"/>
                </w:tcPr>
                <w:p w14:paraId="56181960" w14:textId="6377C019" w:rsidR="00511EFB" w:rsidRPr="00511EFB" w:rsidRDefault="00511EFB" w:rsidP="00EC138F">
                  <w:pPr>
                    <w:spacing w:after="0"/>
                    <w:rPr>
                      <w:sz w:val="16"/>
                    </w:rPr>
                  </w:pPr>
                  <w:r w:rsidRPr="00511EFB">
                    <w:rPr>
                      <w:sz w:val="16"/>
                    </w:rPr>
                    <w:t xml:space="preserve">Ej relevant då all produktion sker på egna anläggningar i Sverige. Svar gällande den egna verksamheten har redan angetts ovan. </w:t>
                  </w:r>
                </w:p>
              </w:tc>
            </w:tr>
            <w:tr w:rsidR="00EC138F" w14:paraId="6FE3DA2D" w14:textId="77777777" w:rsidTr="0043655C">
              <w:trPr>
                <w:trHeight w:val="1126"/>
              </w:trPr>
              <w:tc>
                <w:tcPr>
                  <w:tcW w:w="2075" w:type="dxa"/>
                  <w:shd w:val="clear" w:color="000000" w:fill="F2F2F2"/>
                </w:tcPr>
                <w:p w14:paraId="610EA257" w14:textId="37FB4986" w:rsidR="00EC138F" w:rsidRPr="00E07D94" w:rsidRDefault="00EC138F" w:rsidP="00EC138F">
                  <w:pPr>
                    <w:spacing w:after="0"/>
                  </w:pPr>
                  <w:r w:rsidRPr="00E07D94">
                    <w:t>Hur arbetar ni för att förebygga att anställda inte får skälig ersättning som minst motsvarar lagstadgad miniminivå och/eller inte får sin lön utbetald i tid och till fullo i produktens leverantörskedja?</w:t>
                  </w:r>
                </w:p>
              </w:tc>
              <w:tc>
                <w:tcPr>
                  <w:tcW w:w="1472" w:type="dxa"/>
                  <w:gridSpan w:val="2"/>
                  <w:shd w:val="clear" w:color="000000" w:fill="92D050"/>
                </w:tcPr>
                <w:p w14:paraId="0583D0CB" w14:textId="77777777" w:rsidR="00EC138F" w:rsidRDefault="00EC138F" w:rsidP="00EC138F">
                  <w:pPr>
                    <w:pStyle w:val="Liststycke"/>
                    <w:numPr>
                      <w:ilvl w:val="0"/>
                      <w:numId w:val="50"/>
                    </w:numPr>
                    <w:spacing w:after="0"/>
                    <w:ind w:left="86" w:hanging="142"/>
                    <w:rPr>
                      <w:sz w:val="18"/>
                    </w:rPr>
                  </w:pPr>
                  <w:r w:rsidRPr="004B0186">
                    <w:rPr>
                      <w:sz w:val="18"/>
                    </w:rPr>
                    <w:t>Platsbesök/</w:t>
                  </w:r>
                </w:p>
                <w:p w14:paraId="2CEDB66B" w14:textId="77777777" w:rsidR="00EC138F" w:rsidRPr="004B0186" w:rsidRDefault="00EC138F" w:rsidP="00EC138F">
                  <w:pPr>
                    <w:pStyle w:val="Liststycke"/>
                    <w:spacing w:after="0"/>
                    <w:ind w:left="86"/>
                    <w:rPr>
                      <w:sz w:val="18"/>
                    </w:rPr>
                  </w:pPr>
                  <w:r w:rsidRPr="004B0186">
                    <w:rPr>
                      <w:sz w:val="18"/>
                    </w:rPr>
                    <w:t>granskning</w:t>
                  </w:r>
                </w:p>
                <w:p w14:paraId="367BE2F7" w14:textId="77777777" w:rsidR="00EC138F" w:rsidRPr="004B0186" w:rsidRDefault="00EC138F" w:rsidP="00EC138F">
                  <w:pPr>
                    <w:pStyle w:val="Liststycke"/>
                    <w:numPr>
                      <w:ilvl w:val="0"/>
                      <w:numId w:val="50"/>
                    </w:numPr>
                    <w:spacing w:after="0"/>
                    <w:ind w:left="86" w:hanging="142"/>
                    <w:rPr>
                      <w:sz w:val="18"/>
                    </w:rPr>
                  </w:pPr>
                  <w:r w:rsidRPr="004B0186">
                    <w:rPr>
                      <w:sz w:val="18"/>
                    </w:rPr>
                    <w:t>Åtgärds-planer</w:t>
                  </w:r>
                </w:p>
                <w:p w14:paraId="0976D9C5" w14:textId="00D9A3E6" w:rsidR="00EC138F" w:rsidRPr="004B0186" w:rsidRDefault="00EC138F" w:rsidP="00EC138F">
                  <w:pPr>
                    <w:pStyle w:val="Liststycke"/>
                    <w:numPr>
                      <w:ilvl w:val="0"/>
                      <w:numId w:val="50"/>
                    </w:numPr>
                    <w:spacing w:after="0"/>
                    <w:ind w:left="86" w:hanging="142"/>
                    <w:rPr>
                      <w:sz w:val="18"/>
                    </w:rPr>
                  </w:pPr>
                  <w:r w:rsidRPr="004B0186">
                    <w:rPr>
                      <w:sz w:val="18"/>
                    </w:rPr>
                    <w:t>Utbildning och andra kapacitets</w:t>
                  </w:r>
                  <w:r w:rsidR="00F96122">
                    <w:rPr>
                      <w:sz w:val="18"/>
                    </w:rPr>
                    <w:t>-</w:t>
                  </w:r>
                  <w:r w:rsidRPr="004B0186">
                    <w:rPr>
                      <w:sz w:val="18"/>
                    </w:rPr>
                    <w:t>byggande insatser</w:t>
                  </w:r>
                </w:p>
              </w:tc>
              <w:tc>
                <w:tcPr>
                  <w:tcW w:w="1118" w:type="dxa"/>
                  <w:gridSpan w:val="3"/>
                  <w:shd w:val="clear" w:color="000000" w:fill="FFFF00"/>
                  <w:noWrap/>
                </w:tcPr>
                <w:p w14:paraId="3C4F432E" w14:textId="77777777" w:rsidR="00EC138F" w:rsidRPr="004B0186" w:rsidRDefault="00EC138F" w:rsidP="00EC138F">
                  <w:pPr>
                    <w:pStyle w:val="Liststycke"/>
                    <w:numPr>
                      <w:ilvl w:val="0"/>
                      <w:numId w:val="50"/>
                    </w:numPr>
                    <w:spacing w:after="0"/>
                    <w:ind w:left="86" w:hanging="142"/>
                    <w:rPr>
                      <w:sz w:val="18"/>
                    </w:rPr>
                  </w:pPr>
                  <w:r w:rsidRPr="004B0186">
                    <w:rPr>
                      <w:sz w:val="18"/>
                    </w:rPr>
                    <w:t>Dialog</w:t>
                  </w:r>
                </w:p>
                <w:p w14:paraId="2F8D1F34" w14:textId="47D10EA8" w:rsidR="00EC138F" w:rsidRPr="004B0186" w:rsidRDefault="00EC138F" w:rsidP="00EC138F">
                  <w:pPr>
                    <w:pStyle w:val="Liststycke"/>
                    <w:numPr>
                      <w:ilvl w:val="0"/>
                      <w:numId w:val="50"/>
                    </w:numPr>
                    <w:spacing w:after="0"/>
                    <w:ind w:left="86" w:hanging="142"/>
                    <w:rPr>
                      <w:sz w:val="18"/>
                    </w:rPr>
                  </w:pPr>
                  <w:r w:rsidRPr="004B0186">
                    <w:rPr>
                      <w:sz w:val="18"/>
                    </w:rPr>
                    <w:t>Enkäter</w:t>
                  </w:r>
                </w:p>
              </w:tc>
              <w:tc>
                <w:tcPr>
                  <w:tcW w:w="1122" w:type="dxa"/>
                  <w:gridSpan w:val="2"/>
                  <w:shd w:val="clear" w:color="auto" w:fill="auto"/>
                </w:tcPr>
                <w:p w14:paraId="53F2D00D" w14:textId="3A2C1FCB" w:rsidR="00EC138F" w:rsidRPr="004B0186" w:rsidRDefault="00EC138F" w:rsidP="00EC138F">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1161" w:type="dxa"/>
                  <w:gridSpan w:val="3"/>
                  <w:shd w:val="clear" w:color="auto" w:fill="auto"/>
                </w:tcPr>
                <w:p w14:paraId="49CC83A4" w14:textId="2631799E" w:rsidR="00EC138F" w:rsidRPr="004B0186" w:rsidRDefault="00EC138F" w:rsidP="00EC138F">
                  <w:pPr>
                    <w:spacing w:after="0"/>
                    <w:rPr>
                      <w:sz w:val="18"/>
                    </w:rPr>
                  </w:pPr>
                  <w:r w:rsidRPr="004B0186">
                    <w:rPr>
                      <w:sz w:val="18"/>
                    </w:rPr>
                    <w:t>Vi har ännu inte påbörjar uppföljnings</w:t>
                  </w:r>
                  <w:r w:rsidR="00DB2A1B">
                    <w:rPr>
                      <w:sz w:val="18"/>
                    </w:rPr>
                    <w:t>-</w:t>
                  </w:r>
                  <w:r w:rsidRPr="004B0186">
                    <w:rPr>
                      <w:sz w:val="18"/>
                    </w:rPr>
                    <w:t>arbetet.</w:t>
                  </w:r>
                </w:p>
                <w:p w14:paraId="25246B79" w14:textId="77777777" w:rsidR="00EC138F" w:rsidRPr="004B0186" w:rsidRDefault="00EC138F" w:rsidP="00EC138F">
                  <w:pPr>
                    <w:spacing w:after="0"/>
                    <w:rPr>
                      <w:sz w:val="18"/>
                    </w:rPr>
                  </w:pPr>
                </w:p>
              </w:tc>
              <w:tc>
                <w:tcPr>
                  <w:tcW w:w="1038" w:type="dxa"/>
                </w:tcPr>
                <w:p w14:paraId="013BD841" w14:textId="27E5DA7A" w:rsidR="00EC138F" w:rsidRPr="004B0186" w:rsidRDefault="00EC138F" w:rsidP="00EC138F">
                  <w:pPr>
                    <w:spacing w:after="0"/>
                    <w:rPr>
                      <w:sz w:val="18"/>
                    </w:rPr>
                  </w:pPr>
                  <w:r w:rsidRPr="004B0186">
                    <w:rPr>
                      <w:sz w:val="18"/>
                    </w:rPr>
                    <w:t>Ej relevant, vänligen motivera</w:t>
                  </w:r>
                </w:p>
              </w:tc>
            </w:tr>
            <w:tr w:rsidR="00EC138F" w14:paraId="0D254559" w14:textId="77777777" w:rsidTr="00CF09DC">
              <w:trPr>
                <w:trHeight w:val="955"/>
              </w:trPr>
              <w:tc>
                <w:tcPr>
                  <w:tcW w:w="3547" w:type="dxa"/>
                  <w:gridSpan w:val="3"/>
                  <w:shd w:val="clear" w:color="000000" w:fill="F2F2F2"/>
                </w:tcPr>
                <w:p w14:paraId="0AA8DBE5" w14:textId="69C9319F" w:rsidR="00EC138F" w:rsidRPr="00281A7A" w:rsidRDefault="00EC138F" w:rsidP="00EC138F">
                  <w:pPr>
                    <w:spacing w:after="0"/>
                  </w:pPr>
                  <w:r w:rsidRPr="00E07D94">
                    <w:t>Har ni ett system för dokumentering av fall där skälig ersättning inte utgått i tid och tillfullo i produktens leverantörskedja?</w:t>
                  </w:r>
                </w:p>
              </w:tc>
              <w:tc>
                <w:tcPr>
                  <w:tcW w:w="1118" w:type="dxa"/>
                  <w:gridSpan w:val="3"/>
                  <w:shd w:val="clear" w:color="auto" w:fill="92D050"/>
                </w:tcPr>
                <w:p w14:paraId="0B089FA9" w14:textId="77777777" w:rsidR="00EC138F" w:rsidRPr="00281A7A" w:rsidRDefault="00EC138F" w:rsidP="00EC138F">
                  <w:pPr>
                    <w:spacing w:after="0"/>
                  </w:pPr>
                  <w:r w:rsidRPr="00281A7A">
                    <w:t>Ja</w:t>
                  </w:r>
                  <w:r>
                    <w:t>,</w:t>
                  </w:r>
                  <w:r w:rsidRPr="00281A7A">
                    <w:t xml:space="preserve"> </w:t>
                  </w:r>
                  <w:r w:rsidRPr="00281A7A">
                    <w:br/>
                  </w:r>
                  <w:r>
                    <w:t>v</w:t>
                  </w:r>
                  <w:r w:rsidRPr="00281A7A">
                    <w:t>änligen specificera</w:t>
                  </w:r>
                  <w:r w:rsidRPr="00281A7A">
                    <w:br/>
                  </w:r>
                </w:p>
              </w:tc>
              <w:tc>
                <w:tcPr>
                  <w:tcW w:w="1122" w:type="dxa"/>
                  <w:gridSpan w:val="2"/>
                  <w:shd w:val="clear" w:color="auto" w:fill="auto"/>
                  <w:noWrap/>
                </w:tcPr>
                <w:p w14:paraId="64E1C419" w14:textId="77777777" w:rsidR="00EC138F" w:rsidRPr="00281A7A" w:rsidRDefault="00EC138F" w:rsidP="00EC138F">
                  <w:pPr>
                    <w:spacing w:after="0"/>
                  </w:pPr>
                  <w:r w:rsidRPr="00281A7A">
                    <w:t>Delvis</w:t>
                  </w:r>
                  <w:r>
                    <w:t>,</w:t>
                  </w:r>
                  <w:r w:rsidRPr="00281A7A">
                    <w:br/>
                  </w:r>
                  <w:r>
                    <w:t>v</w:t>
                  </w:r>
                  <w:r w:rsidRPr="00281A7A">
                    <w:t>änligen specificera</w:t>
                  </w:r>
                  <w:r w:rsidRPr="00281A7A">
                    <w:br/>
                  </w:r>
                </w:p>
              </w:tc>
              <w:tc>
                <w:tcPr>
                  <w:tcW w:w="1161" w:type="dxa"/>
                  <w:gridSpan w:val="3"/>
                  <w:shd w:val="clear" w:color="auto" w:fill="auto"/>
                </w:tcPr>
                <w:p w14:paraId="442CEBA4" w14:textId="77777777" w:rsidR="00EC138F" w:rsidRPr="00281A7A" w:rsidRDefault="00EC138F" w:rsidP="00EC138F">
                  <w:pPr>
                    <w:spacing w:after="0"/>
                  </w:pPr>
                  <w:r w:rsidRPr="00281A7A">
                    <w:t>Nej</w:t>
                  </w:r>
                </w:p>
              </w:tc>
              <w:tc>
                <w:tcPr>
                  <w:tcW w:w="1038" w:type="dxa"/>
                  <w:shd w:val="clear" w:color="auto" w:fill="auto"/>
                </w:tcPr>
                <w:p w14:paraId="0A58D663" w14:textId="77777777" w:rsidR="00EC138F" w:rsidRDefault="00EC138F" w:rsidP="00EC138F">
                  <w:pPr>
                    <w:spacing w:after="0"/>
                  </w:pPr>
                  <w:r w:rsidRPr="00281A7A">
                    <w:t>Ej relevant, v</w:t>
                  </w:r>
                  <w:r>
                    <w:t>änligen motivera</w:t>
                  </w:r>
                </w:p>
              </w:tc>
            </w:tr>
            <w:tr w:rsidR="00EC138F" w14:paraId="0AD3FED5" w14:textId="77777777" w:rsidTr="00CF09DC">
              <w:trPr>
                <w:trHeight w:val="971"/>
              </w:trPr>
              <w:tc>
                <w:tcPr>
                  <w:tcW w:w="3547" w:type="dxa"/>
                  <w:gridSpan w:val="3"/>
                  <w:shd w:val="clear" w:color="000000" w:fill="F2F2F2"/>
                </w:tcPr>
                <w:p w14:paraId="69E20F57" w14:textId="636B0D5C" w:rsidR="00EC138F" w:rsidRPr="00281A7A" w:rsidRDefault="00EC138F" w:rsidP="00EC138F">
                  <w:pPr>
                    <w:spacing w:after="0"/>
                  </w:pPr>
                  <w:r w:rsidRPr="00E07D94">
                    <w:t>Har ni tagit fram en handlingsplan och målbild för hur risken för fall där skälig ersättning inte utgår i tid och tillfullo ska förebyggas?</w:t>
                  </w:r>
                </w:p>
              </w:tc>
              <w:tc>
                <w:tcPr>
                  <w:tcW w:w="1118" w:type="dxa"/>
                  <w:gridSpan w:val="3"/>
                  <w:shd w:val="clear" w:color="auto" w:fill="92D050"/>
                </w:tcPr>
                <w:p w14:paraId="20737CA9" w14:textId="77777777" w:rsidR="00EC138F" w:rsidRDefault="00EC138F" w:rsidP="00EC138F">
                  <w:pPr>
                    <w:spacing w:after="0"/>
                  </w:pPr>
                  <w:r w:rsidRPr="00281A7A">
                    <w:t>Ja</w:t>
                  </w:r>
                  <w:r>
                    <w:t>,</w:t>
                  </w:r>
                </w:p>
                <w:p w14:paraId="09822322" w14:textId="3A087033" w:rsidR="00EC138F" w:rsidRPr="00281A7A" w:rsidRDefault="00EC138F" w:rsidP="00DB2A1B">
                  <w:pPr>
                    <w:spacing w:after="0"/>
                  </w:pPr>
                  <w:r>
                    <w:t>v</w:t>
                  </w:r>
                  <w:r w:rsidR="00DB2A1B">
                    <w:t>änligen specificera</w:t>
                  </w:r>
                </w:p>
              </w:tc>
              <w:tc>
                <w:tcPr>
                  <w:tcW w:w="1122" w:type="dxa"/>
                  <w:gridSpan w:val="2"/>
                  <w:shd w:val="clear" w:color="auto" w:fill="FFFF00"/>
                  <w:noWrap/>
                </w:tcPr>
                <w:p w14:paraId="608A8A9E" w14:textId="77777777" w:rsidR="00EC138F" w:rsidRPr="00281A7A" w:rsidRDefault="00EC138F" w:rsidP="00EC138F">
                  <w:pPr>
                    <w:spacing w:after="0"/>
                  </w:pPr>
                  <w:r w:rsidRPr="00281A7A">
                    <w:t>Delvis</w:t>
                  </w:r>
                  <w:r>
                    <w:t>,</w:t>
                  </w:r>
                  <w:r w:rsidRPr="00281A7A">
                    <w:br/>
                  </w:r>
                  <w:r>
                    <w:t>v</w:t>
                  </w:r>
                  <w:r w:rsidRPr="00281A7A">
                    <w:t>änligen specificera</w:t>
                  </w:r>
                  <w:r w:rsidRPr="00281A7A">
                    <w:br/>
                  </w:r>
                </w:p>
              </w:tc>
              <w:tc>
                <w:tcPr>
                  <w:tcW w:w="1161" w:type="dxa"/>
                  <w:gridSpan w:val="3"/>
                  <w:shd w:val="clear" w:color="auto" w:fill="auto"/>
                </w:tcPr>
                <w:p w14:paraId="3DF4C33D" w14:textId="77777777" w:rsidR="00EC138F" w:rsidRPr="00281A7A" w:rsidRDefault="00EC138F" w:rsidP="00EC138F">
                  <w:pPr>
                    <w:spacing w:after="0"/>
                  </w:pPr>
                  <w:r w:rsidRPr="00281A7A">
                    <w:t>Nej</w:t>
                  </w:r>
                </w:p>
              </w:tc>
              <w:tc>
                <w:tcPr>
                  <w:tcW w:w="1038" w:type="dxa"/>
                  <w:shd w:val="clear" w:color="auto" w:fill="auto"/>
                </w:tcPr>
                <w:p w14:paraId="71F2CDF4" w14:textId="77777777" w:rsidR="00EC138F" w:rsidRDefault="00EC138F" w:rsidP="00EC138F">
                  <w:pPr>
                    <w:spacing w:after="0"/>
                  </w:pPr>
                  <w:r w:rsidRPr="00281A7A">
                    <w:t>Ej relevant, v</w:t>
                  </w:r>
                  <w:r>
                    <w:t>änligen motivera</w:t>
                  </w:r>
                </w:p>
              </w:tc>
            </w:tr>
          </w:tbl>
          <w:p w14:paraId="201FE407" w14:textId="52E88834" w:rsidR="003B1AAA" w:rsidRDefault="003B1AAA" w:rsidP="003B1AAA">
            <w:pPr>
              <w:pStyle w:val="Meritfrteckning"/>
              <w:tabs>
                <w:tab w:val="clear" w:pos="680"/>
              </w:tabs>
              <w:spacing w:before="40" w:line="288" w:lineRule="auto"/>
              <w:rPr>
                <w:noProof/>
              </w:rPr>
            </w:pPr>
          </w:p>
        </w:tc>
      </w:tr>
      <w:tr w:rsidR="003B1AAA" w14:paraId="2E06504F" w14:textId="77777777" w:rsidTr="00052DC3">
        <w:tblPrEx>
          <w:tblBorders>
            <w:insideH w:val="single" w:sz="4" w:space="0" w:color="CDECDB" w:themeColor="accent1"/>
          </w:tblBorders>
        </w:tblPrEx>
        <w:trPr>
          <w:trHeight w:val="3077"/>
        </w:trPr>
        <w:tc>
          <w:tcPr>
            <w:tcW w:w="1968" w:type="dxa"/>
            <w:gridSpan w:val="7"/>
          </w:tcPr>
          <w:p w14:paraId="46AA2A6F" w14:textId="77777777" w:rsidR="003D6688" w:rsidRDefault="003D6688" w:rsidP="0043167D">
            <w:pPr>
              <w:pStyle w:val="Rubrik3"/>
              <w:rPr>
                <w:noProof/>
              </w:rPr>
            </w:pPr>
          </w:p>
          <w:p w14:paraId="04623CBD" w14:textId="02D0C3FA" w:rsidR="003B1AAA" w:rsidRDefault="0043167D" w:rsidP="005A17A1">
            <w:pPr>
              <w:pStyle w:val="Rubrik3"/>
              <w:rPr>
                <w:noProof/>
              </w:rPr>
            </w:pPr>
            <w:bookmarkStart w:id="16" w:name="_Toc462316735"/>
            <w:r>
              <w:rPr>
                <w:noProof/>
              </w:rPr>
              <w:t xml:space="preserve">11.3 </w:t>
            </w:r>
            <w:r w:rsidR="005A17A1">
              <w:rPr>
                <w:noProof/>
              </w:rPr>
              <w:t>Veckoa</w:t>
            </w:r>
            <w:r>
              <w:rPr>
                <w:noProof/>
              </w:rPr>
              <w:t>rbetstid</w:t>
            </w:r>
            <w:bookmarkEnd w:id="16"/>
            <w:r>
              <w:rPr>
                <w:noProof/>
              </w:rPr>
              <w:t xml:space="preserve"> </w:t>
            </w:r>
          </w:p>
        </w:tc>
        <w:tc>
          <w:tcPr>
            <w:tcW w:w="23" w:type="dxa"/>
          </w:tcPr>
          <w:p w14:paraId="47C0DE33" w14:textId="77777777" w:rsidR="003B1AAA" w:rsidRDefault="003B1AAA" w:rsidP="0043655C">
            <w:pPr>
              <w:ind w:left="-142"/>
              <w:rPr>
                <w:noProof/>
              </w:rPr>
            </w:pPr>
          </w:p>
        </w:tc>
        <w:tc>
          <w:tcPr>
            <w:tcW w:w="9220" w:type="dxa"/>
            <w:gridSpan w:val="4"/>
          </w:tcPr>
          <w:p w14:paraId="56A8513E" w14:textId="77777777" w:rsidR="007B2CD4" w:rsidRPr="002548A4" w:rsidRDefault="007B2CD4" w:rsidP="002548A4">
            <w:pPr>
              <w:rPr>
                <w:b/>
                <w:noProof/>
                <w:color w:val="00B050"/>
              </w:rPr>
            </w:pPr>
            <w:r w:rsidRPr="002548A4">
              <w:rPr>
                <w:b/>
                <w:noProof/>
                <w:color w:val="00B050"/>
              </w:rPr>
              <w:t xml:space="preserve">Inom den egna verksamheten </w:t>
            </w:r>
          </w:p>
          <w:tbl>
            <w:tblPr>
              <w:tblW w:w="7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7"/>
              <w:gridCol w:w="1201"/>
              <w:gridCol w:w="1096"/>
              <w:gridCol w:w="815"/>
              <w:gridCol w:w="1417"/>
            </w:tblGrid>
            <w:tr w:rsidR="00DB2A1B" w:rsidRPr="00FE7F82" w14:paraId="11F5B6E0" w14:textId="77777777" w:rsidTr="00BD3A92">
              <w:trPr>
                <w:trHeight w:val="297"/>
              </w:trPr>
              <w:tc>
                <w:tcPr>
                  <w:tcW w:w="4438" w:type="dxa"/>
                  <w:gridSpan w:val="2"/>
                  <w:shd w:val="clear" w:color="000000" w:fill="F2F2F2"/>
                  <w:vAlign w:val="center"/>
                </w:tcPr>
                <w:p w14:paraId="4BB29DD8" w14:textId="7445E143" w:rsidR="00DB2A1B" w:rsidRPr="00281A7A" w:rsidRDefault="00DB2A1B" w:rsidP="00242F9A">
                  <w:pPr>
                    <w:spacing w:after="0"/>
                  </w:pPr>
                  <w:r w:rsidRPr="00242F9A">
                    <w:rPr>
                      <w:noProof/>
                    </w:rPr>
                    <w:t>Är ordinarie veckoarbetstid för era anställda begränsad i enlighet med tillämpbar nationell lagstiftning och/eller internationell standard?</w:t>
                  </w:r>
                </w:p>
              </w:tc>
              <w:tc>
                <w:tcPr>
                  <w:tcW w:w="1096" w:type="dxa"/>
                  <w:shd w:val="clear" w:color="000000" w:fill="FFFF00"/>
                </w:tcPr>
                <w:p w14:paraId="1E5E4BA6" w14:textId="77777777" w:rsidR="00DB2A1B" w:rsidRDefault="00DB2A1B" w:rsidP="00242F9A">
                  <w:pPr>
                    <w:spacing w:after="0"/>
                  </w:pPr>
                  <w:r w:rsidRPr="00281A7A">
                    <w:t>Ja</w:t>
                  </w:r>
                </w:p>
                <w:p w14:paraId="7AF33BCF" w14:textId="471D6A19" w:rsidR="00DB2A1B" w:rsidRPr="00EF598B" w:rsidRDefault="00DB2A1B" w:rsidP="00242F9A">
                  <w:pPr>
                    <w:spacing w:after="0"/>
                  </w:pPr>
                </w:p>
              </w:tc>
              <w:tc>
                <w:tcPr>
                  <w:tcW w:w="815" w:type="dxa"/>
                  <w:shd w:val="clear" w:color="auto" w:fill="auto"/>
                </w:tcPr>
                <w:p w14:paraId="604A7620" w14:textId="77777777" w:rsidR="00DB2A1B" w:rsidRPr="00EF598B" w:rsidRDefault="00DB2A1B" w:rsidP="00242F9A">
                  <w:pPr>
                    <w:spacing w:after="0"/>
                  </w:pPr>
                  <w:r w:rsidRPr="00281A7A">
                    <w:t>Nej</w:t>
                  </w:r>
                </w:p>
              </w:tc>
              <w:tc>
                <w:tcPr>
                  <w:tcW w:w="1417" w:type="dxa"/>
                  <w:shd w:val="clear" w:color="auto" w:fill="auto"/>
                </w:tcPr>
                <w:p w14:paraId="23A28244" w14:textId="77777777" w:rsidR="00DB2A1B" w:rsidRPr="004A65B7" w:rsidRDefault="00DB2A1B" w:rsidP="00242F9A">
                  <w:pPr>
                    <w:spacing w:after="0"/>
                  </w:pPr>
                  <w:r>
                    <w:t>Ej relevant, vänligen motivera</w:t>
                  </w:r>
                </w:p>
              </w:tc>
            </w:tr>
            <w:tr w:rsidR="00DB2A1B" w:rsidRPr="00FE7F82" w14:paraId="21098C66" w14:textId="77777777" w:rsidTr="00BD3A92">
              <w:trPr>
                <w:trHeight w:val="621"/>
              </w:trPr>
              <w:tc>
                <w:tcPr>
                  <w:tcW w:w="4438" w:type="dxa"/>
                  <w:gridSpan w:val="2"/>
                  <w:shd w:val="clear" w:color="000000" w:fill="F2F2F2"/>
                  <w:vAlign w:val="center"/>
                </w:tcPr>
                <w:p w14:paraId="4FDF020E" w14:textId="2D7936B7" w:rsidR="00DB2A1B" w:rsidRPr="00281A7A" w:rsidRDefault="00DB2A1B" w:rsidP="00242F9A">
                  <w:pPr>
                    <w:spacing w:after="0"/>
                  </w:pPr>
                  <w:r w:rsidRPr="00242F9A">
                    <w:t>Säkerställer ni att era anställda får sin berättigade sammanhängande vila i enlighet med nationell lagstiftning/</w:t>
                  </w:r>
                  <w:r>
                    <w:t xml:space="preserve"> </w:t>
                  </w:r>
                  <w:r w:rsidRPr="00242F9A">
                    <w:t>kollektivavtal/</w:t>
                  </w:r>
                  <w:r>
                    <w:t xml:space="preserve"> </w:t>
                  </w:r>
                  <w:r w:rsidRPr="00242F9A">
                    <w:t>internationell standard?</w:t>
                  </w:r>
                </w:p>
              </w:tc>
              <w:tc>
                <w:tcPr>
                  <w:tcW w:w="1096" w:type="dxa"/>
                  <w:shd w:val="clear" w:color="000000" w:fill="FFFF00"/>
                </w:tcPr>
                <w:p w14:paraId="395EC1AE" w14:textId="77777777" w:rsidR="00DB2A1B" w:rsidRPr="00281A7A" w:rsidRDefault="00DB2A1B" w:rsidP="00242F9A">
                  <w:pPr>
                    <w:spacing w:after="0"/>
                  </w:pPr>
                  <w:r w:rsidRPr="00281A7A">
                    <w:t>Ja</w:t>
                  </w:r>
                </w:p>
              </w:tc>
              <w:tc>
                <w:tcPr>
                  <w:tcW w:w="815" w:type="dxa"/>
                  <w:shd w:val="clear" w:color="auto" w:fill="auto"/>
                </w:tcPr>
                <w:p w14:paraId="03390DF3" w14:textId="77777777" w:rsidR="00DB2A1B" w:rsidRPr="00281A7A" w:rsidRDefault="00DB2A1B" w:rsidP="00242F9A">
                  <w:pPr>
                    <w:spacing w:after="0"/>
                  </w:pPr>
                  <w:r w:rsidRPr="00281A7A">
                    <w:t>Nej</w:t>
                  </w:r>
                </w:p>
              </w:tc>
              <w:tc>
                <w:tcPr>
                  <w:tcW w:w="1417" w:type="dxa"/>
                  <w:shd w:val="clear" w:color="auto" w:fill="auto"/>
                </w:tcPr>
                <w:p w14:paraId="3ED8DFAC" w14:textId="72EBAAC5" w:rsidR="00DB2A1B" w:rsidRPr="00281A7A" w:rsidRDefault="00DB2A1B" w:rsidP="00242F9A">
                  <w:pPr>
                    <w:spacing w:after="0"/>
                  </w:pPr>
                  <w:r>
                    <w:t>Ej relevant, vänligen motivera</w:t>
                  </w:r>
                </w:p>
              </w:tc>
            </w:tr>
            <w:tr w:rsidR="00DB2A1B" w:rsidRPr="00FE7F82" w14:paraId="40E97280" w14:textId="77777777" w:rsidTr="00B85B65">
              <w:trPr>
                <w:trHeight w:val="623"/>
              </w:trPr>
              <w:tc>
                <w:tcPr>
                  <w:tcW w:w="3237" w:type="dxa"/>
                  <w:shd w:val="clear" w:color="000000" w:fill="F2F2F2"/>
                  <w:vAlign w:val="center"/>
                </w:tcPr>
                <w:p w14:paraId="6A61311A" w14:textId="00AD3111" w:rsidR="00DB2A1B" w:rsidRPr="00242F9A" w:rsidRDefault="00DB2A1B" w:rsidP="00242F9A">
                  <w:pPr>
                    <w:spacing w:after="0"/>
                  </w:pPr>
                  <w:r w:rsidRPr="00242F9A">
                    <w:t>Har ni ett system för uppföljning av anställdas arbetade timmar?</w:t>
                  </w:r>
                </w:p>
              </w:tc>
              <w:tc>
                <w:tcPr>
                  <w:tcW w:w="1201" w:type="dxa"/>
                  <w:shd w:val="clear" w:color="000000" w:fill="FFFF00"/>
                </w:tcPr>
                <w:p w14:paraId="6A28AA2F" w14:textId="67B5BF01" w:rsidR="00DB2A1B" w:rsidRPr="00281A7A" w:rsidRDefault="00DB2A1B" w:rsidP="00242F9A">
                  <w:pPr>
                    <w:spacing w:after="0"/>
                  </w:pPr>
                  <w:r>
                    <w:t>Ja</w:t>
                  </w:r>
                </w:p>
              </w:tc>
              <w:tc>
                <w:tcPr>
                  <w:tcW w:w="1096" w:type="dxa"/>
                  <w:shd w:val="clear" w:color="auto" w:fill="FFFFFF" w:themeFill="background1"/>
                </w:tcPr>
                <w:p w14:paraId="2DA59E91" w14:textId="63DD5D5C" w:rsidR="00DB2A1B" w:rsidRPr="00281A7A" w:rsidRDefault="00DB2A1B" w:rsidP="00242F9A">
                  <w:pPr>
                    <w:spacing w:after="0"/>
                  </w:pPr>
                  <w:r>
                    <w:t>Delvis, vänligen specificera</w:t>
                  </w:r>
                </w:p>
              </w:tc>
              <w:tc>
                <w:tcPr>
                  <w:tcW w:w="815" w:type="dxa"/>
                  <w:shd w:val="clear" w:color="auto" w:fill="auto"/>
                </w:tcPr>
                <w:p w14:paraId="45C0FEA3" w14:textId="13E71C28" w:rsidR="00DB2A1B" w:rsidRPr="00281A7A" w:rsidRDefault="00DB2A1B" w:rsidP="00242F9A">
                  <w:pPr>
                    <w:spacing w:after="0"/>
                  </w:pPr>
                  <w:r>
                    <w:t>Nej</w:t>
                  </w:r>
                </w:p>
              </w:tc>
              <w:tc>
                <w:tcPr>
                  <w:tcW w:w="1417" w:type="dxa"/>
                  <w:shd w:val="clear" w:color="auto" w:fill="auto"/>
                </w:tcPr>
                <w:p w14:paraId="17F58484" w14:textId="558F448E" w:rsidR="00DB2A1B" w:rsidRPr="00281A7A" w:rsidRDefault="00DB2A1B" w:rsidP="00242F9A">
                  <w:pPr>
                    <w:spacing w:after="0"/>
                  </w:pPr>
                  <w:r w:rsidRPr="00242F9A">
                    <w:t>Ej relevant, vänligen motivera</w:t>
                  </w:r>
                </w:p>
              </w:tc>
            </w:tr>
            <w:tr w:rsidR="00DB2A1B" w:rsidRPr="00FE7F82" w14:paraId="73D48B84" w14:textId="77777777" w:rsidTr="00BD3A92">
              <w:trPr>
                <w:trHeight w:val="856"/>
              </w:trPr>
              <w:tc>
                <w:tcPr>
                  <w:tcW w:w="3237" w:type="dxa"/>
                  <w:shd w:val="clear" w:color="000000" w:fill="F2F2F2"/>
                  <w:vAlign w:val="center"/>
                </w:tcPr>
                <w:p w14:paraId="398F13D9" w14:textId="6D9A8AA6" w:rsidR="00DB2A1B" w:rsidRPr="00242F9A" w:rsidRDefault="00DB2A1B" w:rsidP="00242F9A">
                  <w:pPr>
                    <w:spacing w:after="0"/>
                  </w:pPr>
                  <w:r w:rsidRPr="00242F9A">
                    <w:t>I fall där enskilda anställda arbetat för många timmar under en given period, säkerställer ni att dessa individer kompenseras genom t.ex. kompensationsledigt?</w:t>
                  </w:r>
                </w:p>
              </w:tc>
              <w:tc>
                <w:tcPr>
                  <w:tcW w:w="1201" w:type="dxa"/>
                  <w:shd w:val="clear" w:color="000000" w:fill="FFFF00"/>
                </w:tcPr>
                <w:p w14:paraId="40F92DFE" w14:textId="47CDD786" w:rsidR="00DB2A1B" w:rsidRDefault="00DB2A1B" w:rsidP="00242F9A">
                  <w:pPr>
                    <w:spacing w:after="0"/>
                  </w:pPr>
                  <w:r>
                    <w:t>Ja</w:t>
                  </w:r>
                </w:p>
              </w:tc>
              <w:tc>
                <w:tcPr>
                  <w:tcW w:w="1096" w:type="dxa"/>
                  <w:shd w:val="clear" w:color="auto" w:fill="FFFFFF" w:themeFill="background1"/>
                </w:tcPr>
                <w:p w14:paraId="32665206" w14:textId="3ED212CF" w:rsidR="00DB2A1B" w:rsidRDefault="00DB2A1B" w:rsidP="00242F9A">
                  <w:pPr>
                    <w:spacing w:after="0"/>
                  </w:pPr>
                  <w:r>
                    <w:t>Delvis, vänligen specificera</w:t>
                  </w:r>
                </w:p>
              </w:tc>
              <w:tc>
                <w:tcPr>
                  <w:tcW w:w="815" w:type="dxa"/>
                  <w:shd w:val="clear" w:color="auto" w:fill="auto"/>
                </w:tcPr>
                <w:p w14:paraId="1A658779" w14:textId="632D1D12" w:rsidR="00DB2A1B" w:rsidRPr="00281A7A" w:rsidRDefault="00DB2A1B" w:rsidP="00242F9A">
                  <w:pPr>
                    <w:spacing w:after="0"/>
                  </w:pPr>
                  <w:r>
                    <w:t>Nej</w:t>
                  </w:r>
                </w:p>
              </w:tc>
              <w:tc>
                <w:tcPr>
                  <w:tcW w:w="1417" w:type="dxa"/>
                  <w:shd w:val="clear" w:color="auto" w:fill="auto"/>
                </w:tcPr>
                <w:p w14:paraId="440AF7E3" w14:textId="27BEEDC8" w:rsidR="00DB2A1B" w:rsidRPr="00242F9A" w:rsidRDefault="00DB2A1B" w:rsidP="00242F9A">
                  <w:pPr>
                    <w:spacing w:after="0"/>
                  </w:pPr>
                  <w:r w:rsidRPr="00242F9A">
                    <w:t>Ej relevant, vänligen motivera</w:t>
                  </w:r>
                </w:p>
              </w:tc>
            </w:tr>
          </w:tbl>
          <w:p w14:paraId="4C3DBF4A" w14:textId="77777777" w:rsidR="007B2CD4" w:rsidRPr="00BD3A92" w:rsidRDefault="007B2CD4" w:rsidP="007B2CD4">
            <w:pPr>
              <w:pStyle w:val="Meritfrteckning"/>
              <w:tabs>
                <w:tab w:val="clear" w:pos="680"/>
              </w:tabs>
              <w:spacing w:before="40" w:line="288" w:lineRule="auto"/>
              <w:rPr>
                <w:noProof/>
                <w:sz w:val="8"/>
              </w:rPr>
            </w:pPr>
          </w:p>
          <w:p w14:paraId="77E06819" w14:textId="77777777" w:rsidR="007B2CD4" w:rsidRDefault="007B2CD4" w:rsidP="0043655C">
            <w:pPr>
              <w:spacing w:after="0"/>
              <w:rPr>
                <w:b/>
                <w:noProof/>
                <w:color w:val="00B050"/>
              </w:rPr>
            </w:pPr>
            <w:r w:rsidRPr="002548A4">
              <w:rPr>
                <w:b/>
                <w:noProof/>
                <w:color w:val="00B050"/>
              </w:rPr>
              <w:t>I produktens leverantörskedja</w:t>
            </w:r>
          </w:p>
          <w:p w14:paraId="2FD6AD13" w14:textId="77777777" w:rsidR="00BD3A92" w:rsidRPr="002548A4" w:rsidRDefault="00BD3A92" w:rsidP="0043655C">
            <w:pPr>
              <w:spacing w:after="0"/>
              <w:rPr>
                <w:b/>
                <w:noProof/>
                <w:color w:val="00B050"/>
              </w:rPr>
            </w:pPr>
          </w:p>
          <w:tbl>
            <w:tblPr>
              <w:tblW w:w="7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9"/>
              <w:gridCol w:w="666"/>
              <w:gridCol w:w="428"/>
              <w:gridCol w:w="284"/>
              <w:gridCol w:w="425"/>
              <w:gridCol w:w="281"/>
              <w:gridCol w:w="286"/>
              <w:gridCol w:w="142"/>
              <w:gridCol w:w="283"/>
              <w:gridCol w:w="139"/>
              <w:gridCol w:w="560"/>
              <w:gridCol w:w="10"/>
              <w:gridCol w:w="150"/>
              <w:gridCol w:w="556"/>
              <w:gridCol w:w="428"/>
              <w:gridCol w:w="177"/>
              <w:gridCol w:w="1237"/>
            </w:tblGrid>
            <w:tr w:rsidR="00014808" w14:paraId="074CE266" w14:textId="77777777" w:rsidTr="00014808">
              <w:trPr>
                <w:trHeight w:val="1091"/>
              </w:trPr>
              <w:tc>
                <w:tcPr>
                  <w:tcW w:w="1719" w:type="dxa"/>
                  <w:shd w:val="clear" w:color="000000" w:fill="F2F2F2"/>
                </w:tcPr>
                <w:p w14:paraId="1ACB7911" w14:textId="646D5EA5" w:rsidR="00014808" w:rsidRPr="00281A7A" w:rsidRDefault="00014808" w:rsidP="00014808">
                  <w:pPr>
                    <w:spacing w:after="0"/>
                  </w:pPr>
                  <w:r w:rsidRPr="00242F9A">
                    <w:t>Hur hög är risken för att gällande nationella och internationella regler kring arbetstid inte efterlevs i produktens leverantörskedja, enligt er bedömning?</w:t>
                  </w:r>
                </w:p>
              </w:tc>
              <w:tc>
                <w:tcPr>
                  <w:tcW w:w="1094" w:type="dxa"/>
                  <w:gridSpan w:val="2"/>
                  <w:shd w:val="clear" w:color="auto" w:fill="FFFFFF" w:themeFill="background1"/>
                </w:tcPr>
                <w:p w14:paraId="247B57E7" w14:textId="7B840062" w:rsidR="00014808" w:rsidRPr="00014808" w:rsidRDefault="00014808" w:rsidP="00014808">
                  <w:pPr>
                    <w:spacing w:after="0"/>
                    <w:rPr>
                      <w:sz w:val="16"/>
                      <w:szCs w:val="18"/>
                    </w:rPr>
                  </w:pPr>
                  <w:r w:rsidRPr="00511EFB">
                    <w:rPr>
                      <w:sz w:val="16"/>
                      <w:szCs w:val="16"/>
                    </w:rPr>
                    <w:t>Låg. Jag vill inte ha chans att uppnå rekommenderas genom att svara på fler frågor. Vänligen motivera risknivån.</w:t>
                  </w:r>
                </w:p>
              </w:tc>
              <w:tc>
                <w:tcPr>
                  <w:tcW w:w="709" w:type="dxa"/>
                  <w:gridSpan w:val="2"/>
                  <w:shd w:val="clear" w:color="auto" w:fill="FFFFFF" w:themeFill="background1"/>
                </w:tcPr>
                <w:p w14:paraId="10A0DCE5" w14:textId="4A497DCF" w:rsidR="00014808" w:rsidRPr="00014808" w:rsidRDefault="00014808" w:rsidP="00014808">
                  <w:pPr>
                    <w:spacing w:after="0"/>
                    <w:rPr>
                      <w:sz w:val="16"/>
                      <w:szCs w:val="18"/>
                    </w:rPr>
                  </w:pPr>
                  <w:r w:rsidRPr="00014808">
                    <w:rPr>
                      <w:sz w:val="16"/>
                      <w:szCs w:val="18"/>
                    </w:rPr>
                    <w:t>Låg, vänligen motivera</w:t>
                  </w:r>
                </w:p>
              </w:tc>
              <w:tc>
                <w:tcPr>
                  <w:tcW w:w="567" w:type="dxa"/>
                  <w:gridSpan w:val="2"/>
                  <w:shd w:val="clear" w:color="auto" w:fill="FFFFFF" w:themeFill="background1"/>
                </w:tcPr>
                <w:p w14:paraId="6858B241" w14:textId="0969894B" w:rsidR="00014808" w:rsidRPr="00014808" w:rsidRDefault="00014808" w:rsidP="00014808">
                  <w:pPr>
                    <w:spacing w:after="0"/>
                    <w:rPr>
                      <w:sz w:val="16"/>
                      <w:szCs w:val="18"/>
                    </w:rPr>
                  </w:pPr>
                  <w:r w:rsidRPr="00014808">
                    <w:rPr>
                      <w:sz w:val="16"/>
                      <w:szCs w:val="18"/>
                    </w:rPr>
                    <w:t>Medel</w:t>
                  </w:r>
                </w:p>
              </w:tc>
              <w:tc>
                <w:tcPr>
                  <w:tcW w:w="425" w:type="dxa"/>
                  <w:gridSpan w:val="2"/>
                  <w:shd w:val="clear" w:color="auto" w:fill="FFFFFF" w:themeFill="background1"/>
                  <w:noWrap/>
                </w:tcPr>
                <w:p w14:paraId="68E7F4AC" w14:textId="3FFBF215" w:rsidR="00014808" w:rsidRPr="00014808" w:rsidRDefault="00014808" w:rsidP="00014808">
                  <w:pPr>
                    <w:spacing w:after="0"/>
                    <w:rPr>
                      <w:sz w:val="16"/>
                      <w:szCs w:val="18"/>
                    </w:rPr>
                  </w:pPr>
                  <w:r w:rsidRPr="00014808">
                    <w:rPr>
                      <w:sz w:val="16"/>
                      <w:szCs w:val="18"/>
                    </w:rPr>
                    <w:t>Hög</w:t>
                  </w:r>
                </w:p>
              </w:tc>
              <w:tc>
                <w:tcPr>
                  <w:tcW w:w="709" w:type="dxa"/>
                  <w:gridSpan w:val="3"/>
                  <w:shd w:val="clear" w:color="auto" w:fill="auto"/>
                </w:tcPr>
                <w:p w14:paraId="25A25E1A" w14:textId="2A12A1A8" w:rsidR="00014808" w:rsidRPr="00014808" w:rsidRDefault="00014808" w:rsidP="00014808">
                  <w:pPr>
                    <w:spacing w:after="0"/>
                    <w:rPr>
                      <w:sz w:val="16"/>
                      <w:szCs w:val="18"/>
                    </w:rPr>
                  </w:pPr>
                  <w:r w:rsidRPr="00014808">
                    <w:rPr>
                      <w:sz w:val="16"/>
                      <w:szCs w:val="18"/>
                    </w:rPr>
                    <w:t>Ej relevant, vänligen motivera</w:t>
                  </w:r>
                </w:p>
              </w:tc>
              <w:tc>
                <w:tcPr>
                  <w:tcW w:w="1134" w:type="dxa"/>
                  <w:gridSpan w:val="3"/>
                  <w:shd w:val="clear" w:color="auto" w:fill="auto"/>
                </w:tcPr>
                <w:p w14:paraId="44EDC9F0" w14:textId="3CF19CE7" w:rsidR="00014808" w:rsidRPr="00014808" w:rsidRDefault="00014808" w:rsidP="00014808">
                  <w:pPr>
                    <w:spacing w:after="0"/>
                    <w:rPr>
                      <w:sz w:val="16"/>
                      <w:szCs w:val="18"/>
                    </w:rPr>
                  </w:pPr>
                  <w:r w:rsidRPr="00014808">
                    <w:rPr>
                      <w:sz w:val="16"/>
                      <w:szCs w:val="18"/>
                    </w:rPr>
                    <w:t xml:space="preserve">Vi har ännu inte </w:t>
                  </w:r>
                  <w:r>
                    <w:rPr>
                      <w:sz w:val="16"/>
                      <w:szCs w:val="18"/>
                    </w:rPr>
                    <w:t xml:space="preserve">påbörjat uppföljnings-arbetet </w:t>
                  </w:r>
                  <w:r w:rsidRPr="00014808">
                    <w:rPr>
                      <w:sz w:val="16"/>
                      <w:szCs w:val="18"/>
                    </w:rPr>
                    <w:br/>
                  </w:r>
                </w:p>
                <w:p w14:paraId="7638C36D" w14:textId="45210289" w:rsidR="00014808" w:rsidRPr="00014808" w:rsidRDefault="00014808" w:rsidP="00014808">
                  <w:pPr>
                    <w:spacing w:after="0"/>
                    <w:rPr>
                      <w:sz w:val="16"/>
                      <w:szCs w:val="18"/>
                    </w:rPr>
                  </w:pPr>
                </w:p>
              </w:tc>
              <w:tc>
                <w:tcPr>
                  <w:tcW w:w="1414" w:type="dxa"/>
                  <w:gridSpan w:val="2"/>
                  <w:shd w:val="clear" w:color="auto" w:fill="92D050"/>
                </w:tcPr>
                <w:p w14:paraId="7AAE2EF8" w14:textId="5E1C94A4" w:rsidR="00014808" w:rsidRPr="00014808" w:rsidRDefault="00014808" w:rsidP="00014808">
                  <w:pPr>
                    <w:spacing w:after="0"/>
                    <w:rPr>
                      <w:sz w:val="16"/>
                      <w:szCs w:val="18"/>
                    </w:rPr>
                  </w:pPr>
                  <w:r w:rsidRPr="00014808">
                    <w:rPr>
                      <w:sz w:val="16"/>
                      <w:szCs w:val="18"/>
                    </w:rPr>
                    <w:t>Ej relevant då all produktion sker på egna anläggningar i Sverige. Svar gällande den egna verksamheten har redan angetts ovan.</w:t>
                  </w:r>
                </w:p>
              </w:tc>
            </w:tr>
            <w:tr w:rsidR="00014808" w14:paraId="5815C79F" w14:textId="77777777" w:rsidTr="0043655C">
              <w:trPr>
                <w:trHeight w:val="1091"/>
              </w:trPr>
              <w:tc>
                <w:tcPr>
                  <w:tcW w:w="2385" w:type="dxa"/>
                  <w:gridSpan w:val="2"/>
                  <w:shd w:val="clear" w:color="000000" w:fill="F2F2F2"/>
                </w:tcPr>
                <w:p w14:paraId="6D544E8C" w14:textId="7D527327" w:rsidR="00014808" w:rsidRPr="00554F8E" w:rsidRDefault="00014808" w:rsidP="00014808">
                  <w:pPr>
                    <w:spacing w:after="0"/>
                  </w:pPr>
                  <w:r w:rsidRPr="00554F8E">
                    <w:t>Hur arbetar ni för att förhindra och förebygga otillåtna mängder arbetstimmar hos aktörer i produktens leverantörskedja?</w:t>
                  </w:r>
                </w:p>
              </w:tc>
              <w:tc>
                <w:tcPr>
                  <w:tcW w:w="1418" w:type="dxa"/>
                  <w:gridSpan w:val="4"/>
                  <w:shd w:val="clear" w:color="000000" w:fill="92D050"/>
                </w:tcPr>
                <w:p w14:paraId="3A339D7D" w14:textId="77777777" w:rsidR="00014808" w:rsidRDefault="00014808" w:rsidP="00014808">
                  <w:pPr>
                    <w:pStyle w:val="Liststycke"/>
                    <w:numPr>
                      <w:ilvl w:val="0"/>
                      <w:numId w:val="50"/>
                    </w:numPr>
                    <w:spacing w:after="0"/>
                    <w:ind w:left="86" w:hanging="142"/>
                    <w:rPr>
                      <w:sz w:val="18"/>
                    </w:rPr>
                  </w:pPr>
                  <w:r w:rsidRPr="004B0186">
                    <w:rPr>
                      <w:sz w:val="18"/>
                    </w:rPr>
                    <w:t>Platsbesök/</w:t>
                  </w:r>
                </w:p>
                <w:p w14:paraId="692DA451" w14:textId="77777777" w:rsidR="00014808" w:rsidRPr="004B0186" w:rsidRDefault="00014808" w:rsidP="00014808">
                  <w:pPr>
                    <w:pStyle w:val="Liststycke"/>
                    <w:spacing w:after="0"/>
                    <w:ind w:left="86"/>
                    <w:rPr>
                      <w:sz w:val="18"/>
                    </w:rPr>
                  </w:pPr>
                  <w:r w:rsidRPr="004B0186">
                    <w:rPr>
                      <w:sz w:val="18"/>
                    </w:rPr>
                    <w:t>granskning</w:t>
                  </w:r>
                </w:p>
                <w:p w14:paraId="1705A473" w14:textId="77777777" w:rsidR="00014808" w:rsidRPr="004B0186" w:rsidRDefault="00014808" w:rsidP="00014808">
                  <w:pPr>
                    <w:pStyle w:val="Liststycke"/>
                    <w:numPr>
                      <w:ilvl w:val="0"/>
                      <w:numId w:val="50"/>
                    </w:numPr>
                    <w:spacing w:after="0"/>
                    <w:ind w:left="86" w:hanging="142"/>
                    <w:rPr>
                      <w:sz w:val="18"/>
                    </w:rPr>
                  </w:pPr>
                  <w:r w:rsidRPr="004B0186">
                    <w:rPr>
                      <w:sz w:val="18"/>
                    </w:rPr>
                    <w:t>Åtgärds-planer</w:t>
                  </w:r>
                </w:p>
                <w:p w14:paraId="565637E2" w14:textId="551D67A6" w:rsidR="00014808" w:rsidRPr="004B0186" w:rsidRDefault="00014808" w:rsidP="00014808">
                  <w:pPr>
                    <w:pStyle w:val="Liststycke"/>
                    <w:numPr>
                      <w:ilvl w:val="0"/>
                      <w:numId w:val="50"/>
                    </w:numPr>
                    <w:spacing w:after="0"/>
                    <w:ind w:left="86" w:hanging="142"/>
                    <w:rPr>
                      <w:sz w:val="18"/>
                    </w:rPr>
                  </w:pPr>
                  <w:r w:rsidRPr="004B0186">
                    <w:rPr>
                      <w:sz w:val="18"/>
                    </w:rPr>
                    <w:t>Utbildning och andra kapacitets</w:t>
                  </w:r>
                  <w:r>
                    <w:rPr>
                      <w:sz w:val="18"/>
                    </w:rPr>
                    <w:t>-</w:t>
                  </w:r>
                  <w:r w:rsidRPr="004B0186">
                    <w:rPr>
                      <w:sz w:val="18"/>
                    </w:rPr>
                    <w:t>byggande insatser</w:t>
                  </w:r>
                </w:p>
              </w:tc>
              <w:tc>
                <w:tcPr>
                  <w:tcW w:w="850" w:type="dxa"/>
                  <w:gridSpan w:val="4"/>
                  <w:shd w:val="clear" w:color="000000" w:fill="FFFF00"/>
                  <w:noWrap/>
                </w:tcPr>
                <w:p w14:paraId="0198B347" w14:textId="77777777" w:rsidR="00014808" w:rsidRPr="004B0186" w:rsidRDefault="00014808" w:rsidP="00014808">
                  <w:pPr>
                    <w:pStyle w:val="Liststycke"/>
                    <w:numPr>
                      <w:ilvl w:val="0"/>
                      <w:numId w:val="50"/>
                    </w:numPr>
                    <w:spacing w:after="0"/>
                    <w:ind w:left="86" w:hanging="142"/>
                    <w:rPr>
                      <w:sz w:val="18"/>
                    </w:rPr>
                  </w:pPr>
                  <w:r w:rsidRPr="004B0186">
                    <w:rPr>
                      <w:sz w:val="18"/>
                    </w:rPr>
                    <w:t>Dialog</w:t>
                  </w:r>
                </w:p>
                <w:p w14:paraId="44AAD003" w14:textId="5A2265D6" w:rsidR="00014808" w:rsidRPr="004B0186" w:rsidRDefault="00014808" w:rsidP="00014808">
                  <w:pPr>
                    <w:pStyle w:val="Liststycke"/>
                    <w:numPr>
                      <w:ilvl w:val="0"/>
                      <w:numId w:val="50"/>
                    </w:numPr>
                    <w:spacing w:after="0"/>
                    <w:ind w:left="86" w:hanging="142"/>
                    <w:rPr>
                      <w:sz w:val="18"/>
                    </w:rPr>
                  </w:pPr>
                  <w:r w:rsidRPr="004B0186">
                    <w:rPr>
                      <w:sz w:val="18"/>
                    </w:rPr>
                    <w:t>Enkäter</w:t>
                  </w:r>
                </w:p>
              </w:tc>
              <w:tc>
                <w:tcPr>
                  <w:tcW w:w="720" w:type="dxa"/>
                  <w:gridSpan w:val="3"/>
                  <w:shd w:val="clear" w:color="auto" w:fill="auto"/>
                </w:tcPr>
                <w:p w14:paraId="67FAE70B" w14:textId="74A9A1AD" w:rsidR="00014808" w:rsidRPr="004B0186" w:rsidRDefault="00014808" w:rsidP="00014808">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1161" w:type="dxa"/>
                  <w:gridSpan w:val="3"/>
                  <w:shd w:val="clear" w:color="auto" w:fill="auto"/>
                </w:tcPr>
                <w:p w14:paraId="2AAC5479" w14:textId="21B946A3" w:rsidR="00014808" w:rsidRPr="004B0186" w:rsidRDefault="00014808" w:rsidP="00014808">
                  <w:pPr>
                    <w:spacing w:after="0"/>
                    <w:rPr>
                      <w:sz w:val="18"/>
                    </w:rPr>
                  </w:pPr>
                  <w:r w:rsidRPr="004B0186">
                    <w:rPr>
                      <w:sz w:val="18"/>
                    </w:rPr>
                    <w:t>Vi har ännu inte påbörjar uppföljnings</w:t>
                  </w:r>
                  <w:r>
                    <w:rPr>
                      <w:sz w:val="18"/>
                    </w:rPr>
                    <w:t>-</w:t>
                  </w:r>
                  <w:r w:rsidRPr="004B0186">
                    <w:rPr>
                      <w:sz w:val="18"/>
                    </w:rPr>
                    <w:t>arbetet.</w:t>
                  </w:r>
                </w:p>
                <w:p w14:paraId="1F7E76AD" w14:textId="77777777" w:rsidR="00014808" w:rsidRPr="004B0186" w:rsidRDefault="00014808" w:rsidP="00014808">
                  <w:pPr>
                    <w:spacing w:after="0"/>
                    <w:rPr>
                      <w:sz w:val="18"/>
                    </w:rPr>
                  </w:pPr>
                </w:p>
              </w:tc>
              <w:tc>
                <w:tcPr>
                  <w:tcW w:w="1237" w:type="dxa"/>
                </w:tcPr>
                <w:p w14:paraId="519B90FB" w14:textId="31895A1A" w:rsidR="00014808" w:rsidRPr="004B0186" w:rsidRDefault="00014808" w:rsidP="00014808">
                  <w:pPr>
                    <w:spacing w:after="0"/>
                    <w:rPr>
                      <w:sz w:val="18"/>
                    </w:rPr>
                  </w:pPr>
                  <w:r w:rsidRPr="004B0186">
                    <w:rPr>
                      <w:sz w:val="18"/>
                    </w:rPr>
                    <w:t>Ej relevant, vänligen motivera</w:t>
                  </w:r>
                </w:p>
              </w:tc>
            </w:tr>
            <w:tr w:rsidR="00014808" w14:paraId="2EB9F6E6" w14:textId="77777777" w:rsidTr="005A17A1">
              <w:trPr>
                <w:trHeight w:val="926"/>
              </w:trPr>
              <w:tc>
                <w:tcPr>
                  <w:tcW w:w="3097" w:type="dxa"/>
                  <w:gridSpan w:val="4"/>
                  <w:shd w:val="clear" w:color="000000" w:fill="F2F2F2"/>
                </w:tcPr>
                <w:p w14:paraId="2B9611BD" w14:textId="7BF9255A" w:rsidR="00014808" w:rsidRPr="00281A7A" w:rsidRDefault="00014808" w:rsidP="00014808">
                  <w:pPr>
                    <w:spacing w:after="0"/>
                  </w:pPr>
                  <w:r w:rsidRPr="00554F8E">
                    <w:t>Har ni ett system för dokumentering av avvikelser gällande mängden arbetstimmar i produktens leverantörskedja?</w:t>
                  </w:r>
                </w:p>
              </w:tc>
              <w:tc>
                <w:tcPr>
                  <w:tcW w:w="1134" w:type="dxa"/>
                  <w:gridSpan w:val="4"/>
                  <w:shd w:val="clear" w:color="auto" w:fill="92D050"/>
                </w:tcPr>
                <w:p w14:paraId="3733395B" w14:textId="77777777" w:rsidR="00014808" w:rsidRPr="00281A7A" w:rsidRDefault="00014808" w:rsidP="00014808">
                  <w:pPr>
                    <w:spacing w:after="0"/>
                  </w:pPr>
                  <w:r w:rsidRPr="00281A7A">
                    <w:t>Ja</w:t>
                  </w:r>
                  <w:r>
                    <w:t>,</w:t>
                  </w:r>
                  <w:r w:rsidRPr="00281A7A">
                    <w:t xml:space="preserve"> </w:t>
                  </w:r>
                  <w:r w:rsidRPr="00281A7A">
                    <w:br/>
                  </w:r>
                  <w:r>
                    <w:t>v</w:t>
                  </w:r>
                  <w:r w:rsidRPr="00281A7A">
                    <w:t>änligen specificera</w:t>
                  </w:r>
                  <w:r w:rsidRPr="00281A7A">
                    <w:br/>
                  </w:r>
                </w:p>
              </w:tc>
              <w:tc>
                <w:tcPr>
                  <w:tcW w:w="1142" w:type="dxa"/>
                  <w:gridSpan w:val="5"/>
                  <w:shd w:val="clear" w:color="auto" w:fill="FFFF00"/>
                  <w:noWrap/>
                </w:tcPr>
                <w:p w14:paraId="432C2CA7" w14:textId="77777777" w:rsidR="00014808" w:rsidRPr="00281A7A" w:rsidRDefault="00014808" w:rsidP="00014808">
                  <w:pPr>
                    <w:spacing w:after="0"/>
                  </w:pPr>
                  <w:r w:rsidRPr="00281A7A">
                    <w:t>Delvis</w:t>
                  </w:r>
                  <w:r>
                    <w:t>,</w:t>
                  </w:r>
                  <w:r w:rsidRPr="00281A7A">
                    <w:br/>
                  </w:r>
                  <w:r>
                    <w:t>v</w:t>
                  </w:r>
                  <w:r w:rsidRPr="00281A7A">
                    <w:t>änligen specificera</w:t>
                  </w:r>
                  <w:r w:rsidRPr="00281A7A">
                    <w:br/>
                  </w:r>
                </w:p>
              </w:tc>
              <w:tc>
                <w:tcPr>
                  <w:tcW w:w="1161" w:type="dxa"/>
                  <w:gridSpan w:val="3"/>
                  <w:shd w:val="clear" w:color="auto" w:fill="auto"/>
                </w:tcPr>
                <w:p w14:paraId="10B9DF48" w14:textId="77777777" w:rsidR="00014808" w:rsidRPr="00281A7A" w:rsidRDefault="00014808" w:rsidP="00014808">
                  <w:pPr>
                    <w:spacing w:after="0"/>
                  </w:pPr>
                  <w:r w:rsidRPr="00281A7A">
                    <w:t>Nej</w:t>
                  </w:r>
                </w:p>
              </w:tc>
              <w:tc>
                <w:tcPr>
                  <w:tcW w:w="1237" w:type="dxa"/>
                  <w:shd w:val="clear" w:color="auto" w:fill="auto"/>
                </w:tcPr>
                <w:p w14:paraId="45B7941D" w14:textId="77777777" w:rsidR="00014808" w:rsidRDefault="00014808" w:rsidP="00014808">
                  <w:pPr>
                    <w:spacing w:after="0"/>
                  </w:pPr>
                  <w:r w:rsidRPr="00281A7A">
                    <w:t>Ej relevant, v</w:t>
                  </w:r>
                  <w:r>
                    <w:t>änligen motivera</w:t>
                  </w:r>
                </w:p>
              </w:tc>
            </w:tr>
            <w:tr w:rsidR="00014808" w14:paraId="2FA6BDBF" w14:textId="77777777" w:rsidTr="005A17A1">
              <w:trPr>
                <w:trHeight w:val="415"/>
              </w:trPr>
              <w:tc>
                <w:tcPr>
                  <w:tcW w:w="3097" w:type="dxa"/>
                  <w:gridSpan w:val="4"/>
                  <w:shd w:val="clear" w:color="000000" w:fill="F2F2F2"/>
                </w:tcPr>
                <w:p w14:paraId="2F41B1A5" w14:textId="529F8A82" w:rsidR="00014808" w:rsidRPr="00281A7A" w:rsidRDefault="00014808" w:rsidP="00014808">
                  <w:pPr>
                    <w:spacing w:after="0"/>
                  </w:pPr>
                  <w:r w:rsidRPr="00554F8E">
                    <w:t>Har ni rutiner (exempelvis en handlingsplan) för vilka åtgärder som vidtas om arbetstid överstiger den nationella maxgränsen och/eller om ofrivilligt eller inte enligt lag kompenserat övertidsarbete påträffas i produktens leverantörskedja?</w:t>
                  </w:r>
                </w:p>
              </w:tc>
              <w:tc>
                <w:tcPr>
                  <w:tcW w:w="1134" w:type="dxa"/>
                  <w:gridSpan w:val="4"/>
                  <w:shd w:val="clear" w:color="auto" w:fill="92D050"/>
                </w:tcPr>
                <w:p w14:paraId="0648C37D" w14:textId="77777777" w:rsidR="00014808" w:rsidRDefault="00014808" w:rsidP="00014808">
                  <w:pPr>
                    <w:spacing w:after="0"/>
                  </w:pPr>
                  <w:r w:rsidRPr="00281A7A">
                    <w:t>Ja</w:t>
                  </w:r>
                  <w:r>
                    <w:t>,</w:t>
                  </w:r>
                </w:p>
                <w:p w14:paraId="30803CE5" w14:textId="77777777" w:rsidR="00014808" w:rsidRPr="00281A7A" w:rsidRDefault="00014808" w:rsidP="00014808">
                  <w:pPr>
                    <w:spacing w:after="0"/>
                  </w:pPr>
                  <w:r>
                    <w:t>v</w:t>
                  </w:r>
                  <w:r w:rsidRPr="00281A7A">
                    <w:t>änligen specificera</w:t>
                  </w:r>
                  <w:r w:rsidRPr="00281A7A">
                    <w:br/>
                  </w:r>
                  <w:r w:rsidRPr="00281A7A">
                    <w:br/>
                  </w:r>
                </w:p>
              </w:tc>
              <w:tc>
                <w:tcPr>
                  <w:tcW w:w="1142" w:type="dxa"/>
                  <w:gridSpan w:val="5"/>
                  <w:shd w:val="clear" w:color="auto" w:fill="FFFF00"/>
                  <w:noWrap/>
                </w:tcPr>
                <w:p w14:paraId="42ACF6A8" w14:textId="3357E630" w:rsidR="00014808" w:rsidRPr="00281A7A" w:rsidRDefault="00014808" w:rsidP="00014808">
                  <w:pPr>
                    <w:spacing w:after="0"/>
                  </w:pPr>
                  <w:r w:rsidRPr="00281A7A">
                    <w:t>Delvis</w:t>
                  </w:r>
                  <w:r>
                    <w:t>,</w:t>
                  </w:r>
                  <w:r w:rsidRPr="00281A7A">
                    <w:br/>
                  </w:r>
                  <w:r>
                    <w:t>v</w:t>
                  </w:r>
                  <w:r w:rsidRPr="00281A7A">
                    <w:t>änligen specificera</w:t>
                  </w:r>
                </w:p>
              </w:tc>
              <w:tc>
                <w:tcPr>
                  <w:tcW w:w="1161" w:type="dxa"/>
                  <w:gridSpan w:val="3"/>
                  <w:shd w:val="clear" w:color="auto" w:fill="auto"/>
                </w:tcPr>
                <w:p w14:paraId="007F603B" w14:textId="77777777" w:rsidR="00014808" w:rsidRPr="00281A7A" w:rsidRDefault="00014808" w:rsidP="00014808">
                  <w:pPr>
                    <w:spacing w:after="0"/>
                  </w:pPr>
                  <w:r w:rsidRPr="00281A7A">
                    <w:t>Nej</w:t>
                  </w:r>
                </w:p>
              </w:tc>
              <w:tc>
                <w:tcPr>
                  <w:tcW w:w="1237" w:type="dxa"/>
                  <w:shd w:val="clear" w:color="auto" w:fill="auto"/>
                </w:tcPr>
                <w:p w14:paraId="319B58B4" w14:textId="77777777" w:rsidR="00014808" w:rsidRDefault="00014808" w:rsidP="00014808">
                  <w:pPr>
                    <w:spacing w:after="0"/>
                  </w:pPr>
                  <w:r w:rsidRPr="00281A7A">
                    <w:t>Ej relevant, v</w:t>
                  </w:r>
                  <w:r>
                    <w:t>änligen motivera</w:t>
                  </w:r>
                </w:p>
              </w:tc>
            </w:tr>
            <w:tr w:rsidR="00014808" w14:paraId="380BB136" w14:textId="77777777" w:rsidTr="0043655C">
              <w:trPr>
                <w:trHeight w:val="415"/>
              </w:trPr>
              <w:tc>
                <w:tcPr>
                  <w:tcW w:w="5213" w:type="dxa"/>
                  <w:gridSpan w:val="11"/>
                  <w:shd w:val="clear" w:color="000000" w:fill="F2F2F2"/>
                </w:tcPr>
                <w:p w14:paraId="3C3185C9" w14:textId="56D0D461" w:rsidR="00014808" w:rsidRDefault="00014808" w:rsidP="00014808">
                  <w:pPr>
                    <w:spacing w:after="0"/>
                  </w:pPr>
                  <w:r w:rsidRPr="00554F8E">
                    <w:t>I fall där enskilda anställda i produktens leverantörskedja har arbetat för många timmar under en given period i relation till tillåtna nivåer, arbetar ni för att dessa individer kompenseras genom t.ex. kompensationsledigt?</w:t>
                  </w:r>
                </w:p>
              </w:tc>
              <w:tc>
                <w:tcPr>
                  <w:tcW w:w="716" w:type="dxa"/>
                  <w:gridSpan w:val="3"/>
                  <w:shd w:val="clear" w:color="000000" w:fill="FFFF00"/>
                </w:tcPr>
                <w:p w14:paraId="52E64117" w14:textId="2CAA4BA7" w:rsidR="00014808" w:rsidRPr="00281A7A" w:rsidRDefault="00014808" w:rsidP="00014808">
                  <w:pPr>
                    <w:spacing w:after="0"/>
                  </w:pPr>
                  <w:r>
                    <w:t>Ja</w:t>
                  </w:r>
                </w:p>
              </w:tc>
              <w:tc>
                <w:tcPr>
                  <w:tcW w:w="605" w:type="dxa"/>
                  <w:gridSpan w:val="2"/>
                  <w:shd w:val="clear" w:color="auto" w:fill="auto"/>
                  <w:noWrap/>
                </w:tcPr>
                <w:p w14:paraId="72219166" w14:textId="1C251193" w:rsidR="00014808" w:rsidRPr="00281A7A" w:rsidRDefault="00014808" w:rsidP="00014808">
                  <w:pPr>
                    <w:spacing w:after="0"/>
                  </w:pPr>
                  <w:r>
                    <w:t>Nej</w:t>
                  </w:r>
                </w:p>
              </w:tc>
              <w:tc>
                <w:tcPr>
                  <w:tcW w:w="1237" w:type="dxa"/>
                  <w:shd w:val="clear" w:color="auto" w:fill="auto"/>
                </w:tcPr>
                <w:p w14:paraId="0CD3E52D" w14:textId="11C67177" w:rsidR="00014808" w:rsidRPr="00281A7A" w:rsidRDefault="00014808" w:rsidP="00014808">
                  <w:pPr>
                    <w:spacing w:after="0"/>
                  </w:pPr>
                  <w:r>
                    <w:t>Ej relevant, vänligen motivera</w:t>
                  </w:r>
                </w:p>
              </w:tc>
            </w:tr>
          </w:tbl>
          <w:p w14:paraId="5D33F9E3" w14:textId="3EC23AD9" w:rsidR="003B1AAA" w:rsidRDefault="003B1AAA" w:rsidP="003B1AAA">
            <w:pPr>
              <w:pStyle w:val="Meritfrteckning"/>
              <w:tabs>
                <w:tab w:val="clear" w:pos="680"/>
              </w:tabs>
              <w:spacing w:before="40" w:line="288" w:lineRule="auto"/>
              <w:rPr>
                <w:noProof/>
              </w:rPr>
            </w:pPr>
          </w:p>
        </w:tc>
      </w:tr>
      <w:tr w:rsidR="0043167D" w14:paraId="2FECF454" w14:textId="77777777" w:rsidTr="00052DC3">
        <w:tblPrEx>
          <w:tblBorders>
            <w:insideH w:val="single" w:sz="4" w:space="0" w:color="CDECDB" w:themeColor="accent1"/>
          </w:tblBorders>
        </w:tblPrEx>
        <w:trPr>
          <w:trHeight w:val="3077"/>
        </w:trPr>
        <w:tc>
          <w:tcPr>
            <w:tcW w:w="1968" w:type="dxa"/>
            <w:gridSpan w:val="7"/>
          </w:tcPr>
          <w:p w14:paraId="1BD7D893" w14:textId="48CB904B" w:rsidR="0043167D" w:rsidRDefault="00161418" w:rsidP="00905280">
            <w:pPr>
              <w:pStyle w:val="Rubrik3"/>
              <w:rPr>
                <w:noProof/>
              </w:rPr>
            </w:pPr>
            <w:bookmarkStart w:id="17" w:name="_Toc462316736"/>
            <w:r>
              <w:rPr>
                <w:noProof/>
              </w:rPr>
              <w:t>11.4</w:t>
            </w:r>
            <w:r w:rsidR="00006B86">
              <w:rPr>
                <w:noProof/>
              </w:rPr>
              <w:t xml:space="preserve"> </w:t>
            </w:r>
            <w:r w:rsidR="00905280">
              <w:rPr>
                <w:noProof/>
              </w:rPr>
              <w:t>a) Arbetsrelaterade skador och sjukdomar</w:t>
            </w:r>
            <w:bookmarkEnd w:id="17"/>
            <w:r w:rsidR="00905280">
              <w:rPr>
                <w:noProof/>
              </w:rPr>
              <w:t xml:space="preserve"> </w:t>
            </w:r>
          </w:p>
        </w:tc>
        <w:tc>
          <w:tcPr>
            <w:tcW w:w="23" w:type="dxa"/>
          </w:tcPr>
          <w:p w14:paraId="429C43E3" w14:textId="77777777" w:rsidR="0043167D" w:rsidRDefault="0043167D" w:rsidP="00E1532A">
            <w:pPr>
              <w:rPr>
                <w:noProof/>
              </w:rPr>
            </w:pPr>
          </w:p>
        </w:tc>
        <w:tc>
          <w:tcPr>
            <w:tcW w:w="9220" w:type="dxa"/>
            <w:gridSpan w:val="4"/>
          </w:tcPr>
          <w:p w14:paraId="3717F207" w14:textId="77777777" w:rsidR="007B2CD4" w:rsidRPr="002548A4" w:rsidRDefault="007B2CD4" w:rsidP="002548A4">
            <w:pPr>
              <w:rPr>
                <w:b/>
                <w:noProof/>
                <w:color w:val="00B050"/>
              </w:rPr>
            </w:pPr>
            <w:r w:rsidRPr="002548A4">
              <w:rPr>
                <w:b/>
                <w:noProof/>
                <w:color w:val="00B050"/>
              </w:rPr>
              <w:t xml:space="preserve">Inom den egna verksamheten </w:t>
            </w:r>
          </w:p>
          <w:tbl>
            <w:tblPr>
              <w:tblW w:w="7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2"/>
              <w:gridCol w:w="850"/>
              <w:gridCol w:w="1134"/>
              <w:gridCol w:w="1140"/>
              <w:gridCol w:w="1275"/>
            </w:tblGrid>
            <w:tr w:rsidR="00CA7197" w:rsidRPr="00FE7F82" w14:paraId="6D42C617" w14:textId="77777777" w:rsidTr="00BD3A92">
              <w:trPr>
                <w:trHeight w:val="856"/>
              </w:trPr>
              <w:tc>
                <w:tcPr>
                  <w:tcW w:w="3372" w:type="dxa"/>
                  <w:shd w:val="clear" w:color="000000" w:fill="F2F2F2"/>
                  <w:vAlign w:val="center"/>
                </w:tcPr>
                <w:p w14:paraId="30323B0D" w14:textId="550CF953" w:rsidR="00CA7197" w:rsidRPr="00242F9A" w:rsidRDefault="00CA7197" w:rsidP="00CA7197">
                  <w:pPr>
                    <w:spacing w:after="0"/>
                  </w:pPr>
                  <w:r w:rsidRPr="00CA7197">
                    <w:t>Gör ni kontinuerliga riskbedömningar av er verksamhet utifrån ett hälso- och säkerhetsperspektiv?</w:t>
                  </w:r>
                </w:p>
              </w:tc>
              <w:tc>
                <w:tcPr>
                  <w:tcW w:w="850" w:type="dxa"/>
                  <w:shd w:val="clear" w:color="000000" w:fill="FFFF00"/>
                </w:tcPr>
                <w:p w14:paraId="12102C81" w14:textId="77777777" w:rsidR="00CA7197" w:rsidRPr="00281A7A" w:rsidRDefault="00CA7197" w:rsidP="00CA7197">
                  <w:pPr>
                    <w:spacing w:after="0"/>
                  </w:pPr>
                  <w:r>
                    <w:t>Ja</w:t>
                  </w:r>
                </w:p>
              </w:tc>
              <w:tc>
                <w:tcPr>
                  <w:tcW w:w="1134" w:type="dxa"/>
                  <w:shd w:val="clear" w:color="auto" w:fill="FFFFFF" w:themeFill="background1"/>
                </w:tcPr>
                <w:p w14:paraId="11880EFB" w14:textId="77777777" w:rsidR="00CA7197" w:rsidRPr="00281A7A" w:rsidRDefault="00CA7197" w:rsidP="00CA7197">
                  <w:pPr>
                    <w:spacing w:after="0"/>
                  </w:pPr>
                  <w:r>
                    <w:t>Delvis, vänligen specificera</w:t>
                  </w:r>
                </w:p>
              </w:tc>
              <w:tc>
                <w:tcPr>
                  <w:tcW w:w="1140" w:type="dxa"/>
                  <w:shd w:val="clear" w:color="auto" w:fill="auto"/>
                </w:tcPr>
                <w:p w14:paraId="2BB37CEA" w14:textId="77777777" w:rsidR="00CA7197" w:rsidRPr="00281A7A" w:rsidRDefault="00CA7197" w:rsidP="00CA7197">
                  <w:pPr>
                    <w:spacing w:after="0"/>
                  </w:pPr>
                  <w:r>
                    <w:t>Nej</w:t>
                  </w:r>
                </w:p>
              </w:tc>
              <w:tc>
                <w:tcPr>
                  <w:tcW w:w="1275" w:type="dxa"/>
                  <w:shd w:val="clear" w:color="auto" w:fill="auto"/>
                </w:tcPr>
                <w:p w14:paraId="1FCBECA9" w14:textId="77777777" w:rsidR="00CA7197" w:rsidRPr="00281A7A" w:rsidRDefault="00CA7197" w:rsidP="00CA7197">
                  <w:pPr>
                    <w:spacing w:after="0"/>
                  </w:pPr>
                  <w:r w:rsidRPr="00242F9A">
                    <w:t>Ej relevant, vänligen motivera</w:t>
                  </w:r>
                </w:p>
              </w:tc>
            </w:tr>
            <w:tr w:rsidR="00CA7197" w:rsidRPr="00FE7F82" w14:paraId="3AA55E2F" w14:textId="77777777" w:rsidTr="00BD3A92">
              <w:trPr>
                <w:trHeight w:val="856"/>
              </w:trPr>
              <w:tc>
                <w:tcPr>
                  <w:tcW w:w="3372" w:type="dxa"/>
                  <w:shd w:val="clear" w:color="000000" w:fill="F2F2F2"/>
                  <w:vAlign w:val="center"/>
                </w:tcPr>
                <w:p w14:paraId="35B65120" w14:textId="7BF24522" w:rsidR="00CA7197" w:rsidRPr="00242F9A" w:rsidRDefault="00CA7197" w:rsidP="00CA7197">
                  <w:pPr>
                    <w:spacing w:after="0"/>
                  </w:pPr>
                  <w:r w:rsidRPr="00CA7197">
                    <w:t>Tar ni utifrån riskbedömningarna fram handlingsplaner som implementeras och följs upp?</w:t>
                  </w:r>
                </w:p>
              </w:tc>
              <w:tc>
                <w:tcPr>
                  <w:tcW w:w="850" w:type="dxa"/>
                  <w:shd w:val="clear" w:color="000000" w:fill="FFFF00"/>
                </w:tcPr>
                <w:p w14:paraId="2E52FA57" w14:textId="77777777" w:rsidR="00CA7197" w:rsidRDefault="00CA7197" w:rsidP="00CA7197">
                  <w:pPr>
                    <w:spacing w:after="0"/>
                  </w:pPr>
                  <w:r>
                    <w:t>Ja</w:t>
                  </w:r>
                </w:p>
              </w:tc>
              <w:tc>
                <w:tcPr>
                  <w:tcW w:w="1134" w:type="dxa"/>
                  <w:shd w:val="clear" w:color="auto" w:fill="FFFFFF" w:themeFill="background1"/>
                </w:tcPr>
                <w:p w14:paraId="405A9A8C" w14:textId="77777777" w:rsidR="00CA7197" w:rsidRDefault="00CA7197" w:rsidP="00CA7197">
                  <w:pPr>
                    <w:spacing w:after="0"/>
                  </w:pPr>
                  <w:r>
                    <w:t>Delvis, vänligen specificera</w:t>
                  </w:r>
                </w:p>
              </w:tc>
              <w:tc>
                <w:tcPr>
                  <w:tcW w:w="1140" w:type="dxa"/>
                  <w:shd w:val="clear" w:color="auto" w:fill="auto"/>
                </w:tcPr>
                <w:p w14:paraId="6EE7B683" w14:textId="77777777" w:rsidR="00CA7197" w:rsidRPr="00281A7A" w:rsidRDefault="00CA7197" w:rsidP="00CA7197">
                  <w:pPr>
                    <w:spacing w:after="0"/>
                  </w:pPr>
                  <w:r>
                    <w:t>Nej</w:t>
                  </w:r>
                </w:p>
              </w:tc>
              <w:tc>
                <w:tcPr>
                  <w:tcW w:w="1275" w:type="dxa"/>
                  <w:shd w:val="clear" w:color="auto" w:fill="auto"/>
                </w:tcPr>
                <w:p w14:paraId="4A51AEA2" w14:textId="6273FE83" w:rsidR="00CA7197" w:rsidRPr="00242F9A" w:rsidRDefault="00CA7197" w:rsidP="00CA7197">
                  <w:pPr>
                    <w:spacing w:after="0"/>
                  </w:pPr>
                  <w:r w:rsidRPr="00242F9A">
                    <w:t>Ej relevant, vänligen motivera</w:t>
                  </w:r>
                </w:p>
              </w:tc>
            </w:tr>
            <w:tr w:rsidR="00CA7197" w:rsidRPr="00FE7F82" w14:paraId="5AA0E4B1" w14:textId="77777777" w:rsidTr="00BD3A92">
              <w:trPr>
                <w:trHeight w:val="856"/>
              </w:trPr>
              <w:tc>
                <w:tcPr>
                  <w:tcW w:w="3372" w:type="dxa"/>
                  <w:shd w:val="clear" w:color="000000" w:fill="F2F2F2"/>
                  <w:vAlign w:val="center"/>
                </w:tcPr>
                <w:p w14:paraId="3064A86E" w14:textId="08FE8D5C" w:rsidR="00CA7197" w:rsidRPr="00242F9A" w:rsidRDefault="00CA7197" w:rsidP="00CA7197">
                  <w:pPr>
                    <w:spacing w:after="0"/>
                  </w:pPr>
                  <w:r w:rsidRPr="00CA7197">
                    <w:t>Har ni ett system för dokumentering av tillbud och incidenter gällande arbetsplatsolyckor, skador och sjukdomar som sker inom er verksamhet?</w:t>
                  </w:r>
                </w:p>
              </w:tc>
              <w:tc>
                <w:tcPr>
                  <w:tcW w:w="850" w:type="dxa"/>
                  <w:shd w:val="clear" w:color="000000" w:fill="FFFF00"/>
                </w:tcPr>
                <w:p w14:paraId="209E60CD" w14:textId="0874FF3C" w:rsidR="00CA7197" w:rsidRDefault="00CA7197" w:rsidP="00CA7197">
                  <w:pPr>
                    <w:spacing w:after="0"/>
                  </w:pPr>
                  <w:r>
                    <w:t>Ja</w:t>
                  </w:r>
                </w:p>
              </w:tc>
              <w:tc>
                <w:tcPr>
                  <w:tcW w:w="1134" w:type="dxa"/>
                  <w:shd w:val="clear" w:color="auto" w:fill="FFFFFF" w:themeFill="background1"/>
                </w:tcPr>
                <w:p w14:paraId="76F44DF8" w14:textId="0B705C5E" w:rsidR="00CA7197" w:rsidRDefault="00CA7197" w:rsidP="00CA7197">
                  <w:pPr>
                    <w:spacing w:after="0"/>
                  </w:pPr>
                  <w:r>
                    <w:t>Delvis, vänligen specificera</w:t>
                  </w:r>
                </w:p>
              </w:tc>
              <w:tc>
                <w:tcPr>
                  <w:tcW w:w="1140" w:type="dxa"/>
                  <w:shd w:val="clear" w:color="auto" w:fill="auto"/>
                </w:tcPr>
                <w:p w14:paraId="15601776" w14:textId="70944522" w:rsidR="00CA7197" w:rsidRDefault="00CA7197" w:rsidP="00CA7197">
                  <w:pPr>
                    <w:spacing w:after="0"/>
                  </w:pPr>
                  <w:r>
                    <w:t>Nej</w:t>
                  </w:r>
                </w:p>
              </w:tc>
              <w:tc>
                <w:tcPr>
                  <w:tcW w:w="1275" w:type="dxa"/>
                  <w:shd w:val="clear" w:color="auto" w:fill="auto"/>
                </w:tcPr>
                <w:p w14:paraId="2270C0CB" w14:textId="2B9EDFDB" w:rsidR="00CA7197" w:rsidRPr="00242F9A" w:rsidRDefault="00CA7197" w:rsidP="00CA7197">
                  <w:pPr>
                    <w:spacing w:after="0"/>
                  </w:pPr>
                  <w:r w:rsidRPr="00242F9A">
                    <w:t>Ej relevant, vänligen motivera</w:t>
                  </w:r>
                </w:p>
              </w:tc>
            </w:tr>
            <w:tr w:rsidR="00CA7197" w:rsidRPr="00FE7F82" w14:paraId="4D162543" w14:textId="77777777" w:rsidTr="00BD3A92">
              <w:trPr>
                <w:trHeight w:val="856"/>
              </w:trPr>
              <w:tc>
                <w:tcPr>
                  <w:tcW w:w="3372" w:type="dxa"/>
                  <w:shd w:val="clear" w:color="000000" w:fill="F2F2F2"/>
                  <w:vAlign w:val="center"/>
                </w:tcPr>
                <w:p w14:paraId="59F21447" w14:textId="04ADF0B6" w:rsidR="00CA7197" w:rsidRDefault="00CA7197" w:rsidP="00CA7197">
                  <w:pPr>
                    <w:spacing w:after="0"/>
                  </w:pPr>
                  <w:r w:rsidRPr="00CA7197">
                    <w:t>Får era anställda relevant utbildning och nödvändig information kring hälso- och säkerhetsaspekter?</w:t>
                  </w:r>
                </w:p>
              </w:tc>
              <w:tc>
                <w:tcPr>
                  <w:tcW w:w="850" w:type="dxa"/>
                  <w:shd w:val="clear" w:color="000000" w:fill="FFFF00"/>
                </w:tcPr>
                <w:p w14:paraId="3700D530" w14:textId="0038DAF6" w:rsidR="00CA7197" w:rsidRDefault="00CA7197" w:rsidP="00CA7197">
                  <w:pPr>
                    <w:spacing w:after="0"/>
                  </w:pPr>
                  <w:r>
                    <w:t>Ja</w:t>
                  </w:r>
                </w:p>
              </w:tc>
              <w:tc>
                <w:tcPr>
                  <w:tcW w:w="1134" w:type="dxa"/>
                  <w:shd w:val="clear" w:color="auto" w:fill="FFFFFF" w:themeFill="background1"/>
                </w:tcPr>
                <w:p w14:paraId="35FF73C5" w14:textId="2034B01D" w:rsidR="00CA7197" w:rsidRDefault="00CA7197" w:rsidP="00CA7197">
                  <w:pPr>
                    <w:spacing w:after="0"/>
                  </w:pPr>
                  <w:r>
                    <w:t>Delvis, vänligen specificera</w:t>
                  </w:r>
                </w:p>
              </w:tc>
              <w:tc>
                <w:tcPr>
                  <w:tcW w:w="1140" w:type="dxa"/>
                  <w:shd w:val="clear" w:color="auto" w:fill="auto"/>
                </w:tcPr>
                <w:p w14:paraId="24092489" w14:textId="20550A7A" w:rsidR="00CA7197" w:rsidRDefault="00CA7197" w:rsidP="00CA7197">
                  <w:pPr>
                    <w:spacing w:after="0"/>
                  </w:pPr>
                  <w:r>
                    <w:t>Nej</w:t>
                  </w:r>
                </w:p>
              </w:tc>
              <w:tc>
                <w:tcPr>
                  <w:tcW w:w="1275" w:type="dxa"/>
                  <w:shd w:val="clear" w:color="auto" w:fill="auto"/>
                </w:tcPr>
                <w:p w14:paraId="0DCB58B1" w14:textId="02CCC4FE" w:rsidR="00CA7197" w:rsidRDefault="00CA7197" w:rsidP="00CA7197">
                  <w:pPr>
                    <w:spacing w:after="0"/>
                  </w:pPr>
                  <w:r w:rsidRPr="00242F9A">
                    <w:t>Ej relevant, vänligen motivera</w:t>
                  </w:r>
                </w:p>
              </w:tc>
            </w:tr>
            <w:tr w:rsidR="00CA7197" w:rsidRPr="00FE7F82" w14:paraId="64903C7D" w14:textId="77777777" w:rsidTr="00BD3A92">
              <w:trPr>
                <w:trHeight w:val="856"/>
              </w:trPr>
              <w:tc>
                <w:tcPr>
                  <w:tcW w:w="3372" w:type="dxa"/>
                  <w:shd w:val="clear" w:color="000000" w:fill="F2F2F2"/>
                  <w:vAlign w:val="center"/>
                </w:tcPr>
                <w:p w14:paraId="32797049" w14:textId="226AC3E0" w:rsidR="00CA7197" w:rsidRDefault="00CA7197" w:rsidP="00CA7197">
                  <w:pPr>
                    <w:spacing w:after="0"/>
                  </w:pPr>
                  <w:r w:rsidRPr="00CA7197">
                    <w:t>Kräver ni att era anställda använder relevant skyddsutrustning för att kunna genomföra sina arbetsuppgifter på ett säkert sätt?</w:t>
                  </w:r>
                </w:p>
              </w:tc>
              <w:tc>
                <w:tcPr>
                  <w:tcW w:w="850" w:type="dxa"/>
                  <w:shd w:val="clear" w:color="000000" w:fill="FFFF00"/>
                </w:tcPr>
                <w:p w14:paraId="77D581A0" w14:textId="4D5C3F78" w:rsidR="00CA7197" w:rsidRDefault="00CA7197" w:rsidP="00CA7197">
                  <w:pPr>
                    <w:spacing w:after="0"/>
                  </w:pPr>
                  <w:r>
                    <w:t>Ja</w:t>
                  </w:r>
                </w:p>
              </w:tc>
              <w:tc>
                <w:tcPr>
                  <w:tcW w:w="1134" w:type="dxa"/>
                  <w:shd w:val="clear" w:color="auto" w:fill="FFFFFF" w:themeFill="background1"/>
                </w:tcPr>
                <w:p w14:paraId="54DAC08C" w14:textId="66FBCE76" w:rsidR="00CA7197" w:rsidRDefault="00CA7197" w:rsidP="00CA7197">
                  <w:pPr>
                    <w:spacing w:after="0"/>
                  </w:pPr>
                  <w:r>
                    <w:t>Delvis, vänligen specificera</w:t>
                  </w:r>
                </w:p>
              </w:tc>
              <w:tc>
                <w:tcPr>
                  <w:tcW w:w="1140" w:type="dxa"/>
                  <w:shd w:val="clear" w:color="auto" w:fill="auto"/>
                </w:tcPr>
                <w:p w14:paraId="6719AA93" w14:textId="652C65F9" w:rsidR="00CA7197" w:rsidRDefault="00CA7197" w:rsidP="00CA7197">
                  <w:pPr>
                    <w:spacing w:after="0"/>
                  </w:pPr>
                  <w:r>
                    <w:t>Nej</w:t>
                  </w:r>
                </w:p>
              </w:tc>
              <w:tc>
                <w:tcPr>
                  <w:tcW w:w="1275" w:type="dxa"/>
                  <w:shd w:val="clear" w:color="auto" w:fill="auto"/>
                </w:tcPr>
                <w:p w14:paraId="5EB1C2EF" w14:textId="04B15732" w:rsidR="00CA7197" w:rsidRDefault="00CA7197" w:rsidP="00CA7197">
                  <w:pPr>
                    <w:spacing w:after="0"/>
                  </w:pPr>
                  <w:r w:rsidRPr="00242F9A">
                    <w:t>Ej relevant, vänligen motivera</w:t>
                  </w:r>
                </w:p>
              </w:tc>
            </w:tr>
            <w:tr w:rsidR="00CA7197" w:rsidRPr="00FE7F82" w14:paraId="36C5DA96" w14:textId="77777777" w:rsidTr="004F118B">
              <w:trPr>
                <w:trHeight w:val="611"/>
              </w:trPr>
              <w:tc>
                <w:tcPr>
                  <w:tcW w:w="4222" w:type="dxa"/>
                  <w:gridSpan w:val="2"/>
                  <w:shd w:val="clear" w:color="000000" w:fill="F2F2F2"/>
                  <w:vAlign w:val="center"/>
                </w:tcPr>
                <w:p w14:paraId="7327EFDF" w14:textId="5B6D21AA" w:rsidR="00CA7197" w:rsidRDefault="00CA7197" w:rsidP="00CA7197">
                  <w:pPr>
                    <w:spacing w:after="0"/>
                  </w:pPr>
                  <w:r w:rsidRPr="00CA7197">
                    <w:t>Har ni haft allvarliga olyckor eller incidenter som orsakat skador på anställda under 2016 och framåt?</w:t>
                  </w:r>
                </w:p>
              </w:tc>
              <w:tc>
                <w:tcPr>
                  <w:tcW w:w="2274" w:type="dxa"/>
                  <w:gridSpan w:val="2"/>
                  <w:shd w:val="clear" w:color="000000" w:fill="FFFF00"/>
                </w:tcPr>
                <w:p w14:paraId="4274B27A" w14:textId="1F58199B" w:rsidR="00CA7197" w:rsidRDefault="00CA7197" w:rsidP="00CA7197">
                  <w:pPr>
                    <w:spacing w:after="0"/>
                  </w:pPr>
                  <w:r>
                    <w:t>Ja, och situationen hanterad</w:t>
                  </w:r>
                  <w:r w:rsidR="00DB2A1B">
                    <w:t>es enligt följande</w:t>
                  </w:r>
                </w:p>
              </w:tc>
              <w:tc>
                <w:tcPr>
                  <w:tcW w:w="1275" w:type="dxa"/>
                  <w:shd w:val="clear" w:color="auto" w:fill="FFFF00"/>
                </w:tcPr>
                <w:p w14:paraId="11EFC784" w14:textId="137E091A" w:rsidR="00CA7197" w:rsidRDefault="00CA7197" w:rsidP="00CA7197">
                  <w:pPr>
                    <w:spacing w:after="0"/>
                  </w:pPr>
                  <w:r w:rsidRPr="00CA7197">
                    <w:t>Nej</w:t>
                  </w:r>
                </w:p>
              </w:tc>
            </w:tr>
          </w:tbl>
          <w:p w14:paraId="58E12589" w14:textId="77777777" w:rsidR="007B2CD4" w:rsidRDefault="007B2CD4" w:rsidP="007B2CD4">
            <w:pPr>
              <w:pStyle w:val="Meritfrteckning"/>
              <w:tabs>
                <w:tab w:val="clear" w:pos="680"/>
              </w:tabs>
              <w:spacing w:before="40" w:line="288" w:lineRule="auto"/>
              <w:rPr>
                <w:noProof/>
              </w:rPr>
            </w:pPr>
          </w:p>
          <w:p w14:paraId="5069D0F6" w14:textId="77777777" w:rsidR="007B2CD4" w:rsidRPr="002548A4" w:rsidRDefault="007B2CD4" w:rsidP="002548A4">
            <w:pPr>
              <w:rPr>
                <w:b/>
                <w:noProof/>
                <w:color w:val="00B050"/>
              </w:rPr>
            </w:pPr>
            <w:r w:rsidRPr="002548A4">
              <w:rPr>
                <w:b/>
                <w:noProof/>
                <w:color w:val="00B050"/>
              </w:rPr>
              <w:t>I produktens leverantörskedja</w:t>
            </w:r>
          </w:p>
          <w:tbl>
            <w:tblPr>
              <w:tblW w:w="7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3"/>
              <w:gridCol w:w="420"/>
              <w:gridCol w:w="572"/>
              <w:gridCol w:w="439"/>
              <w:gridCol w:w="409"/>
              <w:gridCol w:w="567"/>
              <w:gridCol w:w="280"/>
              <w:gridCol w:w="146"/>
              <w:gridCol w:w="566"/>
              <w:gridCol w:w="385"/>
              <w:gridCol w:w="41"/>
              <w:gridCol w:w="675"/>
              <w:gridCol w:w="175"/>
              <w:gridCol w:w="266"/>
              <w:gridCol w:w="908"/>
            </w:tblGrid>
            <w:tr w:rsidR="004F118B" w14:paraId="568625E3" w14:textId="77777777" w:rsidTr="00B85B65">
              <w:trPr>
                <w:trHeight w:val="1126"/>
              </w:trPr>
              <w:tc>
                <w:tcPr>
                  <w:tcW w:w="1963" w:type="dxa"/>
                  <w:shd w:val="clear" w:color="000000" w:fill="F2F2F2"/>
                </w:tcPr>
                <w:p w14:paraId="0516EE2B" w14:textId="7EE1C772" w:rsidR="004F118B" w:rsidRPr="00281A7A" w:rsidRDefault="004F118B" w:rsidP="00B875EE">
                  <w:pPr>
                    <w:spacing w:after="0"/>
                  </w:pPr>
                  <w:r w:rsidRPr="00B875EE">
                    <w:t>Hur hög är risken för skador och sjukdomar på grund av osäker/ohälsosam arbetsmiljö i  produktens leverantörskedja, enligt er bedömning?</w:t>
                  </w:r>
                </w:p>
              </w:tc>
              <w:tc>
                <w:tcPr>
                  <w:tcW w:w="992" w:type="dxa"/>
                  <w:gridSpan w:val="2"/>
                  <w:shd w:val="clear" w:color="auto" w:fill="auto"/>
                </w:tcPr>
                <w:p w14:paraId="4FE4FE0B" w14:textId="2206703F" w:rsidR="004F118B" w:rsidRPr="004F118B" w:rsidRDefault="004F118B" w:rsidP="00B875EE">
                  <w:pPr>
                    <w:spacing w:after="0"/>
                    <w:rPr>
                      <w:sz w:val="16"/>
                      <w:szCs w:val="16"/>
                    </w:rPr>
                  </w:pPr>
                  <w:r w:rsidRPr="004F118B">
                    <w:rPr>
                      <w:sz w:val="16"/>
                      <w:szCs w:val="16"/>
                    </w:rPr>
                    <w:t>Låg. Jag vill inte ha chans att uppnå rekommenderas genom att svara på fler frågor. Vänligen motivera risknivån.</w:t>
                  </w:r>
                </w:p>
              </w:tc>
              <w:tc>
                <w:tcPr>
                  <w:tcW w:w="848" w:type="dxa"/>
                  <w:gridSpan w:val="2"/>
                  <w:shd w:val="clear" w:color="auto" w:fill="auto"/>
                </w:tcPr>
                <w:p w14:paraId="5E08DE7A" w14:textId="4C7B75DE" w:rsidR="004F118B" w:rsidRPr="004F118B" w:rsidRDefault="004F118B" w:rsidP="00B875EE">
                  <w:pPr>
                    <w:spacing w:after="0"/>
                    <w:rPr>
                      <w:sz w:val="16"/>
                      <w:szCs w:val="16"/>
                    </w:rPr>
                  </w:pPr>
                  <w:r w:rsidRPr="004F118B">
                    <w:rPr>
                      <w:sz w:val="16"/>
                      <w:szCs w:val="16"/>
                    </w:rPr>
                    <w:t>Låg, vänligen specificera</w:t>
                  </w:r>
                </w:p>
              </w:tc>
              <w:tc>
                <w:tcPr>
                  <w:tcW w:w="567" w:type="dxa"/>
                  <w:shd w:val="clear" w:color="auto" w:fill="FFFFFF" w:themeFill="background1"/>
                  <w:noWrap/>
                </w:tcPr>
                <w:p w14:paraId="1C0D67BC" w14:textId="6C4A5FBF" w:rsidR="004F118B" w:rsidRPr="004F118B" w:rsidRDefault="004F118B" w:rsidP="00DB2A1B">
                  <w:pPr>
                    <w:spacing w:after="0"/>
                    <w:rPr>
                      <w:sz w:val="16"/>
                      <w:szCs w:val="16"/>
                    </w:rPr>
                  </w:pPr>
                  <w:r w:rsidRPr="004F118B">
                    <w:rPr>
                      <w:sz w:val="16"/>
                      <w:szCs w:val="16"/>
                    </w:rPr>
                    <w:t>Medel</w:t>
                  </w:r>
                </w:p>
              </w:tc>
              <w:tc>
                <w:tcPr>
                  <w:tcW w:w="426" w:type="dxa"/>
                  <w:gridSpan w:val="2"/>
                  <w:shd w:val="clear" w:color="auto" w:fill="FFFFFF" w:themeFill="background1"/>
                </w:tcPr>
                <w:p w14:paraId="06D272D2" w14:textId="24B1DED3" w:rsidR="004F118B" w:rsidRPr="004F118B" w:rsidRDefault="004F118B" w:rsidP="00DB2A1B">
                  <w:pPr>
                    <w:spacing w:after="0"/>
                    <w:rPr>
                      <w:sz w:val="16"/>
                      <w:szCs w:val="16"/>
                    </w:rPr>
                  </w:pPr>
                  <w:r w:rsidRPr="004F118B">
                    <w:rPr>
                      <w:sz w:val="16"/>
                      <w:szCs w:val="16"/>
                    </w:rPr>
                    <w:t>Hög</w:t>
                  </w:r>
                </w:p>
              </w:tc>
              <w:tc>
                <w:tcPr>
                  <w:tcW w:w="992" w:type="dxa"/>
                  <w:gridSpan w:val="3"/>
                  <w:shd w:val="clear" w:color="auto" w:fill="FFFFFF" w:themeFill="background1"/>
                </w:tcPr>
                <w:p w14:paraId="49515BB5" w14:textId="42B570E6" w:rsidR="004F118B" w:rsidRPr="004F118B" w:rsidRDefault="004F118B" w:rsidP="00B875EE">
                  <w:pPr>
                    <w:spacing w:after="0"/>
                    <w:rPr>
                      <w:sz w:val="16"/>
                      <w:szCs w:val="16"/>
                    </w:rPr>
                  </w:pPr>
                  <w:r w:rsidRPr="004F118B">
                    <w:rPr>
                      <w:sz w:val="16"/>
                      <w:szCs w:val="16"/>
                    </w:rPr>
                    <w:t>Ej relevant, vänligen motivera</w:t>
                  </w:r>
                </w:p>
              </w:tc>
              <w:tc>
                <w:tcPr>
                  <w:tcW w:w="850" w:type="dxa"/>
                  <w:gridSpan w:val="2"/>
                  <w:shd w:val="clear" w:color="auto" w:fill="FFFFFF" w:themeFill="background1"/>
                </w:tcPr>
                <w:p w14:paraId="6CBFEB9F" w14:textId="780CBAAF" w:rsidR="004F118B" w:rsidRPr="004F118B" w:rsidRDefault="004F118B" w:rsidP="00B875EE">
                  <w:pPr>
                    <w:spacing w:after="0"/>
                    <w:rPr>
                      <w:sz w:val="16"/>
                      <w:szCs w:val="16"/>
                    </w:rPr>
                  </w:pPr>
                  <w:r w:rsidRPr="004F118B">
                    <w:rPr>
                      <w:sz w:val="16"/>
                      <w:szCs w:val="16"/>
                    </w:rPr>
                    <w:t>Vi har ännu inte börjat arbeta med frågan.</w:t>
                  </w:r>
                </w:p>
              </w:tc>
              <w:tc>
                <w:tcPr>
                  <w:tcW w:w="1174" w:type="dxa"/>
                  <w:gridSpan w:val="2"/>
                  <w:shd w:val="clear" w:color="auto" w:fill="92D050"/>
                </w:tcPr>
                <w:p w14:paraId="19BF2F4C" w14:textId="5C584AF2" w:rsidR="004F118B" w:rsidRPr="004F118B" w:rsidRDefault="004F118B" w:rsidP="00B875EE">
                  <w:pPr>
                    <w:spacing w:after="0"/>
                    <w:rPr>
                      <w:sz w:val="16"/>
                      <w:szCs w:val="16"/>
                    </w:rPr>
                  </w:pPr>
                  <w:r w:rsidRPr="004F118B">
                    <w:rPr>
                      <w:sz w:val="16"/>
                      <w:szCs w:val="16"/>
                    </w:rPr>
                    <w:t>Ej relevant då all produktion sker på egna anläggningar i Sverige. Svar gällande den egna verksamheten har redan angetts ovan.</w:t>
                  </w:r>
                </w:p>
              </w:tc>
            </w:tr>
            <w:tr w:rsidR="008B4541" w14:paraId="74E946AA" w14:textId="77777777" w:rsidTr="004F118B">
              <w:trPr>
                <w:trHeight w:val="1126"/>
              </w:trPr>
              <w:tc>
                <w:tcPr>
                  <w:tcW w:w="2383" w:type="dxa"/>
                  <w:gridSpan w:val="2"/>
                  <w:shd w:val="clear" w:color="000000" w:fill="F2F2F2"/>
                </w:tcPr>
                <w:p w14:paraId="4A596311" w14:textId="5A015F31" w:rsidR="00DB2A1B" w:rsidRPr="00B875EE" w:rsidRDefault="00DB2A1B" w:rsidP="00DB2A1B">
                  <w:pPr>
                    <w:spacing w:after="0"/>
                  </w:pPr>
                  <w:r w:rsidRPr="00B875EE">
                    <w:t>Hur följer ni upp arbetet för att förebygga arbetsrelaterade skador och sjukdomar hos aktörer i produktens leverantörskedja?</w:t>
                  </w:r>
                </w:p>
              </w:tc>
              <w:tc>
                <w:tcPr>
                  <w:tcW w:w="1420" w:type="dxa"/>
                  <w:gridSpan w:val="3"/>
                  <w:shd w:val="clear" w:color="000000" w:fill="92D050"/>
                </w:tcPr>
                <w:p w14:paraId="673AFFAF" w14:textId="77777777" w:rsidR="00DB2A1B" w:rsidRDefault="00DB2A1B" w:rsidP="00DB2A1B">
                  <w:pPr>
                    <w:pStyle w:val="Liststycke"/>
                    <w:numPr>
                      <w:ilvl w:val="0"/>
                      <w:numId w:val="50"/>
                    </w:numPr>
                    <w:spacing w:after="0"/>
                    <w:ind w:left="86" w:hanging="142"/>
                    <w:rPr>
                      <w:sz w:val="18"/>
                    </w:rPr>
                  </w:pPr>
                  <w:r w:rsidRPr="004B0186">
                    <w:rPr>
                      <w:sz w:val="18"/>
                    </w:rPr>
                    <w:t>Platsbesök/</w:t>
                  </w:r>
                </w:p>
                <w:p w14:paraId="5D6FD3B5" w14:textId="77777777" w:rsidR="00DB2A1B" w:rsidRPr="004B0186" w:rsidRDefault="00DB2A1B" w:rsidP="00DB2A1B">
                  <w:pPr>
                    <w:pStyle w:val="Liststycke"/>
                    <w:spacing w:after="0"/>
                    <w:ind w:left="86"/>
                    <w:rPr>
                      <w:sz w:val="18"/>
                    </w:rPr>
                  </w:pPr>
                  <w:r w:rsidRPr="004B0186">
                    <w:rPr>
                      <w:sz w:val="18"/>
                    </w:rPr>
                    <w:t>granskning</w:t>
                  </w:r>
                </w:p>
                <w:p w14:paraId="2619BF9D" w14:textId="77777777" w:rsidR="00DB2A1B" w:rsidRPr="004B0186" w:rsidRDefault="00DB2A1B" w:rsidP="00DB2A1B">
                  <w:pPr>
                    <w:pStyle w:val="Liststycke"/>
                    <w:numPr>
                      <w:ilvl w:val="0"/>
                      <w:numId w:val="50"/>
                    </w:numPr>
                    <w:spacing w:after="0"/>
                    <w:ind w:left="86" w:hanging="142"/>
                    <w:rPr>
                      <w:sz w:val="18"/>
                    </w:rPr>
                  </w:pPr>
                  <w:r w:rsidRPr="004B0186">
                    <w:rPr>
                      <w:sz w:val="18"/>
                    </w:rPr>
                    <w:t>Åtgärds-planer</w:t>
                  </w:r>
                </w:p>
                <w:p w14:paraId="623A64E1" w14:textId="43CAD01C" w:rsidR="00DB2A1B" w:rsidRPr="004B0186" w:rsidRDefault="00DB2A1B" w:rsidP="00DB2A1B">
                  <w:pPr>
                    <w:pStyle w:val="Liststycke"/>
                    <w:numPr>
                      <w:ilvl w:val="0"/>
                      <w:numId w:val="50"/>
                    </w:numPr>
                    <w:spacing w:after="0"/>
                    <w:ind w:left="86" w:hanging="142"/>
                    <w:rPr>
                      <w:sz w:val="18"/>
                    </w:rPr>
                  </w:pPr>
                  <w:r w:rsidRPr="004B0186">
                    <w:rPr>
                      <w:sz w:val="18"/>
                    </w:rPr>
                    <w:t>Utbildning och andra kapacitets</w:t>
                  </w:r>
                  <w:r w:rsidR="00DE5110">
                    <w:rPr>
                      <w:sz w:val="18"/>
                    </w:rPr>
                    <w:t xml:space="preserve">- </w:t>
                  </w:r>
                  <w:r w:rsidRPr="004B0186">
                    <w:rPr>
                      <w:sz w:val="18"/>
                    </w:rPr>
                    <w:t>byggande insatser</w:t>
                  </w:r>
                </w:p>
              </w:tc>
              <w:tc>
                <w:tcPr>
                  <w:tcW w:w="847" w:type="dxa"/>
                  <w:gridSpan w:val="2"/>
                  <w:shd w:val="clear" w:color="000000" w:fill="FFFF00"/>
                  <w:noWrap/>
                </w:tcPr>
                <w:p w14:paraId="4ACB1AF4" w14:textId="77777777" w:rsidR="00DB2A1B" w:rsidRPr="004B0186" w:rsidRDefault="00DB2A1B" w:rsidP="00DB2A1B">
                  <w:pPr>
                    <w:pStyle w:val="Liststycke"/>
                    <w:numPr>
                      <w:ilvl w:val="0"/>
                      <w:numId w:val="50"/>
                    </w:numPr>
                    <w:spacing w:after="0"/>
                    <w:ind w:left="86" w:hanging="142"/>
                    <w:rPr>
                      <w:sz w:val="18"/>
                    </w:rPr>
                  </w:pPr>
                  <w:r w:rsidRPr="004B0186">
                    <w:rPr>
                      <w:sz w:val="18"/>
                    </w:rPr>
                    <w:t>Dialog</w:t>
                  </w:r>
                </w:p>
                <w:p w14:paraId="753D068B" w14:textId="6CD5D283" w:rsidR="00DB2A1B" w:rsidRPr="004B0186" w:rsidRDefault="00DB2A1B" w:rsidP="00DB2A1B">
                  <w:pPr>
                    <w:pStyle w:val="Liststycke"/>
                    <w:numPr>
                      <w:ilvl w:val="0"/>
                      <w:numId w:val="50"/>
                    </w:numPr>
                    <w:spacing w:after="0"/>
                    <w:ind w:left="86" w:hanging="142"/>
                    <w:rPr>
                      <w:sz w:val="18"/>
                    </w:rPr>
                  </w:pPr>
                  <w:r w:rsidRPr="004B0186">
                    <w:rPr>
                      <w:sz w:val="18"/>
                    </w:rPr>
                    <w:t>Enkäter</w:t>
                  </w:r>
                </w:p>
              </w:tc>
              <w:tc>
                <w:tcPr>
                  <w:tcW w:w="712" w:type="dxa"/>
                  <w:gridSpan w:val="2"/>
                  <w:shd w:val="clear" w:color="auto" w:fill="auto"/>
                </w:tcPr>
                <w:p w14:paraId="4130F789" w14:textId="61F9DD8E" w:rsidR="00DB2A1B" w:rsidRPr="004B0186" w:rsidRDefault="00DB2A1B" w:rsidP="00DB2A1B">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1101" w:type="dxa"/>
                  <w:gridSpan w:val="3"/>
                  <w:shd w:val="clear" w:color="auto" w:fill="auto"/>
                </w:tcPr>
                <w:p w14:paraId="49B57511" w14:textId="682E8D18" w:rsidR="00DB2A1B" w:rsidRPr="004B0186" w:rsidRDefault="00DB2A1B" w:rsidP="00DB2A1B">
                  <w:pPr>
                    <w:spacing w:after="0"/>
                    <w:rPr>
                      <w:sz w:val="18"/>
                    </w:rPr>
                  </w:pPr>
                  <w:r w:rsidRPr="004B0186">
                    <w:rPr>
                      <w:sz w:val="18"/>
                    </w:rPr>
                    <w:t>Vi har ännu inte påbörjar uppföljnings</w:t>
                  </w:r>
                  <w:r w:rsidR="00AF001A">
                    <w:rPr>
                      <w:sz w:val="18"/>
                    </w:rPr>
                    <w:t>-</w:t>
                  </w:r>
                  <w:r w:rsidRPr="004B0186">
                    <w:rPr>
                      <w:sz w:val="18"/>
                    </w:rPr>
                    <w:t>arbetet.</w:t>
                  </w:r>
                </w:p>
                <w:p w14:paraId="0E95121F" w14:textId="77777777" w:rsidR="00DB2A1B" w:rsidRPr="004B0186" w:rsidRDefault="00DB2A1B" w:rsidP="00DB2A1B">
                  <w:pPr>
                    <w:spacing w:after="0"/>
                    <w:rPr>
                      <w:sz w:val="18"/>
                    </w:rPr>
                  </w:pPr>
                </w:p>
              </w:tc>
              <w:tc>
                <w:tcPr>
                  <w:tcW w:w="1349" w:type="dxa"/>
                  <w:gridSpan w:val="3"/>
                </w:tcPr>
                <w:p w14:paraId="07E4F074" w14:textId="284D4119" w:rsidR="00DB2A1B" w:rsidRPr="004B0186" w:rsidRDefault="00DB2A1B" w:rsidP="00DB2A1B">
                  <w:pPr>
                    <w:spacing w:after="0"/>
                    <w:rPr>
                      <w:sz w:val="18"/>
                    </w:rPr>
                  </w:pPr>
                  <w:r w:rsidRPr="004B0186">
                    <w:rPr>
                      <w:sz w:val="18"/>
                    </w:rPr>
                    <w:t>Ej relevant, vänligen motivera</w:t>
                  </w:r>
                </w:p>
              </w:tc>
            </w:tr>
            <w:tr w:rsidR="00DB2A1B" w14:paraId="1D4F4BF3" w14:textId="77777777" w:rsidTr="0024795B">
              <w:trPr>
                <w:trHeight w:val="955"/>
              </w:trPr>
              <w:tc>
                <w:tcPr>
                  <w:tcW w:w="3394" w:type="dxa"/>
                  <w:gridSpan w:val="4"/>
                  <w:shd w:val="clear" w:color="000000" w:fill="F2F2F2"/>
                </w:tcPr>
                <w:p w14:paraId="736866E7" w14:textId="1D43FC84" w:rsidR="00DB2A1B" w:rsidRPr="00281A7A" w:rsidRDefault="00DB2A1B" w:rsidP="00DB2A1B">
                  <w:pPr>
                    <w:spacing w:after="0"/>
                  </w:pPr>
                  <w:r w:rsidRPr="00B875EE">
                    <w:t>Har ni ett system för dokumentering av incidenter gällande arbetstagarnas hälsa och säkerhet i produktens leverantörskedja?</w:t>
                  </w:r>
                </w:p>
              </w:tc>
              <w:tc>
                <w:tcPr>
                  <w:tcW w:w="1256" w:type="dxa"/>
                  <w:gridSpan w:val="3"/>
                  <w:shd w:val="clear" w:color="auto" w:fill="92D050"/>
                </w:tcPr>
                <w:p w14:paraId="0740AC46" w14:textId="77777777" w:rsidR="00DB2A1B" w:rsidRPr="00281A7A" w:rsidRDefault="00DB2A1B" w:rsidP="00DB2A1B">
                  <w:pPr>
                    <w:spacing w:after="0"/>
                  </w:pPr>
                  <w:r w:rsidRPr="00281A7A">
                    <w:t>Ja</w:t>
                  </w:r>
                  <w:r>
                    <w:t>,</w:t>
                  </w:r>
                  <w:r w:rsidRPr="00281A7A">
                    <w:t xml:space="preserve"> </w:t>
                  </w:r>
                  <w:r w:rsidRPr="00281A7A">
                    <w:br/>
                  </w:r>
                  <w:r>
                    <w:t>v</w:t>
                  </w:r>
                  <w:r w:rsidRPr="00281A7A">
                    <w:t>änligen specificera</w:t>
                  </w:r>
                  <w:r w:rsidRPr="00281A7A">
                    <w:br/>
                  </w:r>
                </w:p>
              </w:tc>
              <w:tc>
                <w:tcPr>
                  <w:tcW w:w="1097" w:type="dxa"/>
                  <w:gridSpan w:val="3"/>
                  <w:shd w:val="clear" w:color="auto" w:fill="auto"/>
                  <w:noWrap/>
                </w:tcPr>
                <w:p w14:paraId="571DB2C0" w14:textId="77777777" w:rsidR="00DB2A1B" w:rsidRPr="00281A7A" w:rsidRDefault="00DB2A1B" w:rsidP="00DB2A1B">
                  <w:pPr>
                    <w:spacing w:after="0"/>
                  </w:pPr>
                  <w:r w:rsidRPr="00281A7A">
                    <w:t>Delvis</w:t>
                  </w:r>
                  <w:r>
                    <w:t>,</w:t>
                  </w:r>
                  <w:r w:rsidRPr="00281A7A">
                    <w:br/>
                  </w:r>
                  <w:r>
                    <w:t>v</w:t>
                  </w:r>
                  <w:r w:rsidRPr="00281A7A">
                    <w:t>änligen specificera</w:t>
                  </w:r>
                  <w:r w:rsidRPr="00281A7A">
                    <w:br/>
                  </w:r>
                </w:p>
              </w:tc>
              <w:tc>
                <w:tcPr>
                  <w:tcW w:w="716" w:type="dxa"/>
                  <w:gridSpan w:val="2"/>
                  <w:shd w:val="clear" w:color="auto" w:fill="auto"/>
                </w:tcPr>
                <w:p w14:paraId="295F47DE" w14:textId="77777777" w:rsidR="00DB2A1B" w:rsidRPr="00281A7A" w:rsidRDefault="00DB2A1B" w:rsidP="00DB2A1B">
                  <w:pPr>
                    <w:spacing w:after="0"/>
                  </w:pPr>
                  <w:r w:rsidRPr="00281A7A">
                    <w:t>Nej</w:t>
                  </w:r>
                </w:p>
              </w:tc>
              <w:tc>
                <w:tcPr>
                  <w:tcW w:w="1349" w:type="dxa"/>
                  <w:gridSpan w:val="3"/>
                  <w:shd w:val="clear" w:color="auto" w:fill="auto"/>
                </w:tcPr>
                <w:p w14:paraId="4754DA80" w14:textId="77777777" w:rsidR="00DB2A1B" w:rsidRDefault="00DB2A1B" w:rsidP="00DB2A1B">
                  <w:pPr>
                    <w:spacing w:after="0"/>
                  </w:pPr>
                  <w:r w:rsidRPr="00281A7A">
                    <w:t>Ej relevant, v</w:t>
                  </w:r>
                  <w:r>
                    <w:t>änligen motivera</w:t>
                  </w:r>
                </w:p>
              </w:tc>
            </w:tr>
            <w:tr w:rsidR="00DB2A1B" w14:paraId="12E16042" w14:textId="77777777" w:rsidTr="0024795B">
              <w:trPr>
                <w:trHeight w:val="428"/>
              </w:trPr>
              <w:tc>
                <w:tcPr>
                  <w:tcW w:w="3394" w:type="dxa"/>
                  <w:gridSpan w:val="4"/>
                  <w:shd w:val="clear" w:color="000000" w:fill="F2F2F2"/>
                </w:tcPr>
                <w:p w14:paraId="06216EE4" w14:textId="6BA9C7BA" w:rsidR="00DB2A1B" w:rsidRPr="00281A7A" w:rsidRDefault="00DB2A1B" w:rsidP="00DB2A1B">
                  <w:pPr>
                    <w:spacing w:after="0"/>
                  </w:pPr>
                  <w:r w:rsidRPr="00B875EE">
                    <w:t>Har ni rutiner (exempelvis en handlingsplan) för vilka åtgärder som vidtas om  farliga/hälsovådliga arbetsmiljöer påträffas i produktens leverantörskedja?</w:t>
                  </w:r>
                </w:p>
              </w:tc>
              <w:tc>
                <w:tcPr>
                  <w:tcW w:w="1256" w:type="dxa"/>
                  <w:gridSpan w:val="3"/>
                  <w:shd w:val="clear" w:color="auto" w:fill="92D050"/>
                </w:tcPr>
                <w:p w14:paraId="4BA7CA7D" w14:textId="77777777" w:rsidR="00DB2A1B" w:rsidRDefault="00DB2A1B" w:rsidP="00DB2A1B">
                  <w:pPr>
                    <w:spacing w:after="0"/>
                  </w:pPr>
                  <w:r w:rsidRPr="00281A7A">
                    <w:t>Ja</w:t>
                  </w:r>
                  <w:r>
                    <w:t>,</w:t>
                  </w:r>
                </w:p>
                <w:p w14:paraId="7F0FF6F2" w14:textId="77777777" w:rsidR="00DB2A1B" w:rsidRPr="00281A7A" w:rsidRDefault="00DB2A1B" w:rsidP="00DB2A1B">
                  <w:pPr>
                    <w:spacing w:after="0"/>
                  </w:pPr>
                  <w:r>
                    <w:t>v</w:t>
                  </w:r>
                  <w:r w:rsidRPr="00281A7A">
                    <w:t>änligen specificera</w:t>
                  </w:r>
                  <w:r w:rsidRPr="00281A7A">
                    <w:br/>
                  </w:r>
                  <w:r w:rsidRPr="00281A7A">
                    <w:br/>
                  </w:r>
                </w:p>
              </w:tc>
              <w:tc>
                <w:tcPr>
                  <w:tcW w:w="1097" w:type="dxa"/>
                  <w:gridSpan w:val="3"/>
                  <w:shd w:val="clear" w:color="auto" w:fill="auto"/>
                  <w:noWrap/>
                </w:tcPr>
                <w:p w14:paraId="2281A471" w14:textId="77777777" w:rsidR="00DB2A1B" w:rsidRPr="00281A7A" w:rsidRDefault="00DB2A1B" w:rsidP="00DB2A1B">
                  <w:pPr>
                    <w:spacing w:after="0"/>
                  </w:pPr>
                  <w:r w:rsidRPr="00281A7A">
                    <w:t>Delvis</w:t>
                  </w:r>
                  <w:r>
                    <w:t>,</w:t>
                  </w:r>
                  <w:r w:rsidRPr="00281A7A">
                    <w:br/>
                  </w:r>
                  <w:r>
                    <w:t>v</w:t>
                  </w:r>
                  <w:r w:rsidRPr="00281A7A">
                    <w:t>änligen specificera</w:t>
                  </w:r>
                </w:p>
              </w:tc>
              <w:tc>
                <w:tcPr>
                  <w:tcW w:w="716" w:type="dxa"/>
                  <w:gridSpan w:val="2"/>
                  <w:shd w:val="clear" w:color="auto" w:fill="auto"/>
                </w:tcPr>
                <w:p w14:paraId="628E46B6" w14:textId="77777777" w:rsidR="00DB2A1B" w:rsidRPr="00281A7A" w:rsidRDefault="00DB2A1B" w:rsidP="00DB2A1B">
                  <w:pPr>
                    <w:spacing w:after="0"/>
                  </w:pPr>
                  <w:r w:rsidRPr="00281A7A">
                    <w:t>Nej</w:t>
                  </w:r>
                </w:p>
              </w:tc>
              <w:tc>
                <w:tcPr>
                  <w:tcW w:w="1349" w:type="dxa"/>
                  <w:gridSpan w:val="3"/>
                  <w:shd w:val="clear" w:color="auto" w:fill="auto"/>
                </w:tcPr>
                <w:p w14:paraId="073B8EC9" w14:textId="77777777" w:rsidR="00DB2A1B" w:rsidRDefault="00DB2A1B" w:rsidP="00DB2A1B">
                  <w:pPr>
                    <w:spacing w:after="0"/>
                  </w:pPr>
                  <w:r w:rsidRPr="00281A7A">
                    <w:t>Ej relevant, v</w:t>
                  </w:r>
                  <w:r>
                    <w:t>änligen motivera</w:t>
                  </w:r>
                </w:p>
              </w:tc>
            </w:tr>
            <w:tr w:rsidR="00DB2A1B" w14:paraId="786EA0E8" w14:textId="77777777" w:rsidTr="0043655C">
              <w:trPr>
                <w:trHeight w:val="946"/>
              </w:trPr>
              <w:tc>
                <w:tcPr>
                  <w:tcW w:w="4650" w:type="dxa"/>
                  <w:gridSpan w:val="7"/>
                  <w:shd w:val="clear" w:color="000000" w:fill="F2F2F2"/>
                </w:tcPr>
                <w:p w14:paraId="6B367008" w14:textId="725CF12B" w:rsidR="00DB2A1B" w:rsidRDefault="00DB2A1B" w:rsidP="00DB2A1B">
                  <w:pPr>
                    <w:spacing w:after="0"/>
                  </w:pPr>
                  <w:r w:rsidRPr="00B875EE">
                    <w:t>I fall där enskilda anställda i produktens leverantörskedja har skadats eller blivit sjuk till följd av arbetsmiljön, arbetar ni för att dessa individer kompenseras eller gottgörs på lämpligt sätt?</w:t>
                  </w:r>
                </w:p>
              </w:tc>
              <w:tc>
                <w:tcPr>
                  <w:tcW w:w="1097" w:type="dxa"/>
                  <w:gridSpan w:val="3"/>
                  <w:shd w:val="clear" w:color="000000" w:fill="FFFF00"/>
                </w:tcPr>
                <w:p w14:paraId="2274DB9E" w14:textId="5CAFEF96" w:rsidR="00DB2A1B" w:rsidRPr="00281A7A" w:rsidRDefault="00DB2A1B" w:rsidP="00DB2A1B">
                  <w:pPr>
                    <w:spacing w:after="0"/>
                  </w:pPr>
                  <w:r>
                    <w:t>Ja, v</w:t>
                  </w:r>
                  <w:r w:rsidRPr="00281A7A">
                    <w:t>änligen specificera</w:t>
                  </w:r>
                </w:p>
              </w:tc>
              <w:tc>
                <w:tcPr>
                  <w:tcW w:w="1157" w:type="dxa"/>
                  <w:gridSpan w:val="4"/>
                  <w:shd w:val="clear" w:color="auto" w:fill="auto"/>
                  <w:noWrap/>
                </w:tcPr>
                <w:p w14:paraId="781A07D9" w14:textId="77777777" w:rsidR="00DB2A1B" w:rsidRPr="00281A7A" w:rsidRDefault="00DB2A1B" w:rsidP="00DB2A1B">
                  <w:pPr>
                    <w:spacing w:after="0"/>
                  </w:pPr>
                  <w:r>
                    <w:t>Nej</w:t>
                  </w:r>
                </w:p>
              </w:tc>
              <w:tc>
                <w:tcPr>
                  <w:tcW w:w="908" w:type="dxa"/>
                  <w:shd w:val="clear" w:color="auto" w:fill="auto"/>
                </w:tcPr>
                <w:p w14:paraId="19AC0CAA" w14:textId="77777777" w:rsidR="00DB2A1B" w:rsidRPr="00281A7A" w:rsidRDefault="00DB2A1B" w:rsidP="00DB2A1B">
                  <w:pPr>
                    <w:spacing w:after="0"/>
                  </w:pPr>
                  <w:r>
                    <w:t>Ej relevant, vänligen motivera</w:t>
                  </w:r>
                </w:p>
              </w:tc>
            </w:tr>
          </w:tbl>
          <w:p w14:paraId="26CD601D" w14:textId="48A7DBD9" w:rsidR="0043167D" w:rsidRDefault="0043167D" w:rsidP="00E1532A">
            <w:pPr>
              <w:pStyle w:val="Meritfrteckning"/>
              <w:tabs>
                <w:tab w:val="clear" w:pos="680"/>
              </w:tabs>
              <w:spacing w:before="40" w:line="288" w:lineRule="auto"/>
              <w:rPr>
                <w:noProof/>
              </w:rPr>
            </w:pPr>
          </w:p>
        </w:tc>
      </w:tr>
      <w:tr w:rsidR="0043167D" w14:paraId="48EC76BC" w14:textId="77777777" w:rsidTr="00052DC3">
        <w:tblPrEx>
          <w:tblBorders>
            <w:insideH w:val="single" w:sz="4" w:space="0" w:color="CDECDB" w:themeColor="accent1"/>
          </w:tblBorders>
        </w:tblPrEx>
        <w:trPr>
          <w:trHeight w:val="3077"/>
        </w:trPr>
        <w:tc>
          <w:tcPr>
            <w:tcW w:w="1968" w:type="dxa"/>
            <w:gridSpan w:val="7"/>
          </w:tcPr>
          <w:p w14:paraId="3D230E6D" w14:textId="2BD31106" w:rsidR="0043167D" w:rsidRDefault="0043167D" w:rsidP="00905280">
            <w:pPr>
              <w:pStyle w:val="Rubrik3"/>
              <w:rPr>
                <w:noProof/>
              </w:rPr>
            </w:pPr>
            <w:bookmarkStart w:id="18" w:name="_Toc462316737"/>
            <w:r>
              <w:rPr>
                <w:noProof/>
              </w:rPr>
              <w:t>11.</w:t>
            </w:r>
            <w:r w:rsidR="00905280">
              <w:rPr>
                <w:noProof/>
              </w:rPr>
              <w:t>4</w:t>
            </w:r>
            <w:r w:rsidR="00192C5B">
              <w:rPr>
                <w:noProof/>
              </w:rPr>
              <w:t xml:space="preserve"> </w:t>
            </w:r>
            <w:r w:rsidR="00905280">
              <w:rPr>
                <w:noProof/>
              </w:rPr>
              <w:t>b)</w:t>
            </w:r>
            <w:r>
              <w:rPr>
                <w:noProof/>
              </w:rPr>
              <w:t xml:space="preserve"> </w:t>
            </w:r>
            <w:r w:rsidR="00614D93">
              <w:rPr>
                <w:noProof/>
              </w:rPr>
              <w:t>Säkra b</w:t>
            </w:r>
            <w:r>
              <w:rPr>
                <w:noProof/>
              </w:rPr>
              <w:t>yggnader</w:t>
            </w:r>
            <w:bookmarkEnd w:id="18"/>
          </w:p>
        </w:tc>
        <w:tc>
          <w:tcPr>
            <w:tcW w:w="23" w:type="dxa"/>
          </w:tcPr>
          <w:p w14:paraId="04ED3F72" w14:textId="77777777" w:rsidR="0043167D" w:rsidRDefault="0043167D" w:rsidP="00E1532A">
            <w:pPr>
              <w:rPr>
                <w:noProof/>
              </w:rPr>
            </w:pPr>
          </w:p>
        </w:tc>
        <w:tc>
          <w:tcPr>
            <w:tcW w:w="9220" w:type="dxa"/>
            <w:gridSpan w:val="4"/>
          </w:tcPr>
          <w:p w14:paraId="4ED45467" w14:textId="77777777" w:rsidR="007B2CD4" w:rsidRPr="002548A4" w:rsidRDefault="007B2CD4" w:rsidP="002548A4">
            <w:pPr>
              <w:rPr>
                <w:b/>
                <w:noProof/>
                <w:color w:val="00B050"/>
              </w:rPr>
            </w:pPr>
            <w:r w:rsidRPr="002548A4">
              <w:rPr>
                <w:b/>
                <w:noProof/>
                <w:color w:val="00B050"/>
              </w:rPr>
              <w:t xml:space="preserve">Inom den egna verksamheten </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3"/>
              <w:gridCol w:w="851"/>
              <w:gridCol w:w="1134"/>
              <w:gridCol w:w="704"/>
              <w:gridCol w:w="1276"/>
            </w:tblGrid>
            <w:tr w:rsidR="00BD3A92" w:rsidRPr="00FE7F82" w14:paraId="7CF8DBA6" w14:textId="77777777" w:rsidTr="00BD3A92">
              <w:trPr>
                <w:trHeight w:val="580"/>
              </w:trPr>
              <w:tc>
                <w:tcPr>
                  <w:tcW w:w="5508" w:type="dxa"/>
                  <w:gridSpan w:val="3"/>
                  <w:shd w:val="clear" w:color="000000" w:fill="F2F2F2"/>
                  <w:vAlign w:val="center"/>
                </w:tcPr>
                <w:p w14:paraId="29D5110D" w14:textId="7B460396" w:rsidR="00BD3A92" w:rsidRPr="00242F9A" w:rsidRDefault="00BD3A92" w:rsidP="00992EE2">
                  <w:pPr>
                    <w:spacing w:after="0"/>
                  </w:pPr>
                  <w:r w:rsidRPr="00992EE2">
                    <w:t>Gör ni regelbundna inventeringar av brand- och säkerhetsriskerna i era byggnader och dokumenterar dessa?</w:t>
                  </w:r>
                </w:p>
              </w:tc>
              <w:tc>
                <w:tcPr>
                  <w:tcW w:w="704" w:type="dxa"/>
                  <w:shd w:val="clear" w:color="000000" w:fill="FFFF00"/>
                </w:tcPr>
                <w:p w14:paraId="72634BDE" w14:textId="6FE482A5" w:rsidR="00BD3A92" w:rsidRPr="00281A7A" w:rsidRDefault="00BD3A92" w:rsidP="00992EE2">
                  <w:pPr>
                    <w:spacing w:after="0"/>
                  </w:pPr>
                  <w:r>
                    <w:t>Ja</w:t>
                  </w:r>
                </w:p>
              </w:tc>
              <w:tc>
                <w:tcPr>
                  <w:tcW w:w="1276" w:type="dxa"/>
                  <w:shd w:val="clear" w:color="auto" w:fill="auto"/>
                </w:tcPr>
                <w:p w14:paraId="6A132ED7" w14:textId="4DA0C3ED" w:rsidR="00BD3A92" w:rsidRPr="00281A7A" w:rsidRDefault="00BD3A92" w:rsidP="00992EE2">
                  <w:pPr>
                    <w:spacing w:after="0"/>
                  </w:pPr>
                  <w:r>
                    <w:t>Nej</w:t>
                  </w:r>
                </w:p>
              </w:tc>
            </w:tr>
            <w:tr w:rsidR="00992EE2" w:rsidRPr="00FE7F82" w14:paraId="378BBF13" w14:textId="77777777" w:rsidTr="00BD3A92">
              <w:trPr>
                <w:trHeight w:val="575"/>
              </w:trPr>
              <w:tc>
                <w:tcPr>
                  <w:tcW w:w="3523" w:type="dxa"/>
                  <w:shd w:val="clear" w:color="000000" w:fill="F2F2F2"/>
                  <w:vAlign w:val="center"/>
                </w:tcPr>
                <w:p w14:paraId="720F5E92" w14:textId="2B775223" w:rsidR="00992EE2" w:rsidRPr="00242F9A" w:rsidRDefault="00992EE2" w:rsidP="00992EE2">
                  <w:pPr>
                    <w:spacing w:after="0"/>
                  </w:pPr>
                  <w:r w:rsidRPr="00992EE2">
                    <w:t>Tar ni utifrån inventeringarna fram handlingsplaner som implementeras och följs upp?</w:t>
                  </w:r>
                </w:p>
              </w:tc>
              <w:tc>
                <w:tcPr>
                  <w:tcW w:w="851" w:type="dxa"/>
                  <w:shd w:val="clear" w:color="000000" w:fill="FFFF00"/>
                </w:tcPr>
                <w:p w14:paraId="52ABFD33" w14:textId="77777777" w:rsidR="00992EE2" w:rsidRDefault="00992EE2" w:rsidP="00992EE2">
                  <w:pPr>
                    <w:spacing w:after="0"/>
                  </w:pPr>
                  <w:r>
                    <w:t>Ja</w:t>
                  </w:r>
                </w:p>
              </w:tc>
              <w:tc>
                <w:tcPr>
                  <w:tcW w:w="1134" w:type="dxa"/>
                  <w:shd w:val="clear" w:color="auto" w:fill="FFFFFF" w:themeFill="background1"/>
                </w:tcPr>
                <w:p w14:paraId="2B1D789A" w14:textId="77777777" w:rsidR="00992EE2" w:rsidRDefault="00992EE2" w:rsidP="00992EE2">
                  <w:pPr>
                    <w:spacing w:after="0"/>
                  </w:pPr>
                  <w:r>
                    <w:t>Delvis, vänligen specificera</w:t>
                  </w:r>
                </w:p>
              </w:tc>
              <w:tc>
                <w:tcPr>
                  <w:tcW w:w="704" w:type="dxa"/>
                  <w:shd w:val="clear" w:color="auto" w:fill="auto"/>
                </w:tcPr>
                <w:p w14:paraId="24A87514" w14:textId="77777777" w:rsidR="00992EE2" w:rsidRPr="00281A7A" w:rsidRDefault="00992EE2" w:rsidP="00992EE2">
                  <w:pPr>
                    <w:spacing w:after="0"/>
                  </w:pPr>
                  <w:r>
                    <w:t>Nej</w:t>
                  </w:r>
                </w:p>
              </w:tc>
              <w:tc>
                <w:tcPr>
                  <w:tcW w:w="1276" w:type="dxa"/>
                  <w:shd w:val="clear" w:color="auto" w:fill="auto"/>
                </w:tcPr>
                <w:p w14:paraId="6DA03E87" w14:textId="77777777" w:rsidR="00992EE2" w:rsidRPr="00242F9A" w:rsidRDefault="00992EE2" w:rsidP="00992EE2">
                  <w:pPr>
                    <w:spacing w:after="0"/>
                  </w:pPr>
                  <w:r w:rsidRPr="00242F9A">
                    <w:t>Ej relevant, vänligen motivera</w:t>
                  </w:r>
                </w:p>
              </w:tc>
            </w:tr>
            <w:tr w:rsidR="00992EE2" w:rsidRPr="00FE7F82" w14:paraId="5EA9D8BB" w14:textId="77777777" w:rsidTr="00BD3A92">
              <w:trPr>
                <w:trHeight w:val="856"/>
              </w:trPr>
              <w:tc>
                <w:tcPr>
                  <w:tcW w:w="3523" w:type="dxa"/>
                  <w:shd w:val="clear" w:color="000000" w:fill="F2F2F2"/>
                  <w:vAlign w:val="center"/>
                </w:tcPr>
                <w:p w14:paraId="072E0376" w14:textId="34CE0DE8" w:rsidR="00992EE2" w:rsidRPr="00242F9A" w:rsidRDefault="00992EE2" w:rsidP="00992EE2">
                  <w:pPr>
                    <w:spacing w:after="0"/>
                  </w:pPr>
                  <w:r w:rsidRPr="00992EE2">
                    <w:t>Har ni rutiner för att identifiera lagkrav och andra krav som organisationen berörs av och som är tillämpliga på brand- och säkerhetsrisker?</w:t>
                  </w:r>
                </w:p>
              </w:tc>
              <w:tc>
                <w:tcPr>
                  <w:tcW w:w="851" w:type="dxa"/>
                  <w:shd w:val="clear" w:color="000000" w:fill="FFFF00"/>
                </w:tcPr>
                <w:p w14:paraId="0B478B41" w14:textId="77777777" w:rsidR="00992EE2" w:rsidRDefault="00992EE2" w:rsidP="00992EE2">
                  <w:pPr>
                    <w:spacing w:after="0"/>
                  </w:pPr>
                  <w:r>
                    <w:t>Ja</w:t>
                  </w:r>
                </w:p>
              </w:tc>
              <w:tc>
                <w:tcPr>
                  <w:tcW w:w="1134" w:type="dxa"/>
                  <w:shd w:val="clear" w:color="auto" w:fill="FFFFFF" w:themeFill="background1"/>
                </w:tcPr>
                <w:p w14:paraId="52B5F7BB" w14:textId="77777777" w:rsidR="00992EE2" w:rsidRDefault="00992EE2" w:rsidP="00992EE2">
                  <w:pPr>
                    <w:spacing w:after="0"/>
                  </w:pPr>
                  <w:r>
                    <w:t>Delvis, vänligen specificera</w:t>
                  </w:r>
                </w:p>
              </w:tc>
              <w:tc>
                <w:tcPr>
                  <w:tcW w:w="704" w:type="dxa"/>
                  <w:shd w:val="clear" w:color="auto" w:fill="auto"/>
                </w:tcPr>
                <w:p w14:paraId="29EDA6D6" w14:textId="77777777" w:rsidR="00992EE2" w:rsidRDefault="00992EE2" w:rsidP="00992EE2">
                  <w:pPr>
                    <w:spacing w:after="0"/>
                  </w:pPr>
                  <w:r>
                    <w:t>Nej</w:t>
                  </w:r>
                </w:p>
              </w:tc>
              <w:tc>
                <w:tcPr>
                  <w:tcW w:w="1276" w:type="dxa"/>
                  <w:shd w:val="clear" w:color="auto" w:fill="auto"/>
                </w:tcPr>
                <w:p w14:paraId="1D263AC8" w14:textId="77777777" w:rsidR="00992EE2" w:rsidRPr="00242F9A" w:rsidRDefault="00992EE2" w:rsidP="00992EE2">
                  <w:pPr>
                    <w:spacing w:after="0"/>
                  </w:pPr>
                  <w:r w:rsidRPr="00242F9A">
                    <w:t>Ej relevant, vänligen motivera</w:t>
                  </w:r>
                </w:p>
              </w:tc>
            </w:tr>
            <w:tr w:rsidR="00992EE2" w:rsidRPr="00FE7F82" w14:paraId="50991A4A" w14:textId="77777777" w:rsidTr="00BD3A92">
              <w:trPr>
                <w:trHeight w:val="344"/>
              </w:trPr>
              <w:tc>
                <w:tcPr>
                  <w:tcW w:w="3523" w:type="dxa"/>
                  <w:shd w:val="clear" w:color="000000" w:fill="F2F2F2"/>
                  <w:vAlign w:val="center"/>
                </w:tcPr>
                <w:p w14:paraId="34EC621D" w14:textId="7843AEDA" w:rsidR="00992EE2" w:rsidRDefault="00992EE2" w:rsidP="00992EE2">
                  <w:pPr>
                    <w:spacing w:after="0"/>
                  </w:pPr>
                  <w:r w:rsidRPr="00992EE2">
                    <w:t>Har ni brandskyddsregler upprättade inom er organisation?</w:t>
                  </w:r>
                </w:p>
              </w:tc>
              <w:tc>
                <w:tcPr>
                  <w:tcW w:w="851" w:type="dxa"/>
                  <w:shd w:val="clear" w:color="000000" w:fill="FFFF00"/>
                </w:tcPr>
                <w:p w14:paraId="6B7CC6C1" w14:textId="77777777" w:rsidR="00992EE2" w:rsidRDefault="00992EE2" w:rsidP="00992EE2">
                  <w:pPr>
                    <w:spacing w:after="0"/>
                  </w:pPr>
                  <w:r>
                    <w:t>Ja</w:t>
                  </w:r>
                </w:p>
              </w:tc>
              <w:tc>
                <w:tcPr>
                  <w:tcW w:w="1134" w:type="dxa"/>
                  <w:shd w:val="clear" w:color="auto" w:fill="FFFFFF" w:themeFill="background1"/>
                </w:tcPr>
                <w:p w14:paraId="2CE1BA3F" w14:textId="77777777" w:rsidR="00992EE2" w:rsidRDefault="00992EE2" w:rsidP="00992EE2">
                  <w:pPr>
                    <w:spacing w:after="0"/>
                  </w:pPr>
                  <w:r>
                    <w:t>Delvis, vänligen specificera</w:t>
                  </w:r>
                </w:p>
              </w:tc>
              <w:tc>
                <w:tcPr>
                  <w:tcW w:w="704" w:type="dxa"/>
                  <w:shd w:val="clear" w:color="auto" w:fill="auto"/>
                </w:tcPr>
                <w:p w14:paraId="6AB2DE86" w14:textId="77777777" w:rsidR="00992EE2" w:rsidRDefault="00992EE2" w:rsidP="00992EE2">
                  <w:pPr>
                    <w:spacing w:after="0"/>
                  </w:pPr>
                  <w:r>
                    <w:t>Nej</w:t>
                  </w:r>
                </w:p>
              </w:tc>
              <w:tc>
                <w:tcPr>
                  <w:tcW w:w="1276" w:type="dxa"/>
                  <w:shd w:val="clear" w:color="auto" w:fill="auto"/>
                </w:tcPr>
                <w:p w14:paraId="6B0F9A23" w14:textId="77777777" w:rsidR="00992EE2" w:rsidRDefault="00992EE2" w:rsidP="00992EE2">
                  <w:pPr>
                    <w:spacing w:after="0"/>
                  </w:pPr>
                  <w:r w:rsidRPr="00242F9A">
                    <w:t>Ej relevant, vänligen motivera</w:t>
                  </w:r>
                </w:p>
              </w:tc>
            </w:tr>
            <w:tr w:rsidR="00992EE2" w:rsidRPr="00FE7F82" w14:paraId="46901332" w14:textId="77777777" w:rsidTr="00BD3A92">
              <w:trPr>
                <w:trHeight w:val="856"/>
              </w:trPr>
              <w:tc>
                <w:tcPr>
                  <w:tcW w:w="3523" w:type="dxa"/>
                  <w:shd w:val="clear" w:color="000000" w:fill="F2F2F2"/>
                  <w:vAlign w:val="center"/>
                </w:tcPr>
                <w:p w14:paraId="1C92602D" w14:textId="6FD25D82" w:rsidR="00992EE2" w:rsidRDefault="00992EE2" w:rsidP="00992EE2">
                  <w:pPr>
                    <w:spacing w:after="0"/>
                  </w:pPr>
                  <w:r w:rsidRPr="00992EE2">
                    <w:t>Tillhandahåller ni brandsäkerhetsutrustning (larm och brandsläckare) i de byggnader där ni bedriver egen verksamhet?</w:t>
                  </w:r>
                </w:p>
              </w:tc>
              <w:tc>
                <w:tcPr>
                  <w:tcW w:w="851" w:type="dxa"/>
                  <w:shd w:val="clear" w:color="000000" w:fill="FFFF00"/>
                </w:tcPr>
                <w:p w14:paraId="36806947" w14:textId="77777777" w:rsidR="00992EE2" w:rsidRDefault="00992EE2" w:rsidP="00992EE2">
                  <w:pPr>
                    <w:spacing w:after="0"/>
                  </w:pPr>
                  <w:r>
                    <w:t>Ja</w:t>
                  </w:r>
                </w:p>
              </w:tc>
              <w:tc>
                <w:tcPr>
                  <w:tcW w:w="1134" w:type="dxa"/>
                  <w:shd w:val="clear" w:color="auto" w:fill="FFFFFF" w:themeFill="background1"/>
                </w:tcPr>
                <w:p w14:paraId="775394D8" w14:textId="77777777" w:rsidR="00992EE2" w:rsidRDefault="00992EE2" w:rsidP="00992EE2">
                  <w:pPr>
                    <w:spacing w:after="0"/>
                  </w:pPr>
                  <w:r>
                    <w:t>Delvis, vänligen specificera</w:t>
                  </w:r>
                </w:p>
              </w:tc>
              <w:tc>
                <w:tcPr>
                  <w:tcW w:w="704" w:type="dxa"/>
                  <w:shd w:val="clear" w:color="auto" w:fill="auto"/>
                </w:tcPr>
                <w:p w14:paraId="5C820A51" w14:textId="77777777" w:rsidR="00992EE2" w:rsidRDefault="00992EE2" w:rsidP="00992EE2">
                  <w:pPr>
                    <w:spacing w:after="0"/>
                  </w:pPr>
                  <w:r>
                    <w:t>Nej</w:t>
                  </w:r>
                </w:p>
              </w:tc>
              <w:tc>
                <w:tcPr>
                  <w:tcW w:w="1276" w:type="dxa"/>
                  <w:shd w:val="clear" w:color="auto" w:fill="auto"/>
                </w:tcPr>
                <w:p w14:paraId="03D2BC57" w14:textId="77777777" w:rsidR="00992EE2" w:rsidRDefault="00992EE2" w:rsidP="00992EE2">
                  <w:pPr>
                    <w:spacing w:after="0"/>
                  </w:pPr>
                  <w:r w:rsidRPr="00242F9A">
                    <w:t>Ej relevant, vänligen motivera</w:t>
                  </w:r>
                </w:p>
              </w:tc>
            </w:tr>
            <w:tr w:rsidR="00992EE2" w:rsidRPr="00FE7F82" w14:paraId="10D9DB50" w14:textId="77777777" w:rsidTr="00BD3A92">
              <w:trPr>
                <w:trHeight w:val="856"/>
              </w:trPr>
              <w:tc>
                <w:tcPr>
                  <w:tcW w:w="3523" w:type="dxa"/>
                  <w:shd w:val="clear" w:color="000000" w:fill="F2F2F2"/>
                  <w:vAlign w:val="center"/>
                </w:tcPr>
                <w:p w14:paraId="71C0BBDB" w14:textId="1B9A39CE" w:rsidR="00992EE2" w:rsidRPr="00992EE2" w:rsidRDefault="00992EE2" w:rsidP="00992EE2">
                  <w:pPr>
                    <w:spacing w:after="0"/>
                  </w:pPr>
                  <w:r w:rsidRPr="00992EE2">
                    <w:t>Tillhandahåller ni utbildning i brandsäkerhet till era anställda?</w:t>
                  </w:r>
                </w:p>
              </w:tc>
              <w:tc>
                <w:tcPr>
                  <w:tcW w:w="1985" w:type="dxa"/>
                  <w:gridSpan w:val="2"/>
                  <w:shd w:val="clear" w:color="000000" w:fill="FFFF00"/>
                </w:tcPr>
                <w:p w14:paraId="623042C8" w14:textId="643323FB" w:rsidR="00992EE2" w:rsidRDefault="00992EE2" w:rsidP="00992EE2">
                  <w:pPr>
                    <w:spacing w:after="0"/>
                  </w:pPr>
                  <w:r>
                    <w:t xml:space="preserve">Ja </w:t>
                  </w:r>
                </w:p>
                <w:p w14:paraId="6314FA2D" w14:textId="0655784E" w:rsidR="00992EE2" w:rsidRDefault="00992EE2" w:rsidP="00F872CE">
                  <w:pPr>
                    <w:spacing w:after="0"/>
                  </w:pPr>
                  <w:r>
                    <w:t xml:space="preserve">När hölls den senaste </w:t>
                  </w:r>
                  <w:r w:rsidR="00F872CE">
                    <w:t>u</w:t>
                  </w:r>
                  <w:r>
                    <w:t>tbildningen?</w:t>
                  </w:r>
                </w:p>
              </w:tc>
              <w:tc>
                <w:tcPr>
                  <w:tcW w:w="704" w:type="dxa"/>
                  <w:shd w:val="clear" w:color="auto" w:fill="auto"/>
                </w:tcPr>
                <w:p w14:paraId="36CE8516" w14:textId="544DEBB7" w:rsidR="00992EE2" w:rsidRDefault="00992EE2" w:rsidP="00992EE2">
                  <w:pPr>
                    <w:spacing w:after="0"/>
                  </w:pPr>
                  <w:r>
                    <w:t>Nej</w:t>
                  </w:r>
                </w:p>
              </w:tc>
              <w:tc>
                <w:tcPr>
                  <w:tcW w:w="1276" w:type="dxa"/>
                  <w:shd w:val="clear" w:color="auto" w:fill="auto"/>
                </w:tcPr>
                <w:p w14:paraId="2BD476AF" w14:textId="4C58B3EE" w:rsidR="00992EE2" w:rsidRPr="00242F9A" w:rsidRDefault="00992EE2" w:rsidP="00992EE2">
                  <w:pPr>
                    <w:spacing w:after="0"/>
                  </w:pPr>
                  <w:r w:rsidRPr="00242F9A">
                    <w:t>Ej relevant, vänligen motivera</w:t>
                  </w:r>
                </w:p>
              </w:tc>
            </w:tr>
            <w:tr w:rsidR="00992EE2" w:rsidRPr="00FE7F82" w14:paraId="02EB2498" w14:textId="77777777" w:rsidTr="00BD3A92">
              <w:trPr>
                <w:trHeight w:val="605"/>
              </w:trPr>
              <w:tc>
                <w:tcPr>
                  <w:tcW w:w="4374" w:type="dxa"/>
                  <w:gridSpan w:val="2"/>
                  <w:shd w:val="clear" w:color="000000" w:fill="F2F2F2"/>
                  <w:vAlign w:val="center"/>
                </w:tcPr>
                <w:p w14:paraId="7DE8A8F8" w14:textId="787195D5" w:rsidR="00992EE2" w:rsidRPr="00992EE2" w:rsidRDefault="00992EE2" w:rsidP="00992EE2">
                  <w:pPr>
                    <w:spacing w:after="0"/>
                  </w:pPr>
                  <w:r w:rsidRPr="00992EE2">
                    <w:t>Säkerställer ni att nödutgångar alltid är fria?</w:t>
                  </w:r>
                </w:p>
              </w:tc>
              <w:tc>
                <w:tcPr>
                  <w:tcW w:w="1134" w:type="dxa"/>
                  <w:shd w:val="clear" w:color="000000" w:fill="FFFF00"/>
                </w:tcPr>
                <w:p w14:paraId="61A727CE" w14:textId="0766E3AD" w:rsidR="00992EE2" w:rsidRDefault="00992EE2" w:rsidP="00992EE2">
                  <w:pPr>
                    <w:spacing w:after="0"/>
                  </w:pPr>
                  <w:r>
                    <w:t>Ja</w:t>
                  </w:r>
                </w:p>
              </w:tc>
              <w:tc>
                <w:tcPr>
                  <w:tcW w:w="704" w:type="dxa"/>
                  <w:shd w:val="clear" w:color="auto" w:fill="auto"/>
                </w:tcPr>
                <w:p w14:paraId="64AEF176" w14:textId="113928EF" w:rsidR="00992EE2" w:rsidRDefault="00992EE2" w:rsidP="00992EE2">
                  <w:pPr>
                    <w:spacing w:after="0"/>
                  </w:pPr>
                  <w:r>
                    <w:t>Nej</w:t>
                  </w:r>
                </w:p>
              </w:tc>
              <w:tc>
                <w:tcPr>
                  <w:tcW w:w="1276" w:type="dxa"/>
                  <w:shd w:val="clear" w:color="auto" w:fill="auto"/>
                </w:tcPr>
                <w:p w14:paraId="26721DBA" w14:textId="58E41E6E" w:rsidR="00992EE2" w:rsidRPr="00242F9A" w:rsidRDefault="00992EE2" w:rsidP="00992EE2">
                  <w:pPr>
                    <w:spacing w:after="0"/>
                  </w:pPr>
                  <w:r w:rsidRPr="00242F9A">
                    <w:t>Ej relevant, vänligen motivera</w:t>
                  </w:r>
                </w:p>
              </w:tc>
            </w:tr>
          </w:tbl>
          <w:p w14:paraId="269311F8" w14:textId="77777777" w:rsidR="00992EE2" w:rsidRDefault="00992EE2" w:rsidP="00992EE2">
            <w:pPr>
              <w:pStyle w:val="Meritfrteckning"/>
              <w:tabs>
                <w:tab w:val="clear" w:pos="680"/>
              </w:tabs>
              <w:spacing w:before="40" w:line="288" w:lineRule="auto"/>
              <w:rPr>
                <w:noProof/>
              </w:rPr>
            </w:pPr>
          </w:p>
          <w:p w14:paraId="445CF82C" w14:textId="41157D2D" w:rsidR="00992EE2" w:rsidRPr="002548A4" w:rsidRDefault="00992EE2" w:rsidP="002548A4">
            <w:pPr>
              <w:rPr>
                <w:b/>
                <w:noProof/>
                <w:color w:val="00B050"/>
              </w:rPr>
            </w:pPr>
            <w:r w:rsidRPr="002548A4">
              <w:rPr>
                <w:b/>
                <w:noProof/>
                <w:color w:val="00B050"/>
              </w:rPr>
              <w:t>I produktens leverantörskedja</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5"/>
              <w:gridCol w:w="943"/>
              <w:gridCol w:w="765"/>
              <w:gridCol w:w="139"/>
              <w:gridCol w:w="708"/>
              <w:gridCol w:w="611"/>
              <w:gridCol w:w="951"/>
              <w:gridCol w:w="1276"/>
            </w:tblGrid>
            <w:tr w:rsidR="00F872CE" w14:paraId="05881BC4" w14:textId="77777777" w:rsidTr="00BD3A92">
              <w:trPr>
                <w:trHeight w:val="1332"/>
              </w:trPr>
              <w:tc>
                <w:tcPr>
                  <w:tcW w:w="4650" w:type="dxa"/>
                  <w:gridSpan w:val="5"/>
                  <w:shd w:val="clear" w:color="000000" w:fill="F2F2F2"/>
                </w:tcPr>
                <w:p w14:paraId="7D297C66" w14:textId="38B9E8EF" w:rsidR="00F872CE" w:rsidRPr="004B0186" w:rsidRDefault="00F872CE" w:rsidP="00F872CE">
                  <w:pPr>
                    <w:spacing w:after="0"/>
                    <w:rPr>
                      <w:sz w:val="18"/>
                    </w:rPr>
                  </w:pPr>
                  <w:r w:rsidRPr="00F872CE">
                    <w:t>Risken för bristande säkerhet i byggnader antas alltid vara hög såtillvida att ett systematiskt arbete inte är väl implementerat i leverantörsledet. Vänligen ange om ni har en risk för bristande säkerhet i leverantörsledet eller om all produktion inkl. råvaruutvin</w:t>
                  </w:r>
                  <w:r>
                    <w:t>ningen sker inom organisationen.</w:t>
                  </w:r>
                </w:p>
              </w:tc>
              <w:tc>
                <w:tcPr>
                  <w:tcW w:w="611" w:type="dxa"/>
                </w:tcPr>
                <w:p w14:paraId="12DE44E1" w14:textId="1D0373F7" w:rsidR="00F872CE" w:rsidRPr="004B0186" w:rsidRDefault="00F872CE" w:rsidP="005471AA">
                  <w:pPr>
                    <w:spacing w:after="0"/>
                    <w:rPr>
                      <w:sz w:val="18"/>
                    </w:rPr>
                  </w:pPr>
                  <w:r>
                    <w:rPr>
                      <w:sz w:val="18"/>
                    </w:rPr>
                    <w:t>Risk finns</w:t>
                  </w:r>
                </w:p>
              </w:tc>
              <w:tc>
                <w:tcPr>
                  <w:tcW w:w="2227" w:type="dxa"/>
                  <w:gridSpan w:val="2"/>
                  <w:shd w:val="clear" w:color="auto" w:fill="92D050"/>
                </w:tcPr>
                <w:p w14:paraId="74052C79" w14:textId="187D0F99" w:rsidR="00F872CE" w:rsidRPr="004B0186" w:rsidRDefault="00F872CE" w:rsidP="005471AA">
                  <w:pPr>
                    <w:spacing w:after="0"/>
                    <w:rPr>
                      <w:sz w:val="18"/>
                    </w:rPr>
                  </w:pPr>
                  <w:r w:rsidRPr="00F872CE">
                    <w:rPr>
                      <w:sz w:val="18"/>
                    </w:rPr>
                    <w:t>Ej relevant då all produktion sker på egna anläggningar i Sverige. Svar gällande den egna verksamheten har redan angetts ovan.</w:t>
                  </w:r>
                </w:p>
              </w:tc>
            </w:tr>
            <w:tr w:rsidR="00F872CE" w14:paraId="04AEAAA6" w14:textId="77777777" w:rsidTr="00BD3A92">
              <w:trPr>
                <w:trHeight w:val="1126"/>
              </w:trPr>
              <w:tc>
                <w:tcPr>
                  <w:tcW w:w="2095" w:type="dxa"/>
                  <w:shd w:val="clear" w:color="000000" w:fill="F2F2F2"/>
                </w:tcPr>
                <w:p w14:paraId="42384F6C" w14:textId="63450740" w:rsidR="00F872CE" w:rsidRPr="005471AA" w:rsidRDefault="00F872CE" w:rsidP="00F872CE">
                  <w:pPr>
                    <w:spacing w:after="0"/>
                  </w:pPr>
                  <w:r w:rsidRPr="005471AA">
                    <w:t>Hur säkerställer ni säkerheten i byggnader hos aktörer där risk för bristande säkerhet identifierats?</w:t>
                  </w:r>
                </w:p>
              </w:tc>
              <w:tc>
                <w:tcPr>
                  <w:tcW w:w="1708" w:type="dxa"/>
                  <w:gridSpan w:val="2"/>
                  <w:shd w:val="clear" w:color="000000" w:fill="92D050"/>
                </w:tcPr>
                <w:p w14:paraId="54B8F75F" w14:textId="77777777" w:rsidR="00F872CE" w:rsidRDefault="00F872CE" w:rsidP="00F872CE">
                  <w:pPr>
                    <w:pStyle w:val="Liststycke"/>
                    <w:numPr>
                      <w:ilvl w:val="0"/>
                      <w:numId w:val="50"/>
                    </w:numPr>
                    <w:spacing w:after="0"/>
                    <w:ind w:left="86" w:hanging="142"/>
                    <w:rPr>
                      <w:sz w:val="18"/>
                    </w:rPr>
                  </w:pPr>
                  <w:r w:rsidRPr="004B0186">
                    <w:rPr>
                      <w:sz w:val="18"/>
                    </w:rPr>
                    <w:t>Platsbesök/</w:t>
                  </w:r>
                </w:p>
                <w:p w14:paraId="56F6E954" w14:textId="77777777" w:rsidR="00F872CE" w:rsidRPr="004B0186" w:rsidRDefault="00F872CE" w:rsidP="00F872CE">
                  <w:pPr>
                    <w:pStyle w:val="Liststycke"/>
                    <w:spacing w:after="0"/>
                    <w:ind w:left="86"/>
                    <w:rPr>
                      <w:sz w:val="18"/>
                    </w:rPr>
                  </w:pPr>
                  <w:r w:rsidRPr="004B0186">
                    <w:rPr>
                      <w:sz w:val="18"/>
                    </w:rPr>
                    <w:t>granskning</w:t>
                  </w:r>
                </w:p>
                <w:p w14:paraId="596211FB" w14:textId="77777777" w:rsidR="00F872CE" w:rsidRPr="004B0186" w:rsidRDefault="00F872CE" w:rsidP="00F872CE">
                  <w:pPr>
                    <w:pStyle w:val="Liststycke"/>
                    <w:numPr>
                      <w:ilvl w:val="0"/>
                      <w:numId w:val="50"/>
                    </w:numPr>
                    <w:spacing w:after="0"/>
                    <w:ind w:left="86" w:hanging="142"/>
                    <w:rPr>
                      <w:sz w:val="18"/>
                    </w:rPr>
                  </w:pPr>
                  <w:r w:rsidRPr="004B0186">
                    <w:rPr>
                      <w:sz w:val="18"/>
                    </w:rPr>
                    <w:t>Åtgärdsplaner</w:t>
                  </w:r>
                </w:p>
                <w:p w14:paraId="054BC60B" w14:textId="2258BB8D" w:rsidR="00F872CE" w:rsidRPr="004B0186" w:rsidRDefault="00F872CE" w:rsidP="00F872CE">
                  <w:pPr>
                    <w:pStyle w:val="Liststycke"/>
                    <w:numPr>
                      <w:ilvl w:val="0"/>
                      <w:numId w:val="50"/>
                    </w:numPr>
                    <w:spacing w:after="0"/>
                    <w:ind w:left="86" w:hanging="142"/>
                    <w:rPr>
                      <w:sz w:val="18"/>
                    </w:rPr>
                  </w:pPr>
                  <w:r w:rsidRPr="004B0186">
                    <w:rPr>
                      <w:sz w:val="18"/>
                    </w:rPr>
                    <w:t>Utbildning och andra kapacitets</w:t>
                  </w:r>
                  <w:r>
                    <w:rPr>
                      <w:sz w:val="18"/>
                    </w:rPr>
                    <w:t>-</w:t>
                  </w:r>
                  <w:r w:rsidRPr="004B0186">
                    <w:rPr>
                      <w:sz w:val="18"/>
                    </w:rPr>
                    <w:t>byggande insatser</w:t>
                  </w:r>
                </w:p>
              </w:tc>
              <w:tc>
                <w:tcPr>
                  <w:tcW w:w="847" w:type="dxa"/>
                  <w:gridSpan w:val="2"/>
                  <w:shd w:val="clear" w:color="000000" w:fill="FFFF00"/>
                  <w:noWrap/>
                </w:tcPr>
                <w:p w14:paraId="411FE33E" w14:textId="77777777" w:rsidR="00F872CE" w:rsidRPr="004B0186" w:rsidRDefault="00F872CE" w:rsidP="00F872CE">
                  <w:pPr>
                    <w:pStyle w:val="Liststycke"/>
                    <w:numPr>
                      <w:ilvl w:val="0"/>
                      <w:numId w:val="50"/>
                    </w:numPr>
                    <w:spacing w:after="0"/>
                    <w:ind w:left="86" w:hanging="142"/>
                    <w:rPr>
                      <w:sz w:val="18"/>
                    </w:rPr>
                  </w:pPr>
                  <w:r w:rsidRPr="004B0186">
                    <w:rPr>
                      <w:sz w:val="18"/>
                    </w:rPr>
                    <w:t>Dialog</w:t>
                  </w:r>
                </w:p>
                <w:p w14:paraId="46F94560" w14:textId="7F5DA540" w:rsidR="00F872CE" w:rsidRPr="004B0186" w:rsidRDefault="00F872CE" w:rsidP="00F872CE">
                  <w:pPr>
                    <w:pStyle w:val="Liststycke"/>
                    <w:numPr>
                      <w:ilvl w:val="0"/>
                      <w:numId w:val="50"/>
                    </w:numPr>
                    <w:spacing w:after="0"/>
                    <w:ind w:left="86" w:hanging="142"/>
                    <w:rPr>
                      <w:sz w:val="18"/>
                    </w:rPr>
                  </w:pPr>
                  <w:r w:rsidRPr="004B0186">
                    <w:rPr>
                      <w:sz w:val="18"/>
                    </w:rPr>
                    <w:t>Enkäter</w:t>
                  </w:r>
                </w:p>
              </w:tc>
              <w:tc>
                <w:tcPr>
                  <w:tcW w:w="611" w:type="dxa"/>
                  <w:shd w:val="clear" w:color="auto" w:fill="auto"/>
                </w:tcPr>
                <w:p w14:paraId="63E74240" w14:textId="46997F63" w:rsidR="00F872CE" w:rsidRPr="004B0186" w:rsidRDefault="00F872CE" w:rsidP="00F872CE">
                  <w:pPr>
                    <w:spacing w:after="0"/>
                    <w:rPr>
                      <w:sz w:val="18"/>
                    </w:rPr>
                  </w:pPr>
                  <w:r w:rsidRPr="004B0186">
                    <w:rPr>
                      <w:sz w:val="18"/>
                    </w:rPr>
                    <w:t xml:space="preserve">Annat </w:t>
                  </w:r>
                  <w:r w:rsidRPr="004B0186">
                    <w:rPr>
                      <w:sz w:val="18"/>
                    </w:rPr>
                    <w:br/>
                  </w:r>
                  <w:r w:rsidRPr="004B0186">
                    <w:rPr>
                      <w:sz w:val="18"/>
                    </w:rPr>
                    <w:br/>
                  </w:r>
                  <w:r w:rsidRPr="004B0186">
                    <w:rPr>
                      <w:sz w:val="18"/>
                    </w:rPr>
                    <w:br/>
                  </w:r>
                </w:p>
              </w:tc>
              <w:tc>
                <w:tcPr>
                  <w:tcW w:w="951" w:type="dxa"/>
                </w:tcPr>
                <w:p w14:paraId="2833E392" w14:textId="77777777" w:rsidR="00965BC5" w:rsidRPr="004B0186" w:rsidRDefault="00965BC5" w:rsidP="00965BC5">
                  <w:pPr>
                    <w:spacing w:after="0"/>
                    <w:rPr>
                      <w:sz w:val="18"/>
                    </w:rPr>
                  </w:pPr>
                  <w:r w:rsidRPr="004B0186">
                    <w:rPr>
                      <w:sz w:val="18"/>
                    </w:rPr>
                    <w:t>Vi har ännu inte påbörja</w:t>
                  </w:r>
                  <w:r>
                    <w:rPr>
                      <w:sz w:val="18"/>
                    </w:rPr>
                    <w:t>t denna typ av arbete</w:t>
                  </w:r>
                </w:p>
                <w:p w14:paraId="39E56AF1" w14:textId="1A1AAC7E" w:rsidR="00F872CE" w:rsidRPr="004B0186" w:rsidRDefault="00F872CE" w:rsidP="00F872CE">
                  <w:pPr>
                    <w:spacing w:after="0"/>
                    <w:rPr>
                      <w:sz w:val="18"/>
                    </w:rPr>
                  </w:pPr>
                </w:p>
              </w:tc>
              <w:tc>
                <w:tcPr>
                  <w:tcW w:w="1276" w:type="dxa"/>
                </w:tcPr>
                <w:p w14:paraId="27A1C927" w14:textId="0C582509" w:rsidR="00F872CE" w:rsidRPr="005471AA" w:rsidRDefault="00965BC5" w:rsidP="00F872CE">
                  <w:pPr>
                    <w:spacing w:after="0"/>
                    <w:rPr>
                      <w:sz w:val="18"/>
                    </w:rPr>
                  </w:pPr>
                  <w:r w:rsidRPr="004B0186">
                    <w:rPr>
                      <w:sz w:val="18"/>
                    </w:rPr>
                    <w:t>Ej relevant, vänligen motivera</w:t>
                  </w:r>
                </w:p>
              </w:tc>
            </w:tr>
            <w:tr w:rsidR="00F872CE" w14:paraId="0BBA8838" w14:textId="77777777" w:rsidTr="00614D93">
              <w:trPr>
                <w:trHeight w:val="955"/>
              </w:trPr>
              <w:tc>
                <w:tcPr>
                  <w:tcW w:w="3038" w:type="dxa"/>
                  <w:gridSpan w:val="2"/>
                  <w:shd w:val="clear" w:color="000000" w:fill="F2F2F2"/>
                </w:tcPr>
                <w:p w14:paraId="519DE0C7" w14:textId="6E31FCC3" w:rsidR="00F872CE" w:rsidRPr="00281A7A" w:rsidRDefault="00F872CE" w:rsidP="00F872CE">
                  <w:pPr>
                    <w:spacing w:after="0"/>
                  </w:pPr>
                  <w:r w:rsidRPr="005471AA">
                    <w:t>Har ni ett system för dokumentering av avvikelser gällande byggnadernas säkerhet i produktens leverantörskedja?</w:t>
                  </w:r>
                </w:p>
              </w:tc>
              <w:tc>
                <w:tcPr>
                  <w:tcW w:w="904" w:type="dxa"/>
                  <w:gridSpan w:val="2"/>
                  <w:shd w:val="clear" w:color="auto" w:fill="92D050"/>
                </w:tcPr>
                <w:p w14:paraId="30C52370" w14:textId="0EBAB16A" w:rsidR="00F872CE" w:rsidRPr="00281A7A" w:rsidRDefault="00F872CE" w:rsidP="00F872CE">
                  <w:pPr>
                    <w:spacing w:after="0"/>
                  </w:pPr>
                  <w:r w:rsidRPr="00281A7A">
                    <w:t>Ja</w:t>
                  </w:r>
                  <w:r>
                    <w:t>,</w:t>
                  </w:r>
                  <w:r w:rsidRPr="00281A7A">
                    <w:t xml:space="preserve"> </w:t>
                  </w:r>
                  <w:r w:rsidRPr="00281A7A">
                    <w:br/>
                  </w:r>
                  <w:r w:rsidRPr="00281A7A">
                    <w:br/>
                  </w:r>
                </w:p>
              </w:tc>
              <w:tc>
                <w:tcPr>
                  <w:tcW w:w="1319" w:type="dxa"/>
                  <w:gridSpan w:val="2"/>
                  <w:shd w:val="clear" w:color="auto" w:fill="auto"/>
                  <w:noWrap/>
                </w:tcPr>
                <w:p w14:paraId="15ED3DCE" w14:textId="77777777" w:rsidR="00F872CE" w:rsidRPr="00281A7A" w:rsidRDefault="00F872CE" w:rsidP="00F872CE">
                  <w:pPr>
                    <w:spacing w:after="0"/>
                  </w:pPr>
                  <w:r w:rsidRPr="00281A7A">
                    <w:t>Delvis</w:t>
                  </w:r>
                  <w:r>
                    <w:t>,</w:t>
                  </w:r>
                  <w:r w:rsidRPr="00281A7A">
                    <w:br/>
                  </w:r>
                  <w:r>
                    <w:t>v</w:t>
                  </w:r>
                  <w:r w:rsidRPr="00281A7A">
                    <w:t>änligen specificera</w:t>
                  </w:r>
                  <w:r w:rsidRPr="00281A7A">
                    <w:br/>
                  </w:r>
                </w:p>
              </w:tc>
              <w:tc>
                <w:tcPr>
                  <w:tcW w:w="951" w:type="dxa"/>
                  <w:shd w:val="clear" w:color="auto" w:fill="auto"/>
                </w:tcPr>
                <w:p w14:paraId="4968D191" w14:textId="77777777" w:rsidR="00F872CE" w:rsidRPr="00281A7A" w:rsidRDefault="00F872CE" w:rsidP="00F872CE">
                  <w:pPr>
                    <w:spacing w:after="0"/>
                  </w:pPr>
                  <w:r w:rsidRPr="00281A7A">
                    <w:t>Nej</w:t>
                  </w:r>
                </w:p>
              </w:tc>
              <w:tc>
                <w:tcPr>
                  <w:tcW w:w="1276" w:type="dxa"/>
                  <w:shd w:val="clear" w:color="auto" w:fill="auto"/>
                </w:tcPr>
                <w:p w14:paraId="553C7753" w14:textId="77777777" w:rsidR="00F872CE" w:rsidRDefault="00F872CE" w:rsidP="00F872CE">
                  <w:pPr>
                    <w:spacing w:after="0"/>
                  </w:pPr>
                  <w:r w:rsidRPr="00281A7A">
                    <w:t>Ej relevant, v</w:t>
                  </w:r>
                  <w:r>
                    <w:t>änligen motivera</w:t>
                  </w:r>
                </w:p>
              </w:tc>
            </w:tr>
          </w:tbl>
          <w:p w14:paraId="2D4EF3D1" w14:textId="6F8058A1" w:rsidR="0043167D" w:rsidRDefault="0043167D" w:rsidP="00E1532A">
            <w:pPr>
              <w:pStyle w:val="Meritfrteckning"/>
              <w:tabs>
                <w:tab w:val="clear" w:pos="680"/>
              </w:tabs>
              <w:spacing w:before="40" w:line="288" w:lineRule="auto"/>
              <w:rPr>
                <w:noProof/>
              </w:rPr>
            </w:pPr>
          </w:p>
        </w:tc>
      </w:tr>
      <w:tr w:rsidR="0043167D" w14:paraId="184F2380" w14:textId="77777777" w:rsidTr="00052DC3">
        <w:tblPrEx>
          <w:tblBorders>
            <w:insideH w:val="single" w:sz="4" w:space="0" w:color="CDECDB" w:themeColor="accent1"/>
          </w:tblBorders>
        </w:tblPrEx>
        <w:trPr>
          <w:trHeight w:val="3077"/>
        </w:trPr>
        <w:tc>
          <w:tcPr>
            <w:tcW w:w="1968" w:type="dxa"/>
            <w:gridSpan w:val="7"/>
          </w:tcPr>
          <w:p w14:paraId="02E10C8D" w14:textId="477F7397" w:rsidR="0043167D" w:rsidRDefault="00006B86" w:rsidP="00905280">
            <w:pPr>
              <w:pStyle w:val="Rubrik3"/>
              <w:rPr>
                <w:noProof/>
              </w:rPr>
            </w:pPr>
            <w:bookmarkStart w:id="19" w:name="_Toc462316738"/>
            <w:r>
              <w:rPr>
                <w:noProof/>
              </w:rPr>
              <w:t>11.</w:t>
            </w:r>
            <w:r w:rsidR="00905280">
              <w:rPr>
                <w:noProof/>
              </w:rPr>
              <w:t>4 c</w:t>
            </w:r>
            <w:r w:rsidR="00192C5B">
              <w:rPr>
                <w:noProof/>
              </w:rPr>
              <w:t>)</w:t>
            </w:r>
            <w:r>
              <w:rPr>
                <w:noProof/>
              </w:rPr>
              <w:t xml:space="preserve"> G</w:t>
            </w:r>
            <w:r w:rsidR="000F4B0D">
              <w:rPr>
                <w:noProof/>
              </w:rPr>
              <w:t>rund</w:t>
            </w:r>
            <w:r w:rsidR="00BA640B">
              <w:rPr>
                <w:noProof/>
              </w:rPr>
              <w:t>läggande h</w:t>
            </w:r>
            <w:r w:rsidR="0043167D">
              <w:rPr>
                <w:noProof/>
              </w:rPr>
              <w:t>ygien</w:t>
            </w:r>
            <w:bookmarkEnd w:id="19"/>
          </w:p>
        </w:tc>
        <w:tc>
          <w:tcPr>
            <w:tcW w:w="23" w:type="dxa"/>
          </w:tcPr>
          <w:p w14:paraId="0EAB2DDB" w14:textId="77777777" w:rsidR="0043167D" w:rsidRDefault="0043167D" w:rsidP="00E1532A">
            <w:pPr>
              <w:rPr>
                <w:noProof/>
              </w:rPr>
            </w:pPr>
          </w:p>
        </w:tc>
        <w:tc>
          <w:tcPr>
            <w:tcW w:w="9220" w:type="dxa"/>
            <w:gridSpan w:val="4"/>
          </w:tcPr>
          <w:p w14:paraId="7FE41131" w14:textId="77777777" w:rsidR="00BA640B" w:rsidRPr="002548A4" w:rsidRDefault="007B2CD4" w:rsidP="002548A4">
            <w:pPr>
              <w:rPr>
                <w:b/>
                <w:noProof/>
                <w:color w:val="00B050"/>
              </w:rPr>
            </w:pPr>
            <w:r w:rsidRPr="002548A4">
              <w:rPr>
                <w:b/>
                <w:noProof/>
                <w:color w:val="00B050"/>
              </w:rPr>
              <w:t>Inom den egna verksamheten</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2"/>
              <w:gridCol w:w="850"/>
              <w:gridCol w:w="1134"/>
              <w:gridCol w:w="709"/>
              <w:gridCol w:w="1565"/>
            </w:tblGrid>
            <w:tr w:rsidR="00BA640B" w:rsidRPr="00FE7F82" w14:paraId="6454DC63" w14:textId="77777777" w:rsidTr="0043655C">
              <w:trPr>
                <w:trHeight w:val="856"/>
              </w:trPr>
              <w:tc>
                <w:tcPr>
                  <w:tcW w:w="3372" w:type="dxa"/>
                  <w:shd w:val="clear" w:color="000000" w:fill="F2F2F2"/>
                  <w:vAlign w:val="center"/>
                </w:tcPr>
                <w:p w14:paraId="5D7735F0" w14:textId="623C8039" w:rsidR="00BA640B" w:rsidRPr="00242F9A" w:rsidRDefault="00BA640B" w:rsidP="00BA640B">
                  <w:pPr>
                    <w:spacing w:after="0"/>
                  </w:pPr>
                  <w:r w:rsidRPr="00BA640B">
                    <w:t>Säkerställer ni att era anställda har tillgång till  ändamålsenligt utrustade tvätt- och omklädningsrum, förvaringsskåp för kläder, mat och vilrum, toaletter samt andra personalrum. </w:t>
                  </w:r>
                </w:p>
              </w:tc>
              <w:tc>
                <w:tcPr>
                  <w:tcW w:w="850" w:type="dxa"/>
                  <w:shd w:val="clear" w:color="000000" w:fill="FFFF00"/>
                </w:tcPr>
                <w:p w14:paraId="415D237C" w14:textId="77777777" w:rsidR="00BA640B" w:rsidRDefault="00BA640B" w:rsidP="00BA640B">
                  <w:pPr>
                    <w:spacing w:after="0"/>
                  </w:pPr>
                  <w:r>
                    <w:t>Ja</w:t>
                  </w:r>
                </w:p>
              </w:tc>
              <w:tc>
                <w:tcPr>
                  <w:tcW w:w="1134" w:type="dxa"/>
                  <w:shd w:val="clear" w:color="auto" w:fill="FFFFFF" w:themeFill="background1"/>
                </w:tcPr>
                <w:p w14:paraId="2D272A15" w14:textId="77777777" w:rsidR="00BA640B" w:rsidRDefault="00BA640B" w:rsidP="00BA640B">
                  <w:pPr>
                    <w:spacing w:after="0"/>
                  </w:pPr>
                  <w:r>
                    <w:t>Delvis, vänligen specificera</w:t>
                  </w:r>
                </w:p>
              </w:tc>
              <w:tc>
                <w:tcPr>
                  <w:tcW w:w="709" w:type="dxa"/>
                  <w:shd w:val="clear" w:color="auto" w:fill="auto"/>
                </w:tcPr>
                <w:p w14:paraId="52863FE5" w14:textId="77777777" w:rsidR="00BA640B" w:rsidRPr="00281A7A" w:rsidRDefault="00BA640B" w:rsidP="00BA640B">
                  <w:pPr>
                    <w:spacing w:after="0"/>
                  </w:pPr>
                  <w:r>
                    <w:t>Nej</w:t>
                  </w:r>
                </w:p>
              </w:tc>
              <w:tc>
                <w:tcPr>
                  <w:tcW w:w="1565" w:type="dxa"/>
                  <w:shd w:val="clear" w:color="auto" w:fill="auto"/>
                </w:tcPr>
                <w:p w14:paraId="034E0CFC" w14:textId="77777777" w:rsidR="00BA640B" w:rsidRPr="00242F9A" w:rsidRDefault="00BA640B" w:rsidP="00BA640B">
                  <w:pPr>
                    <w:spacing w:after="0"/>
                  </w:pPr>
                  <w:r w:rsidRPr="00242F9A">
                    <w:t>Ej relevant, vänligen motivera</w:t>
                  </w:r>
                </w:p>
              </w:tc>
            </w:tr>
            <w:tr w:rsidR="00BA640B" w:rsidRPr="00FE7F82" w14:paraId="59B29D6B" w14:textId="77777777" w:rsidTr="0043655C">
              <w:trPr>
                <w:trHeight w:val="629"/>
              </w:trPr>
              <w:tc>
                <w:tcPr>
                  <w:tcW w:w="4222" w:type="dxa"/>
                  <w:gridSpan w:val="2"/>
                  <w:shd w:val="clear" w:color="000000" w:fill="F2F2F2"/>
                  <w:vAlign w:val="center"/>
                </w:tcPr>
                <w:p w14:paraId="2697AEB1" w14:textId="1BA7C770" w:rsidR="00BA640B" w:rsidRPr="00242F9A" w:rsidRDefault="00BA640B" w:rsidP="00BA640B">
                  <w:pPr>
                    <w:spacing w:after="0"/>
                  </w:pPr>
                  <w:r>
                    <w:t>"Säkerställer ni att alla era anställda har tillgång till tillräckligt med dugligt dricksvatten i anslutning till sitt arbete?"</w:t>
                  </w:r>
                </w:p>
              </w:tc>
              <w:tc>
                <w:tcPr>
                  <w:tcW w:w="1134" w:type="dxa"/>
                  <w:shd w:val="clear" w:color="000000" w:fill="FFFF00"/>
                </w:tcPr>
                <w:p w14:paraId="6659AC5C" w14:textId="07F4B416" w:rsidR="00BA640B" w:rsidRDefault="00BA640B" w:rsidP="00BA640B">
                  <w:pPr>
                    <w:spacing w:after="0"/>
                  </w:pPr>
                  <w:r>
                    <w:t>Ja</w:t>
                  </w:r>
                </w:p>
              </w:tc>
              <w:tc>
                <w:tcPr>
                  <w:tcW w:w="709" w:type="dxa"/>
                  <w:shd w:val="clear" w:color="auto" w:fill="auto"/>
                </w:tcPr>
                <w:p w14:paraId="19362628" w14:textId="77777777" w:rsidR="00BA640B" w:rsidRDefault="00BA640B" w:rsidP="00BA640B">
                  <w:pPr>
                    <w:spacing w:after="0"/>
                  </w:pPr>
                  <w:r>
                    <w:t>Nej</w:t>
                  </w:r>
                </w:p>
              </w:tc>
              <w:tc>
                <w:tcPr>
                  <w:tcW w:w="1565" w:type="dxa"/>
                  <w:shd w:val="clear" w:color="auto" w:fill="auto"/>
                </w:tcPr>
                <w:p w14:paraId="4D62931D" w14:textId="77777777" w:rsidR="00BA640B" w:rsidRPr="00242F9A" w:rsidRDefault="00BA640B" w:rsidP="00BA640B">
                  <w:pPr>
                    <w:spacing w:after="0"/>
                  </w:pPr>
                  <w:r w:rsidRPr="00242F9A">
                    <w:t>Ej relevant, vänligen motivera</w:t>
                  </w:r>
                </w:p>
              </w:tc>
            </w:tr>
            <w:tr w:rsidR="00BA640B" w:rsidRPr="00FE7F82" w14:paraId="30228AF6" w14:textId="77777777" w:rsidTr="0043655C">
              <w:trPr>
                <w:trHeight w:val="523"/>
              </w:trPr>
              <w:tc>
                <w:tcPr>
                  <w:tcW w:w="3372" w:type="dxa"/>
                  <w:shd w:val="clear" w:color="000000" w:fill="F2F2F2"/>
                  <w:vAlign w:val="center"/>
                </w:tcPr>
                <w:p w14:paraId="344E0290" w14:textId="1B4E7C69" w:rsidR="00BA640B" w:rsidRDefault="00BA640B" w:rsidP="00BA640B">
                  <w:pPr>
                    <w:spacing w:after="0"/>
                  </w:pPr>
                  <w:r w:rsidRPr="00BA640B">
                    <w:t>Har ni ett system för dokumentering av fall av bristande arbetshygien i er verksamhet?</w:t>
                  </w:r>
                </w:p>
              </w:tc>
              <w:tc>
                <w:tcPr>
                  <w:tcW w:w="850" w:type="dxa"/>
                  <w:shd w:val="clear" w:color="000000" w:fill="FFFF00"/>
                </w:tcPr>
                <w:p w14:paraId="2FC52F59" w14:textId="77777777" w:rsidR="00BA640B" w:rsidRDefault="00BA640B" w:rsidP="00BA640B">
                  <w:pPr>
                    <w:spacing w:after="0"/>
                  </w:pPr>
                  <w:r>
                    <w:t>Ja</w:t>
                  </w:r>
                </w:p>
              </w:tc>
              <w:tc>
                <w:tcPr>
                  <w:tcW w:w="1134" w:type="dxa"/>
                  <w:shd w:val="clear" w:color="auto" w:fill="FFFFFF" w:themeFill="background1"/>
                </w:tcPr>
                <w:p w14:paraId="3AB6256D" w14:textId="77777777" w:rsidR="00BA640B" w:rsidRDefault="00BA640B" w:rsidP="00BA640B">
                  <w:pPr>
                    <w:spacing w:after="0"/>
                  </w:pPr>
                  <w:r>
                    <w:t>Delvis, vänligen specificera</w:t>
                  </w:r>
                </w:p>
              </w:tc>
              <w:tc>
                <w:tcPr>
                  <w:tcW w:w="709" w:type="dxa"/>
                  <w:shd w:val="clear" w:color="auto" w:fill="auto"/>
                </w:tcPr>
                <w:p w14:paraId="78C693FF" w14:textId="77777777" w:rsidR="00BA640B" w:rsidRDefault="00BA640B" w:rsidP="00BA640B">
                  <w:pPr>
                    <w:spacing w:after="0"/>
                  </w:pPr>
                  <w:r>
                    <w:t>Nej</w:t>
                  </w:r>
                </w:p>
              </w:tc>
              <w:tc>
                <w:tcPr>
                  <w:tcW w:w="1565" w:type="dxa"/>
                  <w:shd w:val="clear" w:color="auto" w:fill="auto"/>
                </w:tcPr>
                <w:p w14:paraId="75288FD3" w14:textId="77777777" w:rsidR="00BA640B" w:rsidRDefault="00BA640B" w:rsidP="00BA640B">
                  <w:pPr>
                    <w:spacing w:after="0"/>
                  </w:pPr>
                  <w:r w:rsidRPr="00242F9A">
                    <w:t>Ej relevant, vänligen motivera</w:t>
                  </w:r>
                </w:p>
              </w:tc>
            </w:tr>
            <w:tr w:rsidR="00BA640B" w:rsidRPr="00FE7F82" w14:paraId="4D6D8255" w14:textId="77777777" w:rsidTr="0043655C">
              <w:trPr>
                <w:trHeight w:val="621"/>
              </w:trPr>
              <w:tc>
                <w:tcPr>
                  <w:tcW w:w="4222" w:type="dxa"/>
                  <w:gridSpan w:val="2"/>
                  <w:shd w:val="clear" w:color="000000" w:fill="F2F2F2"/>
                  <w:vAlign w:val="center"/>
                </w:tcPr>
                <w:p w14:paraId="3839DC34" w14:textId="285AB42A" w:rsidR="00BA640B" w:rsidRDefault="00BA640B" w:rsidP="00BA640B">
                  <w:pPr>
                    <w:spacing w:after="0"/>
                  </w:pPr>
                  <w:r w:rsidRPr="00BA640B">
                    <w:t>Vid konstaterade fall av dålig hygien på arbetsplatsen, vidtar ni åtgärder för att undvika nya fall? </w:t>
                  </w:r>
                </w:p>
              </w:tc>
              <w:tc>
                <w:tcPr>
                  <w:tcW w:w="1134" w:type="dxa"/>
                  <w:shd w:val="clear" w:color="000000" w:fill="FFFF00"/>
                </w:tcPr>
                <w:p w14:paraId="48F52690" w14:textId="77777777" w:rsidR="00BA640B" w:rsidRDefault="00BA640B" w:rsidP="00BA640B">
                  <w:pPr>
                    <w:spacing w:after="0"/>
                  </w:pPr>
                  <w:r>
                    <w:t xml:space="preserve">Ja, </w:t>
                  </w:r>
                </w:p>
                <w:p w14:paraId="0327C41E" w14:textId="33A40AA3" w:rsidR="00BA640B" w:rsidRDefault="00BA640B" w:rsidP="00BA640B">
                  <w:pPr>
                    <w:spacing w:after="0"/>
                  </w:pPr>
                  <w:r>
                    <w:t>vänligen beskriv</w:t>
                  </w:r>
                </w:p>
              </w:tc>
              <w:tc>
                <w:tcPr>
                  <w:tcW w:w="709" w:type="dxa"/>
                  <w:shd w:val="clear" w:color="auto" w:fill="auto"/>
                </w:tcPr>
                <w:p w14:paraId="279B69BF" w14:textId="77777777" w:rsidR="00BA640B" w:rsidRDefault="00BA640B" w:rsidP="00BA640B">
                  <w:pPr>
                    <w:spacing w:after="0"/>
                  </w:pPr>
                  <w:r>
                    <w:t>Nej</w:t>
                  </w:r>
                </w:p>
              </w:tc>
              <w:tc>
                <w:tcPr>
                  <w:tcW w:w="1565" w:type="dxa"/>
                  <w:shd w:val="clear" w:color="auto" w:fill="auto"/>
                </w:tcPr>
                <w:p w14:paraId="10349CBC" w14:textId="77777777" w:rsidR="00BA640B" w:rsidRDefault="00BA640B" w:rsidP="00BA640B">
                  <w:pPr>
                    <w:spacing w:after="0"/>
                  </w:pPr>
                  <w:r w:rsidRPr="00242F9A">
                    <w:t>Ej relevant, vänligen motivera</w:t>
                  </w:r>
                </w:p>
              </w:tc>
            </w:tr>
            <w:tr w:rsidR="00BA640B" w:rsidRPr="00FE7F82" w14:paraId="589710F7" w14:textId="77777777" w:rsidTr="0043655C">
              <w:trPr>
                <w:trHeight w:val="475"/>
              </w:trPr>
              <w:tc>
                <w:tcPr>
                  <w:tcW w:w="4222" w:type="dxa"/>
                  <w:gridSpan w:val="2"/>
                  <w:shd w:val="clear" w:color="000000" w:fill="F2F2F2"/>
                  <w:vAlign w:val="center"/>
                </w:tcPr>
                <w:p w14:paraId="61C94991" w14:textId="78847375" w:rsidR="00BA640B" w:rsidRPr="00BA640B" w:rsidRDefault="00BA640B" w:rsidP="00BA640B">
                  <w:pPr>
                    <w:spacing w:after="0"/>
                  </w:pPr>
                  <w:r w:rsidRPr="00BA640B">
                    <w:t>Gör ni regelbundna uppföljningar av arbetet med hygienen på arbetsplatsen?</w:t>
                  </w:r>
                </w:p>
              </w:tc>
              <w:tc>
                <w:tcPr>
                  <w:tcW w:w="1134" w:type="dxa"/>
                  <w:shd w:val="clear" w:color="000000" w:fill="FFFF00"/>
                </w:tcPr>
                <w:p w14:paraId="29585E65" w14:textId="77777777" w:rsidR="00BA640B" w:rsidRDefault="00BA640B" w:rsidP="00BA640B">
                  <w:pPr>
                    <w:spacing w:after="0"/>
                  </w:pPr>
                  <w:r>
                    <w:t xml:space="preserve">Ja, </w:t>
                  </w:r>
                </w:p>
                <w:p w14:paraId="02181912" w14:textId="3E2A03A9" w:rsidR="00BA640B" w:rsidRDefault="00BA640B" w:rsidP="00BA640B">
                  <w:pPr>
                    <w:spacing w:after="0"/>
                  </w:pPr>
                  <w:r>
                    <w:t>vänligen beskriv</w:t>
                  </w:r>
                </w:p>
              </w:tc>
              <w:tc>
                <w:tcPr>
                  <w:tcW w:w="709" w:type="dxa"/>
                  <w:shd w:val="clear" w:color="auto" w:fill="auto"/>
                </w:tcPr>
                <w:p w14:paraId="71866F66" w14:textId="6CDB425C" w:rsidR="00BA640B" w:rsidRDefault="00BA640B" w:rsidP="00BA640B">
                  <w:pPr>
                    <w:spacing w:after="0"/>
                  </w:pPr>
                  <w:r>
                    <w:t>Nej</w:t>
                  </w:r>
                </w:p>
              </w:tc>
              <w:tc>
                <w:tcPr>
                  <w:tcW w:w="1565" w:type="dxa"/>
                  <w:shd w:val="clear" w:color="auto" w:fill="auto"/>
                </w:tcPr>
                <w:p w14:paraId="4D6C8E2C" w14:textId="328DA6B4" w:rsidR="00BA640B" w:rsidRPr="00242F9A" w:rsidRDefault="00BA640B" w:rsidP="00BA640B">
                  <w:pPr>
                    <w:spacing w:after="0"/>
                  </w:pPr>
                  <w:r w:rsidRPr="00242F9A">
                    <w:t>Ej relevant, vänligen motivera</w:t>
                  </w:r>
                </w:p>
              </w:tc>
            </w:tr>
          </w:tbl>
          <w:p w14:paraId="49480E8B" w14:textId="77777777" w:rsidR="003E7760" w:rsidRDefault="003E7760" w:rsidP="002548A4">
            <w:pPr>
              <w:rPr>
                <w:b/>
                <w:noProof/>
                <w:color w:val="00B050"/>
              </w:rPr>
            </w:pPr>
          </w:p>
          <w:p w14:paraId="49D3A9B1" w14:textId="45D64CAB" w:rsidR="00BA640B" w:rsidRPr="002548A4" w:rsidRDefault="00BA640B" w:rsidP="002548A4">
            <w:pPr>
              <w:rPr>
                <w:b/>
                <w:noProof/>
                <w:color w:val="00B050"/>
              </w:rPr>
            </w:pPr>
            <w:r w:rsidRPr="002548A4">
              <w:rPr>
                <w:b/>
                <w:noProof/>
                <w:color w:val="00B050"/>
              </w:rPr>
              <w:t>I produktens leverantörskedja</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2"/>
              <w:gridCol w:w="1207"/>
              <w:gridCol w:w="747"/>
              <w:gridCol w:w="947"/>
              <w:gridCol w:w="611"/>
              <w:gridCol w:w="834"/>
              <w:gridCol w:w="992"/>
            </w:tblGrid>
            <w:tr w:rsidR="0084630D" w14:paraId="488F88F9" w14:textId="77777777" w:rsidTr="0043655C">
              <w:trPr>
                <w:trHeight w:val="1154"/>
              </w:trPr>
              <w:tc>
                <w:tcPr>
                  <w:tcW w:w="4246" w:type="dxa"/>
                  <w:gridSpan w:val="3"/>
                  <w:shd w:val="clear" w:color="000000" w:fill="F2F2F2"/>
                </w:tcPr>
                <w:p w14:paraId="3A15BD7D" w14:textId="303507B6" w:rsidR="0084630D" w:rsidRPr="004B0186" w:rsidRDefault="0084630D" w:rsidP="0084630D">
                  <w:pPr>
                    <w:spacing w:after="0"/>
                    <w:rPr>
                      <w:sz w:val="18"/>
                    </w:rPr>
                  </w:pPr>
                  <w:r w:rsidRPr="0084630D">
                    <w:t>Risken för bristande hygien i produktens leverantörsled är alltid relevant. Vänligen ange om ni har en risk för bristande hygien i leverantörsledet eller om all produktion inkl. råvaruutvin</w:t>
                  </w:r>
                  <w:r>
                    <w:t>ningen sker inom organisationen.</w:t>
                  </w:r>
                </w:p>
              </w:tc>
              <w:tc>
                <w:tcPr>
                  <w:tcW w:w="947" w:type="dxa"/>
                  <w:shd w:val="clear" w:color="auto" w:fill="FFFFFF" w:themeFill="background1"/>
                </w:tcPr>
                <w:p w14:paraId="6F1325F8" w14:textId="31E36556" w:rsidR="0084630D" w:rsidRPr="004B0186" w:rsidRDefault="0084630D" w:rsidP="00BA640B">
                  <w:pPr>
                    <w:spacing w:after="0"/>
                    <w:rPr>
                      <w:sz w:val="18"/>
                    </w:rPr>
                  </w:pPr>
                  <w:r>
                    <w:rPr>
                      <w:sz w:val="18"/>
                    </w:rPr>
                    <w:t>Risk finns</w:t>
                  </w:r>
                </w:p>
              </w:tc>
              <w:tc>
                <w:tcPr>
                  <w:tcW w:w="2437" w:type="dxa"/>
                  <w:gridSpan w:val="3"/>
                  <w:shd w:val="clear" w:color="auto" w:fill="92D050"/>
                </w:tcPr>
                <w:p w14:paraId="6E12212C" w14:textId="0F072447" w:rsidR="0084630D" w:rsidRPr="004B0186" w:rsidRDefault="0084630D" w:rsidP="00BA640B">
                  <w:pPr>
                    <w:spacing w:after="0"/>
                    <w:rPr>
                      <w:sz w:val="18"/>
                    </w:rPr>
                  </w:pPr>
                  <w:r w:rsidRPr="0084630D">
                    <w:rPr>
                      <w:sz w:val="18"/>
                    </w:rPr>
                    <w:t>Ej relevant då all produktion sker på egna anläggningar i Sverige. Svar gällande den egna verksamheten har redan angetts ovan.</w:t>
                  </w:r>
                </w:p>
              </w:tc>
            </w:tr>
            <w:tr w:rsidR="0084630D" w14:paraId="47BDB71F" w14:textId="77777777" w:rsidTr="0043655C">
              <w:trPr>
                <w:trHeight w:val="1154"/>
              </w:trPr>
              <w:tc>
                <w:tcPr>
                  <w:tcW w:w="2292" w:type="dxa"/>
                  <w:shd w:val="clear" w:color="000000" w:fill="F2F2F2"/>
                </w:tcPr>
                <w:p w14:paraId="20851224" w14:textId="0D206045" w:rsidR="0084630D" w:rsidRPr="00BA640B" w:rsidRDefault="0084630D" w:rsidP="0084630D">
                  <w:pPr>
                    <w:spacing w:after="0"/>
                  </w:pPr>
                  <w:r w:rsidRPr="00BA640B">
                    <w:t>Hur arbetar ni/följer upp arbetet för att säkerställa god hygien på arbetsplatsen hos aktörer där risk för bristande hygien identifierats?</w:t>
                  </w:r>
                </w:p>
              </w:tc>
              <w:tc>
                <w:tcPr>
                  <w:tcW w:w="1954" w:type="dxa"/>
                  <w:gridSpan w:val="2"/>
                  <w:shd w:val="clear" w:color="000000" w:fill="92D050"/>
                </w:tcPr>
                <w:p w14:paraId="6A53EBDE" w14:textId="77777777" w:rsidR="0084630D" w:rsidRDefault="0084630D" w:rsidP="0084630D">
                  <w:pPr>
                    <w:pStyle w:val="Liststycke"/>
                    <w:numPr>
                      <w:ilvl w:val="0"/>
                      <w:numId w:val="50"/>
                    </w:numPr>
                    <w:spacing w:after="0"/>
                    <w:ind w:left="86" w:hanging="142"/>
                    <w:rPr>
                      <w:sz w:val="18"/>
                    </w:rPr>
                  </w:pPr>
                  <w:r w:rsidRPr="004B0186">
                    <w:rPr>
                      <w:sz w:val="18"/>
                    </w:rPr>
                    <w:t>Platsbesök/</w:t>
                  </w:r>
                </w:p>
                <w:p w14:paraId="308C99BD" w14:textId="77777777" w:rsidR="0084630D" w:rsidRPr="004B0186" w:rsidRDefault="0084630D" w:rsidP="0084630D">
                  <w:pPr>
                    <w:pStyle w:val="Liststycke"/>
                    <w:spacing w:after="0"/>
                    <w:ind w:left="86"/>
                    <w:rPr>
                      <w:sz w:val="18"/>
                    </w:rPr>
                  </w:pPr>
                  <w:r w:rsidRPr="004B0186">
                    <w:rPr>
                      <w:sz w:val="18"/>
                    </w:rPr>
                    <w:t>granskning</w:t>
                  </w:r>
                </w:p>
                <w:p w14:paraId="1CF2A554" w14:textId="77777777" w:rsidR="0084630D" w:rsidRPr="004B0186" w:rsidRDefault="0084630D" w:rsidP="0084630D">
                  <w:pPr>
                    <w:pStyle w:val="Liststycke"/>
                    <w:numPr>
                      <w:ilvl w:val="0"/>
                      <w:numId w:val="50"/>
                    </w:numPr>
                    <w:spacing w:after="0"/>
                    <w:ind w:left="86" w:hanging="142"/>
                    <w:rPr>
                      <w:sz w:val="18"/>
                    </w:rPr>
                  </w:pPr>
                  <w:r w:rsidRPr="004B0186">
                    <w:rPr>
                      <w:sz w:val="18"/>
                    </w:rPr>
                    <w:t>Åtgärdsplaner</w:t>
                  </w:r>
                </w:p>
                <w:p w14:paraId="2C15A9E6" w14:textId="273EA87B" w:rsidR="0084630D" w:rsidRPr="004B0186" w:rsidRDefault="0084630D" w:rsidP="0084630D">
                  <w:pPr>
                    <w:pStyle w:val="Liststycke"/>
                    <w:numPr>
                      <w:ilvl w:val="0"/>
                      <w:numId w:val="50"/>
                    </w:numPr>
                    <w:spacing w:after="0"/>
                    <w:ind w:left="86" w:hanging="142"/>
                    <w:rPr>
                      <w:sz w:val="18"/>
                    </w:rPr>
                  </w:pPr>
                  <w:r w:rsidRPr="004B0186">
                    <w:rPr>
                      <w:sz w:val="18"/>
                    </w:rPr>
                    <w:t>Utbildning och andra kapacitetsbyggande insatser</w:t>
                  </w:r>
                </w:p>
              </w:tc>
              <w:tc>
                <w:tcPr>
                  <w:tcW w:w="947" w:type="dxa"/>
                  <w:shd w:val="clear" w:color="000000" w:fill="FFFF00"/>
                  <w:noWrap/>
                </w:tcPr>
                <w:p w14:paraId="305E737C" w14:textId="77777777" w:rsidR="0084630D" w:rsidRPr="004B0186" w:rsidRDefault="0084630D" w:rsidP="0084630D">
                  <w:pPr>
                    <w:pStyle w:val="Liststycke"/>
                    <w:numPr>
                      <w:ilvl w:val="0"/>
                      <w:numId w:val="50"/>
                    </w:numPr>
                    <w:spacing w:after="0"/>
                    <w:ind w:left="86" w:hanging="142"/>
                    <w:rPr>
                      <w:sz w:val="18"/>
                    </w:rPr>
                  </w:pPr>
                  <w:r w:rsidRPr="004B0186">
                    <w:rPr>
                      <w:sz w:val="18"/>
                    </w:rPr>
                    <w:t>Dialog</w:t>
                  </w:r>
                </w:p>
                <w:p w14:paraId="5623A695" w14:textId="328136DC" w:rsidR="0084630D" w:rsidRPr="004B0186" w:rsidRDefault="0084630D" w:rsidP="0084630D">
                  <w:pPr>
                    <w:pStyle w:val="Liststycke"/>
                    <w:numPr>
                      <w:ilvl w:val="0"/>
                      <w:numId w:val="50"/>
                    </w:numPr>
                    <w:spacing w:after="0"/>
                    <w:ind w:left="86" w:hanging="142"/>
                    <w:rPr>
                      <w:sz w:val="18"/>
                    </w:rPr>
                  </w:pPr>
                  <w:r w:rsidRPr="004B0186">
                    <w:rPr>
                      <w:sz w:val="18"/>
                    </w:rPr>
                    <w:t>Enkäter</w:t>
                  </w:r>
                </w:p>
              </w:tc>
              <w:tc>
                <w:tcPr>
                  <w:tcW w:w="611" w:type="dxa"/>
                  <w:shd w:val="clear" w:color="auto" w:fill="auto"/>
                </w:tcPr>
                <w:p w14:paraId="30BA8DA7" w14:textId="11B0054B" w:rsidR="0084630D" w:rsidRPr="004B0186" w:rsidRDefault="0084630D" w:rsidP="0084630D">
                  <w:pPr>
                    <w:spacing w:after="0"/>
                    <w:rPr>
                      <w:sz w:val="18"/>
                    </w:rPr>
                  </w:pPr>
                  <w:r w:rsidRPr="004B0186">
                    <w:rPr>
                      <w:sz w:val="18"/>
                    </w:rPr>
                    <w:t xml:space="preserve">Annat </w:t>
                  </w:r>
                </w:p>
              </w:tc>
              <w:tc>
                <w:tcPr>
                  <w:tcW w:w="834" w:type="dxa"/>
                </w:tcPr>
                <w:p w14:paraId="7FD90C3E" w14:textId="1F00D3AF" w:rsidR="0084630D" w:rsidRPr="004B0186" w:rsidRDefault="0084630D" w:rsidP="0084630D">
                  <w:pPr>
                    <w:spacing w:after="0"/>
                    <w:rPr>
                      <w:sz w:val="18"/>
                    </w:rPr>
                  </w:pPr>
                  <w:r w:rsidRPr="004B0186">
                    <w:rPr>
                      <w:sz w:val="18"/>
                    </w:rPr>
                    <w:t>Ej relevant, vänligen motivera</w:t>
                  </w:r>
                </w:p>
              </w:tc>
              <w:tc>
                <w:tcPr>
                  <w:tcW w:w="992" w:type="dxa"/>
                </w:tcPr>
                <w:p w14:paraId="3BD4D594" w14:textId="77777777" w:rsidR="0084630D" w:rsidRPr="004B0186" w:rsidRDefault="0084630D" w:rsidP="0084630D">
                  <w:pPr>
                    <w:spacing w:after="0"/>
                    <w:rPr>
                      <w:sz w:val="18"/>
                    </w:rPr>
                  </w:pPr>
                  <w:r w:rsidRPr="004B0186">
                    <w:rPr>
                      <w:sz w:val="18"/>
                    </w:rPr>
                    <w:t>Vi har ännu inte påbörjar uppföljnings</w:t>
                  </w:r>
                  <w:r>
                    <w:rPr>
                      <w:sz w:val="18"/>
                    </w:rPr>
                    <w:t>-</w:t>
                  </w:r>
                  <w:r w:rsidRPr="004B0186">
                    <w:rPr>
                      <w:sz w:val="18"/>
                    </w:rPr>
                    <w:t>arbetet.</w:t>
                  </w:r>
                </w:p>
                <w:p w14:paraId="526D575F" w14:textId="74950074" w:rsidR="0084630D" w:rsidRPr="005471AA" w:rsidRDefault="0084630D" w:rsidP="0084630D">
                  <w:pPr>
                    <w:spacing w:after="0"/>
                    <w:rPr>
                      <w:sz w:val="18"/>
                    </w:rPr>
                  </w:pPr>
                </w:p>
              </w:tc>
            </w:tr>
            <w:tr w:rsidR="0084630D" w14:paraId="4EC940C2" w14:textId="77777777" w:rsidTr="0043655C">
              <w:trPr>
                <w:trHeight w:val="980"/>
              </w:trPr>
              <w:tc>
                <w:tcPr>
                  <w:tcW w:w="3499" w:type="dxa"/>
                  <w:gridSpan w:val="2"/>
                  <w:shd w:val="clear" w:color="000000" w:fill="F2F2F2"/>
                </w:tcPr>
                <w:p w14:paraId="45869930" w14:textId="12BBE89B" w:rsidR="0084630D" w:rsidRPr="00281A7A" w:rsidRDefault="0084630D" w:rsidP="0084630D">
                  <w:pPr>
                    <w:spacing w:after="0"/>
                  </w:pPr>
                  <w:r w:rsidRPr="00BA640B">
                    <w:t>Har ni ett system för dokumentering av bristande hygien på arbetsplatsen i produktens leverantörskedja hos aktörer där risk för bristande hygien identifierats?</w:t>
                  </w:r>
                </w:p>
              </w:tc>
              <w:tc>
                <w:tcPr>
                  <w:tcW w:w="747" w:type="dxa"/>
                  <w:shd w:val="clear" w:color="auto" w:fill="92D050"/>
                </w:tcPr>
                <w:p w14:paraId="57AFB362" w14:textId="77777777" w:rsidR="0084630D" w:rsidRPr="00281A7A" w:rsidRDefault="0084630D" w:rsidP="0084630D">
                  <w:pPr>
                    <w:spacing w:after="0"/>
                  </w:pPr>
                  <w:r w:rsidRPr="00281A7A">
                    <w:t>Ja</w:t>
                  </w:r>
                  <w:r>
                    <w:t>,</w:t>
                  </w:r>
                  <w:r w:rsidRPr="00281A7A">
                    <w:t xml:space="preserve"> </w:t>
                  </w:r>
                  <w:r w:rsidRPr="00281A7A">
                    <w:br/>
                  </w:r>
                  <w:r w:rsidRPr="00281A7A">
                    <w:br/>
                  </w:r>
                </w:p>
              </w:tc>
              <w:tc>
                <w:tcPr>
                  <w:tcW w:w="1558" w:type="dxa"/>
                  <w:gridSpan w:val="2"/>
                  <w:shd w:val="clear" w:color="auto" w:fill="FFFF00"/>
                  <w:noWrap/>
                </w:tcPr>
                <w:p w14:paraId="0A81947E" w14:textId="77777777" w:rsidR="0084630D" w:rsidRPr="00281A7A" w:rsidRDefault="0084630D" w:rsidP="0084630D">
                  <w:pPr>
                    <w:spacing w:after="0"/>
                  </w:pPr>
                  <w:r w:rsidRPr="00281A7A">
                    <w:t>Delvis</w:t>
                  </w:r>
                  <w:r>
                    <w:t>,</w:t>
                  </w:r>
                  <w:r w:rsidRPr="00281A7A">
                    <w:br/>
                  </w:r>
                  <w:r>
                    <w:t>v</w:t>
                  </w:r>
                  <w:r w:rsidRPr="00281A7A">
                    <w:t>änligen specificera</w:t>
                  </w:r>
                  <w:r w:rsidRPr="00281A7A">
                    <w:br/>
                  </w:r>
                </w:p>
              </w:tc>
              <w:tc>
                <w:tcPr>
                  <w:tcW w:w="834" w:type="dxa"/>
                  <w:shd w:val="clear" w:color="auto" w:fill="auto"/>
                </w:tcPr>
                <w:p w14:paraId="282A49BE" w14:textId="77777777" w:rsidR="0084630D" w:rsidRPr="00281A7A" w:rsidRDefault="0084630D" w:rsidP="0084630D">
                  <w:pPr>
                    <w:spacing w:after="0"/>
                  </w:pPr>
                  <w:r w:rsidRPr="00281A7A">
                    <w:t>Nej</w:t>
                  </w:r>
                </w:p>
              </w:tc>
              <w:tc>
                <w:tcPr>
                  <w:tcW w:w="992" w:type="dxa"/>
                  <w:shd w:val="clear" w:color="auto" w:fill="auto"/>
                </w:tcPr>
                <w:p w14:paraId="795BB8B0" w14:textId="77777777" w:rsidR="0084630D" w:rsidRDefault="0084630D" w:rsidP="0084630D">
                  <w:pPr>
                    <w:spacing w:after="0"/>
                  </w:pPr>
                  <w:r w:rsidRPr="00281A7A">
                    <w:t>Ej relevant, v</w:t>
                  </w:r>
                  <w:r>
                    <w:t>änligen motivera</w:t>
                  </w:r>
                </w:p>
              </w:tc>
            </w:tr>
            <w:tr w:rsidR="0084630D" w14:paraId="1A7560C1" w14:textId="77777777" w:rsidTr="0043655C">
              <w:trPr>
                <w:trHeight w:val="1084"/>
              </w:trPr>
              <w:tc>
                <w:tcPr>
                  <w:tcW w:w="4246" w:type="dxa"/>
                  <w:gridSpan w:val="3"/>
                  <w:shd w:val="clear" w:color="000000" w:fill="F2F2F2"/>
                </w:tcPr>
                <w:p w14:paraId="01266171" w14:textId="39B34D0F" w:rsidR="0084630D" w:rsidRPr="00BA640B" w:rsidRDefault="0084630D" w:rsidP="005537B2">
                  <w:pPr>
                    <w:spacing w:after="0"/>
                  </w:pPr>
                  <w:r w:rsidRPr="00BA640B">
                    <w:t>I fall där enskilda anställda i produktens leverantörskedja har skadats eller blivit sjuk till följd av dålig hygien på arbetsplatsen, arbetar ni för att dessa individer kompenseras eller gottgörs på lämpligt sätt?</w:t>
                  </w:r>
                </w:p>
              </w:tc>
              <w:tc>
                <w:tcPr>
                  <w:tcW w:w="1558" w:type="dxa"/>
                  <w:gridSpan w:val="2"/>
                  <w:shd w:val="clear" w:color="000000" w:fill="FFFF00"/>
                </w:tcPr>
                <w:p w14:paraId="45751C8E" w14:textId="77777777" w:rsidR="00BD3A92" w:rsidRDefault="0084630D" w:rsidP="0084630D">
                  <w:pPr>
                    <w:spacing w:after="0"/>
                  </w:pPr>
                  <w:r>
                    <w:t xml:space="preserve">Ja, </w:t>
                  </w:r>
                </w:p>
                <w:p w14:paraId="44ABA3C9" w14:textId="38D55D03" w:rsidR="0084630D" w:rsidRPr="00281A7A" w:rsidRDefault="0084630D" w:rsidP="0084630D">
                  <w:pPr>
                    <w:spacing w:after="0"/>
                  </w:pPr>
                  <w:r>
                    <w:t>vänligen specificera</w:t>
                  </w:r>
                </w:p>
              </w:tc>
              <w:tc>
                <w:tcPr>
                  <w:tcW w:w="834" w:type="dxa"/>
                  <w:shd w:val="clear" w:color="auto" w:fill="auto"/>
                </w:tcPr>
                <w:p w14:paraId="07B73F86" w14:textId="50ACEC2A" w:rsidR="0084630D" w:rsidRPr="00281A7A" w:rsidRDefault="0084630D" w:rsidP="0084630D">
                  <w:pPr>
                    <w:spacing w:after="0"/>
                  </w:pPr>
                  <w:r w:rsidRPr="00281A7A">
                    <w:t>Nej</w:t>
                  </w:r>
                </w:p>
              </w:tc>
              <w:tc>
                <w:tcPr>
                  <w:tcW w:w="992" w:type="dxa"/>
                  <w:shd w:val="clear" w:color="auto" w:fill="auto"/>
                </w:tcPr>
                <w:p w14:paraId="1C0CA191" w14:textId="14ECD99B" w:rsidR="0084630D" w:rsidRPr="00281A7A" w:rsidRDefault="0084630D" w:rsidP="0084630D">
                  <w:pPr>
                    <w:spacing w:after="0"/>
                  </w:pPr>
                  <w:r w:rsidRPr="00281A7A">
                    <w:t>Ej relevant, v</w:t>
                  </w:r>
                  <w:r>
                    <w:t>änligen motivera</w:t>
                  </w:r>
                </w:p>
              </w:tc>
            </w:tr>
          </w:tbl>
          <w:p w14:paraId="1E6809DD" w14:textId="73665EB8" w:rsidR="0043167D" w:rsidRDefault="0043167D" w:rsidP="00BA640B">
            <w:pPr>
              <w:pStyle w:val="Rubrik3"/>
              <w:rPr>
                <w:noProof/>
              </w:rPr>
            </w:pPr>
          </w:p>
        </w:tc>
      </w:tr>
      <w:tr w:rsidR="0043167D" w14:paraId="7B7D4223" w14:textId="77777777" w:rsidTr="00052DC3">
        <w:tblPrEx>
          <w:tblBorders>
            <w:insideH w:val="single" w:sz="4" w:space="0" w:color="CDECDB" w:themeColor="accent1"/>
          </w:tblBorders>
        </w:tblPrEx>
        <w:trPr>
          <w:trHeight w:val="5797"/>
        </w:trPr>
        <w:tc>
          <w:tcPr>
            <w:tcW w:w="1968" w:type="dxa"/>
            <w:gridSpan w:val="7"/>
          </w:tcPr>
          <w:p w14:paraId="27784DB2" w14:textId="666FB850" w:rsidR="0043167D" w:rsidRDefault="00006B86" w:rsidP="00006B86">
            <w:pPr>
              <w:pStyle w:val="Rubrik3"/>
              <w:rPr>
                <w:noProof/>
              </w:rPr>
            </w:pPr>
            <w:bookmarkStart w:id="20" w:name="_Toc462316739"/>
            <w:r>
              <w:rPr>
                <w:noProof/>
              </w:rPr>
              <w:t xml:space="preserve">12.1 </w:t>
            </w:r>
            <w:r w:rsidR="00000117">
              <w:rPr>
                <w:noProof/>
              </w:rPr>
              <w:t xml:space="preserve">&amp; 12.3 </w:t>
            </w:r>
            <w:r>
              <w:rPr>
                <w:noProof/>
              </w:rPr>
              <w:t>M</w:t>
            </w:r>
            <w:r w:rsidR="0043167D">
              <w:rPr>
                <w:noProof/>
              </w:rPr>
              <w:t>edborgerliga och politiska rättigheter</w:t>
            </w:r>
            <w:bookmarkEnd w:id="20"/>
          </w:p>
        </w:tc>
        <w:tc>
          <w:tcPr>
            <w:tcW w:w="23" w:type="dxa"/>
          </w:tcPr>
          <w:p w14:paraId="4D497B02" w14:textId="77777777" w:rsidR="0043167D" w:rsidRDefault="0043167D" w:rsidP="00E1532A">
            <w:pPr>
              <w:rPr>
                <w:noProof/>
              </w:rPr>
            </w:pPr>
          </w:p>
        </w:tc>
        <w:tc>
          <w:tcPr>
            <w:tcW w:w="9220" w:type="dxa"/>
            <w:gridSpan w:val="4"/>
          </w:tcPr>
          <w:p w14:paraId="118A9C51" w14:textId="587AE3F0" w:rsidR="007B2CD4" w:rsidRPr="002548A4" w:rsidRDefault="007B2CD4" w:rsidP="002548A4">
            <w:pPr>
              <w:rPr>
                <w:b/>
                <w:noProof/>
                <w:color w:val="00B050"/>
              </w:rPr>
            </w:pPr>
            <w:r w:rsidRPr="002548A4">
              <w:rPr>
                <w:b/>
                <w:noProof/>
                <w:color w:val="00B050"/>
              </w:rPr>
              <w:t>I</w:t>
            </w:r>
            <w:r w:rsidR="00371421" w:rsidRPr="002548A4">
              <w:rPr>
                <w:b/>
                <w:noProof/>
                <w:color w:val="00B050"/>
              </w:rPr>
              <w:t xml:space="preserve"> produktens leverantörskedja</w:t>
            </w:r>
            <w:r w:rsidRPr="002548A4">
              <w:rPr>
                <w:b/>
                <w:noProof/>
                <w:color w:val="00B050"/>
              </w:rPr>
              <w:t xml:space="preserve"> </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2"/>
              <w:gridCol w:w="933"/>
              <w:gridCol w:w="1096"/>
              <w:gridCol w:w="689"/>
              <w:gridCol w:w="1218"/>
            </w:tblGrid>
            <w:tr w:rsidR="00BA640B" w:rsidRPr="00FE7F82" w14:paraId="0CCCF5ED" w14:textId="77777777" w:rsidTr="0043655C">
              <w:trPr>
                <w:trHeight w:val="856"/>
              </w:trPr>
              <w:tc>
                <w:tcPr>
                  <w:tcW w:w="3372" w:type="dxa"/>
                  <w:shd w:val="clear" w:color="000000" w:fill="F2F2F2"/>
                  <w:vAlign w:val="center"/>
                </w:tcPr>
                <w:p w14:paraId="43EC4CC6" w14:textId="3D8CB0CD" w:rsidR="00BA640B" w:rsidRPr="00242F9A" w:rsidRDefault="00BA640B" w:rsidP="00BA640B">
                  <w:pPr>
                    <w:spacing w:after="0"/>
                  </w:pPr>
                  <w:r w:rsidRPr="00BA640B">
                    <w:rPr>
                      <w:noProof/>
                    </w:rPr>
                    <w:t>Har ni gjort en kartläggning av vilka länder som tillverkning av produktens mest betydande delar sker i, från råvaruutvinning till färdig produkt?</w:t>
                  </w:r>
                </w:p>
              </w:tc>
              <w:tc>
                <w:tcPr>
                  <w:tcW w:w="933" w:type="dxa"/>
                  <w:shd w:val="clear" w:color="000000" w:fill="FFFF00"/>
                </w:tcPr>
                <w:p w14:paraId="5B4A1062" w14:textId="77777777" w:rsidR="00BA640B" w:rsidRDefault="00BA640B" w:rsidP="00BA640B">
                  <w:pPr>
                    <w:spacing w:after="0"/>
                  </w:pPr>
                  <w:r>
                    <w:t>Ja</w:t>
                  </w:r>
                </w:p>
              </w:tc>
              <w:tc>
                <w:tcPr>
                  <w:tcW w:w="1785" w:type="dxa"/>
                  <w:gridSpan w:val="2"/>
                  <w:shd w:val="clear" w:color="auto" w:fill="FFFF00"/>
                </w:tcPr>
                <w:p w14:paraId="59228AEA" w14:textId="31AD10FB" w:rsidR="00BA640B" w:rsidRPr="00281A7A" w:rsidRDefault="00BA640B" w:rsidP="00BD3A92">
                  <w:pPr>
                    <w:spacing w:after="0"/>
                  </w:pPr>
                  <w:r>
                    <w:t>All tillverkning inkl. utvinning av råvaror sker i Sverige.</w:t>
                  </w:r>
                </w:p>
              </w:tc>
              <w:tc>
                <w:tcPr>
                  <w:tcW w:w="1218" w:type="dxa"/>
                  <w:shd w:val="clear" w:color="auto" w:fill="auto"/>
                </w:tcPr>
                <w:p w14:paraId="1D381D69" w14:textId="13C4F5C6" w:rsidR="00BA640B" w:rsidRPr="00242F9A" w:rsidRDefault="00BA640B" w:rsidP="00BA640B">
                  <w:pPr>
                    <w:spacing w:after="0"/>
                  </w:pPr>
                  <w:r>
                    <w:t>Nej</w:t>
                  </w:r>
                </w:p>
              </w:tc>
            </w:tr>
            <w:tr w:rsidR="00BA640B" w:rsidRPr="00FE7F82" w14:paraId="6A637B92" w14:textId="77777777" w:rsidTr="0043655C">
              <w:trPr>
                <w:trHeight w:val="629"/>
              </w:trPr>
              <w:tc>
                <w:tcPr>
                  <w:tcW w:w="4305" w:type="dxa"/>
                  <w:gridSpan w:val="2"/>
                  <w:shd w:val="clear" w:color="000000" w:fill="F2F2F2"/>
                  <w:vAlign w:val="center"/>
                </w:tcPr>
                <w:p w14:paraId="2E034217" w14:textId="3C6212D2" w:rsidR="00BA640B" w:rsidRPr="00242F9A" w:rsidRDefault="00BA640B" w:rsidP="00BA640B">
                  <w:pPr>
                    <w:spacing w:after="0"/>
                  </w:pPr>
                  <w:r w:rsidRPr="00BA640B">
                    <w:t>Har ni kartlagt hur lagar och regler i dessa länder eventuellt inte motsvarar internationella lagar och standarder för mänskliga rättigheter?</w:t>
                  </w:r>
                </w:p>
              </w:tc>
              <w:tc>
                <w:tcPr>
                  <w:tcW w:w="1096" w:type="dxa"/>
                  <w:shd w:val="clear" w:color="000000" w:fill="FFFF00"/>
                </w:tcPr>
                <w:p w14:paraId="4E0B40A6" w14:textId="77777777" w:rsidR="00BA640B" w:rsidRDefault="00BA640B" w:rsidP="00BA640B">
                  <w:pPr>
                    <w:spacing w:after="0"/>
                  </w:pPr>
                  <w:r>
                    <w:t>Ja</w:t>
                  </w:r>
                </w:p>
              </w:tc>
              <w:tc>
                <w:tcPr>
                  <w:tcW w:w="689" w:type="dxa"/>
                  <w:shd w:val="clear" w:color="auto" w:fill="auto"/>
                </w:tcPr>
                <w:p w14:paraId="20BC0769" w14:textId="77777777" w:rsidR="00BA640B" w:rsidRDefault="00BA640B" w:rsidP="00BA640B">
                  <w:pPr>
                    <w:spacing w:after="0"/>
                  </w:pPr>
                  <w:r>
                    <w:t>Nej</w:t>
                  </w:r>
                </w:p>
              </w:tc>
              <w:tc>
                <w:tcPr>
                  <w:tcW w:w="1218" w:type="dxa"/>
                  <w:shd w:val="clear" w:color="auto" w:fill="auto"/>
                </w:tcPr>
                <w:p w14:paraId="6874F838" w14:textId="77777777" w:rsidR="00BA640B" w:rsidRPr="00242F9A" w:rsidRDefault="00BA640B" w:rsidP="00BA640B">
                  <w:pPr>
                    <w:spacing w:after="0"/>
                  </w:pPr>
                  <w:r w:rsidRPr="00242F9A">
                    <w:t>Ej relevant, vänligen motivera</w:t>
                  </w:r>
                </w:p>
              </w:tc>
            </w:tr>
            <w:tr w:rsidR="00BA640B" w:rsidRPr="00FE7F82" w14:paraId="5A02C1DA" w14:textId="77777777" w:rsidTr="0043655C">
              <w:trPr>
                <w:trHeight w:val="629"/>
              </w:trPr>
              <w:tc>
                <w:tcPr>
                  <w:tcW w:w="4305" w:type="dxa"/>
                  <w:gridSpan w:val="2"/>
                  <w:shd w:val="clear" w:color="000000" w:fill="F2F2F2"/>
                  <w:vAlign w:val="center"/>
                </w:tcPr>
                <w:p w14:paraId="6A09B76B" w14:textId="726AC5E2" w:rsidR="00BA640B" w:rsidRPr="00BA640B" w:rsidRDefault="00BA640B" w:rsidP="00BA640B">
                  <w:pPr>
                    <w:spacing w:after="0"/>
                  </w:pPr>
                  <w:r w:rsidRPr="00BA640B">
                    <w:t>Har ni kartlagt risker för att ni orsakar, bidrar eller är kopplade till negativ påverkan på medborgerliga och politiska rättigheter i dessa länder?</w:t>
                  </w:r>
                </w:p>
              </w:tc>
              <w:tc>
                <w:tcPr>
                  <w:tcW w:w="1096" w:type="dxa"/>
                  <w:shd w:val="clear" w:color="000000" w:fill="FFFF00"/>
                </w:tcPr>
                <w:p w14:paraId="11CE75FD" w14:textId="1D3FA9C7" w:rsidR="00BA640B" w:rsidRDefault="00BA640B" w:rsidP="00BA640B">
                  <w:pPr>
                    <w:spacing w:after="0"/>
                  </w:pPr>
                  <w:r>
                    <w:t>Ja</w:t>
                  </w:r>
                </w:p>
              </w:tc>
              <w:tc>
                <w:tcPr>
                  <w:tcW w:w="689" w:type="dxa"/>
                  <w:shd w:val="clear" w:color="auto" w:fill="auto"/>
                </w:tcPr>
                <w:p w14:paraId="389136E3" w14:textId="2E60F5B6" w:rsidR="00BA640B" w:rsidRDefault="00BA640B" w:rsidP="00BA640B">
                  <w:pPr>
                    <w:spacing w:after="0"/>
                  </w:pPr>
                  <w:r>
                    <w:t>Nej</w:t>
                  </w:r>
                </w:p>
              </w:tc>
              <w:tc>
                <w:tcPr>
                  <w:tcW w:w="1218" w:type="dxa"/>
                  <w:shd w:val="clear" w:color="auto" w:fill="auto"/>
                </w:tcPr>
                <w:p w14:paraId="35F38359" w14:textId="58BF065B" w:rsidR="00BA640B" w:rsidRPr="00242F9A" w:rsidRDefault="00BA640B" w:rsidP="00BA640B">
                  <w:pPr>
                    <w:spacing w:after="0"/>
                  </w:pPr>
                  <w:r w:rsidRPr="00242F9A">
                    <w:t>Ej relevant, vänligen motivera</w:t>
                  </w:r>
                </w:p>
              </w:tc>
            </w:tr>
          </w:tbl>
          <w:p w14:paraId="113BBCF0" w14:textId="77777777" w:rsidR="0043167D" w:rsidRDefault="0043167D" w:rsidP="00E1532A">
            <w:pPr>
              <w:pStyle w:val="Meritfrteckning"/>
              <w:tabs>
                <w:tab w:val="clear" w:pos="680"/>
              </w:tabs>
              <w:spacing w:before="40" w:line="288" w:lineRule="auto"/>
              <w:rPr>
                <w:noProof/>
              </w:rPr>
            </w:pPr>
          </w:p>
          <w:p w14:paraId="76CD06E3" w14:textId="5346A010" w:rsidR="006B5F9A" w:rsidRPr="006B5F9A" w:rsidRDefault="006B5F9A" w:rsidP="006B5F9A">
            <w:pPr>
              <w:rPr>
                <w:b/>
                <w:noProof/>
                <w:color w:val="00B050"/>
              </w:rPr>
            </w:pPr>
            <w:r w:rsidRPr="002548A4">
              <w:rPr>
                <w:b/>
                <w:noProof/>
                <w:color w:val="00B050"/>
              </w:rPr>
              <w:t>I produktens leverantörskedja</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05"/>
              <w:gridCol w:w="1096"/>
              <w:gridCol w:w="689"/>
              <w:gridCol w:w="1218"/>
            </w:tblGrid>
            <w:tr w:rsidR="006B5F9A" w:rsidRPr="00242F9A" w14:paraId="03792004" w14:textId="77777777" w:rsidTr="003E7760">
              <w:trPr>
                <w:trHeight w:val="629"/>
              </w:trPr>
              <w:tc>
                <w:tcPr>
                  <w:tcW w:w="4305" w:type="dxa"/>
                  <w:shd w:val="clear" w:color="000000" w:fill="F2F2F2"/>
                  <w:vAlign w:val="center"/>
                </w:tcPr>
                <w:p w14:paraId="713D0E99" w14:textId="77777777" w:rsidR="006B5F9A" w:rsidRPr="00BA640B" w:rsidRDefault="006B5F9A" w:rsidP="006B5F9A">
                  <w:pPr>
                    <w:spacing w:after="0"/>
                  </w:pPr>
                  <w:r w:rsidRPr="00BA640B">
                    <w:t>Vidtar ni särskild försiktighet inför samverkan med statsorgan i länder med repressiva regimer, t.ex. gen</w:t>
                  </w:r>
                  <w:r>
                    <w:t>om konsekvens- eller riskanalys</w:t>
                  </w:r>
                  <w:r w:rsidRPr="00BA640B">
                    <w:t>?</w:t>
                  </w:r>
                </w:p>
              </w:tc>
              <w:tc>
                <w:tcPr>
                  <w:tcW w:w="1096" w:type="dxa"/>
                  <w:shd w:val="clear" w:color="auto" w:fill="92D050"/>
                </w:tcPr>
                <w:p w14:paraId="4E6603A2" w14:textId="77777777" w:rsidR="006B5F9A" w:rsidRDefault="006B5F9A" w:rsidP="006B5F9A">
                  <w:pPr>
                    <w:spacing w:after="0"/>
                  </w:pPr>
                  <w:r>
                    <w:t>Ja, vänligen specificera</w:t>
                  </w:r>
                </w:p>
              </w:tc>
              <w:tc>
                <w:tcPr>
                  <w:tcW w:w="689" w:type="dxa"/>
                  <w:shd w:val="clear" w:color="auto" w:fill="auto"/>
                </w:tcPr>
                <w:p w14:paraId="3AA64807" w14:textId="77777777" w:rsidR="006B5F9A" w:rsidRDefault="006B5F9A" w:rsidP="006B5F9A">
                  <w:pPr>
                    <w:spacing w:after="0"/>
                  </w:pPr>
                  <w:r>
                    <w:t>Nej</w:t>
                  </w:r>
                </w:p>
              </w:tc>
              <w:tc>
                <w:tcPr>
                  <w:tcW w:w="1218" w:type="dxa"/>
                  <w:shd w:val="clear" w:color="auto" w:fill="auto"/>
                </w:tcPr>
                <w:p w14:paraId="1825F6C8" w14:textId="77777777" w:rsidR="006B5F9A" w:rsidRPr="00242F9A" w:rsidRDefault="006B5F9A" w:rsidP="006B5F9A">
                  <w:pPr>
                    <w:spacing w:after="0"/>
                  </w:pPr>
                  <w:r w:rsidRPr="00242F9A">
                    <w:t>Ej relevant, vänligen motivera</w:t>
                  </w:r>
                </w:p>
              </w:tc>
            </w:tr>
            <w:tr w:rsidR="006B5F9A" w14:paraId="119B9F2A" w14:textId="77777777" w:rsidTr="003E7760">
              <w:trPr>
                <w:trHeight w:val="629"/>
              </w:trPr>
              <w:tc>
                <w:tcPr>
                  <w:tcW w:w="4305" w:type="dxa"/>
                  <w:shd w:val="clear" w:color="000000" w:fill="F2F2F2"/>
                  <w:vAlign w:val="center"/>
                </w:tcPr>
                <w:p w14:paraId="58CDE642" w14:textId="77777777" w:rsidR="006B5F9A" w:rsidRDefault="006B5F9A" w:rsidP="006B5F9A">
                  <w:pPr>
                    <w:spacing w:after="0"/>
                  </w:pPr>
                  <w:r w:rsidRPr="000F2C03">
                    <w:t>Har ni tagit fram en handlingsplan för hantering av identifierade risker för negativ påverkan på civila och politiska rättigheter i länder med repressiva regimer där verksamhet bedrivs?</w:t>
                  </w:r>
                </w:p>
              </w:tc>
              <w:tc>
                <w:tcPr>
                  <w:tcW w:w="1096" w:type="dxa"/>
                  <w:shd w:val="clear" w:color="auto" w:fill="92D050"/>
                </w:tcPr>
                <w:p w14:paraId="6E0763A4" w14:textId="77777777" w:rsidR="006B5F9A" w:rsidRDefault="006B5F9A" w:rsidP="006B5F9A">
                  <w:pPr>
                    <w:spacing w:after="0"/>
                  </w:pPr>
                  <w:r>
                    <w:t>Ja, vänligen specificera</w:t>
                  </w:r>
                </w:p>
              </w:tc>
              <w:tc>
                <w:tcPr>
                  <w:tcW w:w="689" w:type="dxa"/>
                  <w:shd w:val="clear" w:color="auto" w:fill="auto"/>
                </w:tcPr>
                <w:p w14:paraId="2C867979" w14:textId="77777777" w:rsidR="006B5F9A" w:rsidRDefault="006B5F9A" w:rsidP="006B5F9A">
                  <w:pPr>
                    <w:spacing w:after="0"/>
                  </w:pPr>
                  <w:r>
                    <w:t>Nej</w:t>
                  </w:r>
                </w:p>
              </w:tc>
              <w:tc>
                <w:tcPr>
                  <w:tcW w:w="1218" w:type="dxa"/>
                  <w:shd w:val="clear" w:color="auto" w:fill="auto"/>
                </w:tcPr>
                <w:p w14:paraId="3DEEEA34" w14:textId="77777777" w:rsidR="006B5F9A" w:rsidRDefault="006B5F9A" w:rsidP="006B5F9A">
                  <w:pPr>
                    <w:spacing w:after="0"/>
                  </w:pPr>
                  <w:r w:rsidRPr="00242F9A">
                    <w:t>Ej relevant, vänligen motivera</w:t>
                  </w:r>
                </w:p>
              </w:tc>
            </w:tr>
          </w:tbl>
          <w:p w14:paraId="49EBF0AF" w14:textId="0F457603" w:rsidR="006B5F9A" w:rsidRDefault="006B5F9A" w:rsidP="00E1532A">
            <w:pPr>
              <w:pStyle w:val="Meritfrteckning"/>
              <w:tabs>
                <w:tab w:val="clear" w:pos="680"/>
              </w:tabs>
              <w:spacing w:before="40" w:line="288" w:lineRule="auto"/>
              <w:rPr>
                <w:noProof/>
              </w:rPr>
            </w:pPr>
          </w:p>
        </w:tc>
      </w:tr>
      <w:tr w:rsidR="0043167D" w14:paraId="09792074" w14:textId="77777777" w:rsidTr="00052DC3">
        <w:tblPrEx>
          <w:tblBorders>
            <w:insideH w:val="single" w:sz="4" w:space="0" w:color="CDECDB" w:themeColor="accent1"/>
          </w:tblBorders>
        </w:tblPrEx>
        <w:trPr>
          <w:trHeight w:val="3077"/>
        </w:trPr>
        <w:tc>
          <w:tcPr>
            <w:tcW w:w="1968" w:type="dxa"/>
            <w:gridSpan w:val="7"/>
          </w:tcPr>
          <w:p w14:paraId="5A29B236" w14:textId="34B79AFB" w:rsidR="0043167D" w:rsidRDefault="0043167D" w:rsidP="000F4B0D">
            <w:pPr>
              <w:pStyle w:val="Rubrik3"/>
              <w:rPr>
                <w:noProof/>
              </w:rPr>
            </w:pPr>
            <w:bookmarkStart w:id="21" w:name="_Toc462316740"/>
            <w:r>
              <w:rPr>
                <w:noProof/>
              </w:rPr>
              <w:t>12.2</w:t>
            </w:r>
            <w:r w:rsidR="00006B86">
              <w:rPr>
                <w:noProof/>
              </w:rPr>
              <w:t xml:space="preserve"> </w:t>
            </w:r>
            <w:r>
              <w:rPr>
                <w:noProof/>
              </w:rPr>
              <w:t>Människo</w:t>
            </w:r>
            <w:r w:rsidR="00321A5B">
              <w:rPr>
                <w:noProof/>
              </w:rPr>
              <w:t>-</w:t>
            </w:r>
            <w:r>
              <w:rPr>
                <w:noProof/>
              </w:rPr>
              <w:t>handel</w:t>
            </w:r>
            <w:bookmarkEnd w:id="21"/>
            <w:r>
              <w:rPr>
                <w:noProof/>
              </w:rPr>
              <w:t xml:space="preserve"> </w:t>
            </w:r>
          </w:p>
        </w:tc>
        <w:tc>
          <w:tcPr>
            <w:tcW w:w="23" w:type="dxa"/>
          </w:tcPr>
          <w:p w14:paraId="0CA69C35" w14:textId="77777777" w:rsidR="0043167D" w:rsidRDefault="0043167D" w:rsidP="00E1532A">
            <w:pPr>
              <w:rPr>
                <w:noProof/>
              </w:rPr>
            </w:pPr>
          </w:p>
        </w:tc>
        <w:tc>
          <w:tcPr>
            <w:tcW w:w="9220" w:type="dxa"/>
            <w:gridSpan w:val="4"/>
          </w:tcPr>
          <w:p w14:paraId="66391C7C" w14:textId="184CAE30" w:rsidR="007B2CD4" w:rsidRPr="002548A4" w:rsidRDefault="00371421" w:rsidP="002548A4">
            <w:pPr>
              <w:rPr>
                <w:b/>
                <w:noProof/>
                <w:color w:val="00B050"/>
              </w:rPr>
            </w:pPr>
            <w:r w:rsidRPr="002548A4">
              <w:rPr>
                <w:b/>
                <w:noProof/>
                <w:color w:val="00B050"/>
              </w:rPr>
              <w:t>I produktens leverantörskedja</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46"/>
              <w:gridCol w:w="848"/>
              <w:gridCol w:w="286"/>
              <w:gridCol w:w="709"/>
              <w:gridCol w:w="201"/>
              <w:gridCol w:w="366"/>
              <w:gridCol w:w="730"/>
              <w:gridCol w:w="404"/>
              <w:gridCol w:w="292"/>
              <w:gridCol w:w="275"/>
              <w:gridCol w:w="951"/>
            </w:tblGrid>
            <w:tr w:rsidR="007976CE" w:rsidRPr="00242F9A" w14:paraId="7F33CB84" w14:textId="77777777" w:rsidTr="007976CE">
              <w:trPr>
                <w:trHeight w:val="856"/>
              </w:trPr>
              <w:tc>
                <w:tcPr>
                  <w:tcW w:w="2246" w:type="dxa"/>
                  <w:shd w:val="clear" w:color="000000" w:fill="F2F2F2"/>
                  <w:vAlign w:val="center"/>
                </w:tcPr>
                <w:p w14:paraId="3AEAF3A2" w14:textId="58421452" w:rsidR="007976CE" w:rsidRPr="00242F9A" w:rsidRDefault="007976CE" w:rsidP="00371421">
                  <w:pPr>
                    <w:spacing w:after="0"/>
                  </w:pPr>
                  <w:r w:rsidRPr="00371421">
                    <w:rPr>
                      <w:noProof/>
                    </w:rPr>
                    <w:t>Har ni tagit fram en handlingsplan för hantering av identifierade risker för negativ påverkan på civila och politiska rättigheter i länder med repressiva regimer där verksamhet bedrivs?</w:t>
                  </w:r>
                </w:p>
              </w:tc>
              <w:tc>
                <w:tcPr>
                  <w:tcW w:w="1134" w:type="dxa"/>
                  <w:gridSpan w:val="2"/>
                  <w:shd w:val="clear" w:color="000000" w:fill="FFFF00"/>
                </w:tcPr>
                <w:p w14:paraId="6067E654" w14:textId="77777777" w:rsidR="007976CE" w:rsidRDefault="007976CE" w:rsidP="00371421">
                  <w:pPr>
                    <w:spacing w:after="0"/>
                  </w:pPr>
                  <w:r>
                    <w:t>Ja, vänligen specificera</w:t>
                  </w:r>
                </w:p>
              </w:tc>
              <w:tc>
                <w:tcPr>
                  <w:tcW w:w="1276" w:type="dxa"/>
                  <w:gridSpan w:val="3"/>
                  <w:shd w:val="clear" w:color="000000" w:fill="FFFF00"/>
                </w:tcPr>
                <w:p w14:paraId="629171CE" w14:textId="284BBAB6" w:rsidR="007976CE" w:rsidRDefault="007976CE" w:rsidP="00371421">
                  <w:pPr>
                    <w:spacing w:after="0"/>
                  </w:pPr>
                  <w:r>
                    <w:t>Ja, risken bedömdes som mycket låg. Vänligen specificera.</w:t>
                  </w:r>
                </w:p>
              </w:tc>
              <w:tc>
                <w:tcPr>
                  <w:tcW w:w="1134" w:type="dxa"/>
                  <w:gridSpan w:val="2"/>
                  <w:shd w:val="clear" w:color="auto" w:fill="FFFFFF" w:themeFill="background1"/>
                </w:tcPr>
                <w:p w14:paraId="00C7D185" w14:textId="77777777" w:rsidR="007976CE" w:rsidRDefault="007976CE" w:rsidP="00371421">
                  <w:pPr>
                    <w:spacing w:after="0"/>
                  </w:pPr>
                  <w:r>
                    <w:t>Delvis, vänligen specificera</w:t>
                  </w:r>
                </w:p>
              </w:tc>
              <w:tc>
                <w:tcPr>
                  <w:tcW w:w="567" w:type="dxa"/>
                  <w:gridSpan w:val="2"/>
                  <w:shd w:val="clear" w:color="auto" w:fill="auto"/>
                </w:tcPr>
                <w:p w14:paraId="0CBD7B17" w14:textId="77777777" w:rsidR="007976CE" w:rsidRPr="00281A7A" w:rsidRDefault="007976CE" w:rsidP="00371421">
                  <w:pPr>
                    <w:spacing w:after="0"/>
                  </w:pPr>
                  <w:r>
                    <w:t>Nej</w:t>
                  </w:r>
                </w:p>
              </w:tc>
              <w:tc>
                <w:tcPr>
                  <w:tcW w:w="951" w:type="dxa"/>
                  <w:shd w:val="clear" w:color="auto" w:fill="auto"/>
                </w:tcPr>
                <w:p w14:paraId="5C27D56E" w14:textId="77777777" w:rsidR="007976CE" w:rsidRPr="00242F9A" w:rsidRDefault="007976CE" w:rsidP="00371421">
                  <w:pPr>
                    <w:spacing w:after="0"/>
                  </w:pPr>
                  <w:r w:rsidRPr="00242F9A">
                    <w:t>Ej relevant, vänligen motivera</w:t>
                  </w:r>
                </w:p>
              </w:tc>
            </w:tr>
            <w:tr w:rsidR="00371421" w14:paraId="1BB6C6F0" w14:textId="77777777" w:rsidTr="00BD3A92">
              <w:trPr>
                <w:trHeight w:val="523"/>
              </w:trPr>
              <w:tc>
                <w:tcPr>
                  <w:tcW w:w="3094" w:type="dxa"/>
                  <w:gridSpan w:val="2"/>
                  <w:shd w:val="clear" w:color="000000" w:fill="F2F2F2"/>
                  <w:vAlign w:val="center"/>
                </w:tcPr>
                <w:p w14:paraId="24B324CB" w14:textId="32A194EF" w:rsidR="00371421" w:rsidRDefault="00371421" w:rsidP="00371421">
                  <w:pPr>
                    <w:spacing w:after="0"/>
                  </w:pPr>
                  <w:r w:rsidRPr="00371421">
                    <w:t>Vid identifierad risk för människohandel i produktens leverantörskedja, har ni tagit fram en handlingsplan och målbild för hur risken ska hanteras?</w:t>
                  </w:r>
                </w:p>
              </w:tc>
              <w:tc>
                <w:tcPr>
                  <w:tcW w:w="1196" w:type="dxa"/>
                  <w:gridSpan w:val="3"/>
                  <w:shd w:val="clear" w:color="000000" w:fill="FFFF00"/>
                </w:tcPr>
                <w:p w14:paraId="07974369" w14:textId="52B913C1" w:rsidR="00371421" w:rsidRDefault="00371421" w:rsidP="00371421">
                  <w:pPr>
                    <w:spacing w:after="0"/>
                  </w:pPr>
                  <w:r>
                    <w:t>Ja, vänligen specificera</w:t>
                  </w:r>
                </w:p>
              </w:tc>
              <w:tc>
                <w:tcPr>
                  <w:tcW w:w="1096" w:type="dxa"/>
                  <w:gridSpan w:val="2"/>
                  <w:shd w:val="clear" w:color="auto" w:fill="FFFF00"/>
                </w:tcPr>
                <w:p w14:paraId="5101C772" w14:textId="77777777" w:rsidR="00371421" w:rsidRDefault="00371421" w:rsidP="00371421">
                  <w:pPr>
                    <w:spacing w:after="0"/>
                  </w:pPr>
                  <w:r>
                    <w:t>Delvis, vänligen specificera</w:t>
                  </w:r>
                </w:p>
              </w:tc>
              <w:tc>
                <w:tcPr>
                  <w:tcW w:w="696" w:type="dxa"/>
                  <w:gridSpan w:val="2"/>
                  <w:shd w:val="clear" w:color="auto" w:fill="auto"/>
                </w:tcPr>
                <w:p w14:paraId="4C4D3203" w14:textId="77777777" w:rsidR="00371421" w:rsidRDefault="00371421" w:rsidP="00371421">
                  <w:pPr>
                    <w:spacing w:after="0"/>
                  </w:pPr>
                  <w:r>
                    <w:t>Nej</w:t>
                  </w:r>
                </w:p>
              </w:tc>
              <w:tc>
                <w:tcPr>
                  <w:tcW w:w="1226" w:type="dxa"/>
                  <w:gridSpan w:val="2"/>
                  <w:shd w:val="clear" w:color="auto" w:fill="auto"/>
                </w:tcPr>
                <w:p w14:paraId="48846F83" w14:textId="77777777" w:rsidR="00371421" w:rsidRDefault="00371421" w:rsidP="00371421">
                  <w:pPr>
                    <w:spacing w:after="0"/>
                  </w:pPr>
                  <w:r w:rsidRPr="00242F9A">
                    <w:t>Ej relevant, vänligen motivera</w:t>
                  </w:r>
                </w:p>
              </w:tc>
            </w:tr>
            <w:tr w:rsidR="00371421" w14:paraId="6D3905DB" w14:textId="77777777" w:rsidTr="000C4A59">
              <w:trPr>
                <w:trHeight w:val="523"/>
              </w:trPr>
              <w:tc>
                <w:tcPr>
                  <w:tcW w:w="4089" w:type="dxa"/>
                  <w:gridSpan w:val="4"/>
                  <w:shd w:val="clear" w:color="000000" w:fill="F2F2F2"/>
                  <w:vAlign w:val="center"/>
                </w:tcPr>
                <w:p w14:paraId="61CD81B0" w14:textId="2AAF1723" w:rsidR="00371421" w:rsidRPr="00371421" w:rsidRDefault="00371421" w:rsidP="00371421">
                  <w:pPr>
                    <w:spacing w:after="0"/>
                  </w:pPr>
                  <w:r w:rsidRPr="00371421">
                    <w:t>Gör ni regelbundna uppföljningar av handlingsplanen och aktiviteters effektivitet samt vilka förbättringar som uppnås?</w:t>
                  </w:r>
                </w:p>
              </w:tc>
              <w:tc>
                <w:tcPr>
                  <w:tcW w:w="1297" w:type="dxa"/>
                  <w:gridSpan w:val="3"/>
                  <w:shd w:val="clear" w:color="auto" w:fill="92D050"/>
                </w:tcPr>
                <w:p w14:paraId="10C7704F" w14:textId="3A314299" w:rsidR="00371421" w:rsidRDefault="00371421" w:rsidP="00371421">
                  <w:pPr>
                    <w:spacing w:after="0"/>
                  </w:pPr>
                  <w:r>
                    <w:t>Ja</w:t>
                  </w:r>
                  <w:r w:rsidR="000C4A59">
                    <w:t>, vänligen beskriv hur samt vilka förbättringar som uppnåtts.</w:t>
                  </w:r>
                </w:p>
              </w:tc>
              <w:tc>
                <w:tcPr>
                  <w:tcW w:w="696" w:type="dxa"/>
                  <w:gridSpan w:val="2"/>
                  <w:shd w:val="clear" w:color="auto" w:fill="auto"/>
                </w:tcPr>
                <w:p w14:paraId="4E2C3022" w14:textId="076C193D" w:rsidR="00371421" w:rsidRDefault="00371421" w:rsidP="00371421">
                  <w:pPr>
                    <w:spacing w:after="0"/>
                  </w:pPr>
                  <w:r>
                    <w:t>Nej</w:t>
                  </w:r>
                </w:p>
              </w:tc>
              <w:tc>
                <w:tcPr>
                  <w:tcW w:w="1226" w:type="dxa"/>
                  <w:gridSpan w:val="2"/>
                  <w:shd w:val="clear" w:color="auto" w:fill="auto"/>
                </w:tcPr>
                <w:p w14:paraId="103F735A" w14:textId="5910ED16" w:rsidR="00371421" w:rsidRPr="00242F9A" w:rsidRDefault="00371421" w:rsidP="00371421">
                  <w:pPr>
                    <w:spacing w:after="0"/>
                  </w:pPr>
                  <w:r w:rsidRPr="00242F9A">
                    <w:t>Ej relevant, vänligen motivera</w:t>
                  </w:r>
                </w:p>
              </w:tc>
            </w:tr>
          </w:tbl>
          <w:p w14:paraId="6F4A1E4B" w14:textId="4E6161B9" w:rsidR="0043167D" w:rsidRDefault="0043167D" w:rsidP="00371421">
            <w:pPr>
              <w:pStyle w:val="Rubrik3"/>
              <w:ind w:hanging="20"/>
              <w:rPr>
                <w:noProof/>
              </w:rPr>
            </w:pPr>
          </w:p>
        </w:tc>
      </w:tr>
      <w:tr w:rsidR="0043167D" w14:paraId="7A1D1D14" w14:textId="77777777" w:rsidTr="00052DC3">
        <w:tblPrEx>
          <w:tblBorders>
            <w:insideH w:val="single" w:sz="4" w:space="0" w:color="CDECDB" w:themeColor="accent1"/>
          </w:tblBorders>
        </w:tblPrEx>
        <w:trPr>
          <w:trHeight w:val="3077"/>
        </w:trPr>
        <w:tc>
          <w:tcPr>
            <w:tcW w:w="1968" w:type="dxa"/>
            <w:gridSpan w:val="7"/>
          </w:tcPr>
          <w:p w14:paraId="3E981A00" w14:textId="21594524" w:rsidR="0043167D" w:rsidRDefault="00006B86" w:rsidP="00E1532A">
            <w:pPr>
              <w:pStyle w:val="Rubrik3"/>
              <w:rPr>
                <w:noProof/>
              </w:rPr>
            </w:pPr>
            <w:bookmarkStart w:id="22" w:name="_Toc462316741"/>
            <w:r>
              <w:rPr>
                <w:noProof/>
              </w:rPr>
              <w:t>13.1 L</w:t>
            </w:r>
            <w:r w:rsidR="0043167D">
              <w:rPr>
                <w:noProof/>
              </w:rPr>
              <w:t>evnads</w:t>
            </w:r>
            <w:r w:rsidR="008B2DEA">
              <w:rPr>
                <w:noProof/>
              </w:rPr>
              <w:t>-</w:t>
            </w:r>
            <w:r w:rsidR="0043167D">
              <w:rPr>
                <w:noProof/>
              </w:rPr>
              <w:t>standard</w:t>
            </w:r>
            <w:bookmarkEnd w:id="22"/>
          </w:p>
          <w:p w14:paraId="7628E2D8" w14:textId="5049E9B8" w:rsidR="0043167D" w:rsidRPr="0043167D" w:rsidRDefault="0043167D" w:rsidP="0043167D"/>
        </w:tc>
        <w:tc>
          <w:tcPr>
            <w:tcW w:w="23" w:type="dxa"/>
          </w:tcPr>
          <w:p w14:paraId="19936A96" w14:textId="77777777" w:rsidR="0043167D" w:rsidRDefault="0043167D" w:rsidP="00E1532A">
            <w:pPr>
              <w:rPr>
                <w:noProof/>
              </w:rPr>
            </w:pPr>
          </w:p>
        </w:tc>
        <w:tc>
          <w:tcPr>
            <w:tcW w:w="9220" w:type="dxa"/>
            <w:gridSpan w:val="4"/>
          </w:tcPr>
          <w:p w14:paraId="683D4FDD" w14:textId="77777777" w:rsidR="007B2CD4" w:rsidRPr="002548A4" w:rsidRDefault="007B2CD4" w:rsidP="00AC5319">
            <w:pPr>
              <w:ind w:left="122"/>
              <w:rPr>
                <w:b/>
                <w:noProof/>
                <w:color w:val="00B050"/>
              </w:rPr>
            </w:pPr>
            <w:r w:rsidRPr="002548A4">
              <w:rPr>
                <w:b/>
                <w:noProof/>
                <w:color w:val="00B050"/>
              </w:rPr>
              <w:t xml:space="preserve">Inom den egna verksamheten </w:t>
            </w:r>
          </w:p>
          <w:tbl>
            <w:tblPr>
              <w:tblW w:w="738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0"/>
              <w:gridCol w:w="1134"/>
              <w:gridCol w:w="1178"/>
              <w:gridCol w:w="1120"/>
              <w:gridCol w:w="1110"/>
            </w:tblGrid>
            <w:tr w:rsidR="006B2864" w:rsidRPr="00242F9A" w14:paraId="5766B79B" w14:textId="77777777" w:rsidTr="00BD3A92">
              <w:trPr>
                <w:trHeight w:val="611"/>
              </w:trPr>
              <w:tc>
                <w:tcPr>
                  <w:tcW w:w="2840" w:type="dxa"/>
                  <w:shd w:val="clear" w:color="000000" w:fill="F2F2F2"/>
                  <w:vAlign w:val="center"/>
                </w:tcPr>
                <w:p w14:paraId="3D8F2A7A" w14:textId="7684FDC2" w:rsidR="006B2864" w:rsidRDefault="006B2864" w:rsidP="00371421">
                  <w:pPr>
                    <w:spacing w:after="0"/>
                  </w:pPr>
                  <w:r w:rsidRPr="00371421">
                    <w:rPr>
                      <w:noProof/>
                    </w:rPr>
                    <w:t>Har ni gjort en analys av hur er verksamhet riskerar ha en negativ påverkan på människors levnadsstandard?</w:t>
                  </w:r>
                </w:p>
              </w:tc>
              <w:tc>
                <w:tcPr>
                  <w:tcW w:w="2312" w:type="dxa"/>
                  <w:gridSpan w:val="2"/>
                  <w:shd w:val="clear" w:color="auto" w:fill="FFFF00"/>
                </w:tcPr>
                <w:p w14:paraId="106AD785" w14:textId="77777777" w:rsidR="006B2864" w:rsidRDefault="006B2864" w:rsidP="00371421">
                  <w:pPr>
                    <w:spacing w:after="0"/>
                  </w:pPr>
                  <w:r>
                    <w:t xml:space="preserve">Ja, </w:t>
                  </w:r>
                </w:p>
                <w:p w14:paraId="72AFE0DD" w14:textId="028DC151" w:rsidR="006B2864" w:rsidRPr="00281A7A" w:rsidRDefault="006B2864" w:rsidP="00371421">
                  <w:pPr>
                    <w:spacing w:after="0"/>
                  </w:pPr>
                  <w:r>
                    <w:t>vänligen specificera vilka risker ni ser som allvarligast</w:t>
                  </w:r>
                </w:p>
              </w:tc>
              <w:tc>
                <w:tcPr>
                  <w:tcW w:w="1120" w:type="dxa"/>
                  <w:shd w:val="clear" w:color="auto" w:fill="FFFFFF" w:themeFill="background1"/>
                </w:tcPr>
                <w:p w14:paraId="0C0DD9A1" w14:textId="53E46AE2" w:rsidR="006B2864" w:rsidRPr="00281A7A" w:rsidRDefault="006B2864" w:rsidP="00371421">
                  <w:pPr>
                    <w:spacing w:after="0"/>
                  </w:pPr>
                  <w:r>
                    <w:t>Delvis, vänligen specificera</w:t>
                  </w:r>
                </w:p>
              </w:tc>
              <w:tc>
                <w:tcPr>
                  <w:tcW w:w="1110" w:type="dxa"/>
                  <w:shd w:val="clear" w:color="auto" w:fill="auto"/>
                </w:tcPr>
                <w:p w14:paraId="60527BDD" w14:textId="63991CAE" w:rsidR="006B2864" w:rsidRPr="00242F9A" w:rsidRDefault="006B2864" w:rsidP="00371421">
                  <w:pPr>
                    <w:spacing w:after="0"/>
                  </w:pPr>
                  <w:r w:rsidRPr="006B2864">
                    <w:t>Nej vi har inte gjort någon sådan analys</w:t>
                  </w:r>
                </w:p>
              </w:tc>
            </w:tr>
            <w:tr w:rsidR="00371421" w14:paraId="36187C80" w14:textId="77777777" w:rsidTr="00BD3A92">
              <w:trPr>
                <w:trHeight w:val="524"/>
              </w:trPr>
              <w:tc>
                <w:tcPr>
                  <w:tcW w:w="2840" w:type="dxa"/>
                  <w:shd w:val="clear" w:color="000000" w:fill="F2F2F2"/>
                  <w:vAlign w:val="center"/>
                </w:tcPr>
                <w:p w14:paraId="1A9EABD9" w14:textId="3FAEDC14" w:rsidR="00371421" w:rsidRDefault="00872D07" w:rsidP="00371421">
                  <w:pPr>
                    <w:spacing w:after="0"/>
                  </w:pPr>
                  <w:r w:rsidRPr="00872D07">
                    <w:t>Har ni en handlingsplan och målbild för hanteringen av de mest allvarliga riskerna? </w:t>
                  </w:r>
                </w:p>
              </w:tc>
              <w:tc>
                <w:tcPr>
                  <w:tcW w:w="1134" w:type="dxa"/>
                  <w:shd w:val="clear" w:color="000000" w:fill="FFFF00"/>
                </w:tcPr>
                <w:p w14:paraId="543364F2" w14:textId="77777777" w:rsidR="00371421" w:rsidRDefault="00371421" w:rsidP="00371421">
                  <w:pPr>
                    <w:spacing w:after="0"/>
                  </w:pPr>
                  <w:r>
                    <w:t>Ja, vänligen specificera</w:t>
                  </w:r>
                </w:p>
              </w:tc>
              <w:tc>
                <w:tcPr>
                  <w:tcW w:w="1178" w:type="dxa"/>
                  <w:shd w:val="clear" w:color="auto" w:fill="FFFFFF" w:themeFill="background1"/>
                </w:tcPr>
                <w:p w14:paraId="52B46BD5" w14:textId="77777777" w:rsidR="00371421" w:rsidRDefault="00371421" w:rsidP="00371421">
                  <w:pPr>
                    <w:spacing w:after="0"/>
                  </w:pPr>
                  <w:r>
                    <w:t>Delvis, vänligen specificera</w:t>
                  </w:r>
                </w:p>
              </w:tc>
              <w:tc>
                <w:tcPr>
                  <w:tcW w:w="1120" w:type="dxa"/>
                  <w:shd w:val="clear" w:color="auto" w:fill="auto"/>
                </w:tcPr>
                <w:p w14:paraId="6E99B500" w14:textId="77777777" w:rsidR="00371421" w:rsidRDefault="00371421" w:rsidP="00371421">
                  <w:pPr>
                    <w:spacing w:after="0"/>
                  </w:pPr>
                  <w:r>
                    <w:t>Nej</w:t>
                  </w:r>
                </w:p>
              </w:tc>
              <w:tc>
                <w:tcPr>
                  <w:tcW w:w="1110" w:type="dxa"/>
                  <w:shd w:val="clear" w:color="auto" w:fill="auto"/>
                </w:tcPr>
                <w:p w14:paraId="19C1AD0D" w14:textId="77777777" w:rsidR="00371421" w:rsidRDefault="00371421" w:rsidP="00371421">
                  <w:pPr>
                    <w:spacing w:after="0"/>
                  </w:pPr>
                  <w:r w:rsidRPr="00242F9A">
                    <w:t>Ej relevant, vänligen motivera</w:t>
                  </w:r>
                </w:p>
              </w:tc>
            </w:tr>
            <w:tr w:rsidR="00872D07" w14:paraId="2C956E1D" w14:textId="77777777" w:rsidTr="00BD3A92">
              <w:trPr>
                <w:trHeight w:val="524"/>
              </w:trPr>
              <w:tc>
                <w:tcPr>
                  <w:tcW w:w="2840" w:type="dxa"/>
                  <w:shd w:val="clear" w:color="000000" w:fill="F2F2F2"/>
                  <w:vAlign w:val="center"/>
                </w:tcPr>
                <w:p w14:paraId="4047D7A0" w14:textId="7FE805AA" w:rsidR="00872D07" w:rsidRPr="00872D07" w:rsidRDefault="00872D07" w:rsidP="00872D07">
                  <w:pPr>
                    <w:spacing w:after="0"/>
                  </w:pPr>
                  <w:r w:rsidRPr="00872D07">
                    <w:t>Gör ni regelbundna uppföljningar av arbetet med handlingsplanen gällande risken för negativ påverkan på människors levnadsstandard?</w:t>
                  </w:r>
                </w:p>
              </w:tc>
              <w:tc>
                <w:tcPr>
                  <w:tcW w:w="1134" w:type="dxa"/>
                  <w:shd w:val="clear" w:color="000000" w:fill="FFFF00"/>
                </w:tcPr>
                <w:p w14:paraId="1F27F1F7" w14:textId="636AB61C" w:rsidR="00872D07" w:rsidRDefault="00872D07" w:rsidP="00872D07">
                  <w:pPr>
                    <w:spacing w:after="0"/>
                  </w:pPr>
                  <w:r>
                    <w:t>Ja</w:t>
                  </w:r>
                </w:p>
              </w:tc>
              <w:tc>
                <w:tcPr>
                  <w:tcW w:w="1178" w:type="dxa"/>
                  <w:shd w:val="clear" w:color="auto" w:fill="FFFFFF" w:themeFill="background1"/>
                </w:tcPr>
                <w:p w14:paraId="5A7A463A" w14:textId="3D22A3FE" w:rsidR="00872D07" w:rsidRDefault="00872D07" w:rsidP="00872D07">
                  <w:pPr>
                    <w:spacing w:after="0"/>
                  </w:pPr>
                  <w:r>
                    <w:t>Delvis, vänligen specificera</w:t>
                  </w:r>
                </w:p>
              </w:tc>
              <w:tc>
                <w:tcPr>
                  <w:tcW w:w="1120" w:type="dxa"/>
                  <w:shd w:val="clear" w:color="auto" w:fill="auto"/>
                </w:tcPr>
                <w:p w14:paraId="1FE51370" w14:textId="74FA26A7" w:rsidR="00872D07" w:rsidRDefault="00872D07" w:rsidP="00872D07">
                  <w:pPr>
                    <w:spacing w:after="0"/>
                  </w:pPr>
                  <w:r>
                    <w:t>Nej</w:t>
                  </w:r>
                </w:p>
              </w:tc>
              <w:tc>
                <w:tcPr>
                  <w:tcW w:w="1110" w:type="dxa"/>
                  <w:shd w:val="clear" w:color="auto" w:fill="auto"/>
                </w:tcPr>
                <w:p w14:paraId="32276689" w14:textId="3BA9DDA3" w:rsidR="00872D07" w:rsidRPr="00242F9A" w:rsidRDefault="00872D07" w:rsidP="00872D07">
                  <w:pPr>
                    <w:spacing w:after="0"/>
                  </w:pPr>
                  <w:r w:rsidRPr="00242F9A">
                    <w:t>Ej relevant, vänligen motivera</w:t>
                  </w:r>
                </w:p>
              </w:tc>
            </w:tr>
          </w:tbl>
          <w:p w14:paraId="663930BD" w14:textId="77777777" w:rsidR="00AC5319" w:rsidRDefault="00AC5319" w:rsidP="002548A4">
            <w:pPr>
              <w:rPr>
                <w:b/>
                <w:noProof/>
                <w:color w:val="00B050"/>
              </w:rPr>
            </w:pPr>
          </w:p>
          <w:p w14:paraId="4CC81046" w14:textId="77777777" w:rsidR="007B2CD4" w:rsidRPr="002548A4" w:rsidRDefault="007B2CD4" w:rsidP="00AC5319">
            <w:pPr>
              <w:ind w:left="122"/>
              <w:rPr>
                <w:b/>
                <w:noProof/>
                <w:color w:val="00B050"/>
              </w:rPr>
            </w:pPr>
            <w:r w:rsidRPr="002548A4">
              <w:rPr>
                <w:b/>
                <w:noProof/>
                <w:color w:val="00B050"/>
              </w:rPr>
              <w:t>I produktens leverantörskedja</w:t>
            </w:r>
          </w:p>
          <w:tbl>
            <w:tblPr>
              <w:tblW w:w="737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88"/>
              <w:gridCol w:w="474"/>
              <w:gridCol w:w="1112"/>
              <w:gridCol w:w="58"/>
              <w:gridCol w:w="791"/>
              <w:gridCol w:w="627"/>
              <w:gridCol w:w="1075"/>
              <w:gridCol w:w="1051"/>
            </w:tblGrid>
            <w:tr w:rsidR="00872D07" w14:paraId="46FDB89B" w14:textId="77777777" w:rsidTr="007431DE">
              <w:trPr>
                <w:trHeight w:val="1186"/>
              </w:trPr>
              <w:tc>
                <w:tcPr>
                  <w:tcW w:w="2662" w:type="dxa"/>
                  <w:gridSpan w:val="2"/>
                  <w:shd w:val="clear" w:color="000000" w:fill="F2F2F2"/>
                  <w:vAlign w:val="center"/>
                </w:tcPr>
                <w:p w14:paraId="2C8249A1" w14:textId="179E8AFC" w:rsidR="00872D07" w:rsidRPr="00371421" w:rsidRDefault="00126A1C" w:rsidP="00126A1C">
                  <w:pPr>
                    <w:spacing w:after="0"/>
                  </w:pPr>
                  <w:r>
                    <w:t xml:space="preserve">Har </w:t>
                  </w:r>
                  <w:r w:rsidR="00872D07" w:rsidRPr="00872D07">
                    <w:t>ni gjort e</w:t>
                  </w:r>
                  <w:r>
                    <w:t xml:space="preserve">n analys av hur andra aktörer i produktens leverantörsled påverkar </w:t>
                  </w:r>
                  <w:r w:rsidR="00872D07" w:rsidRPr="00872D07">
                    <w:t>människors levnadsstandard?</w:t>
                  </w:r>
                </w:p>
              </w:tc>
              <w:tc>
                <w:tcPr>
                  <w:tcW w:w="1170" w:type="dxa"/>
                  <w:gridSpan w:val="2"/>
                  <w:shd w:val="clear" w:color="auto" w:fill="92D050"/>
                </w:tcPr>
                <w:p w14:paraId="1D4F7776" w14:textId="77777777" w:rsidR="00872D07" w:rsidRDefault="00872D07" w:rsidP="00872D07">
                  <w:pPr>
                    <w:spacing w:after="0"/>
                  </w:pPr>
                  <w:r>
                    <w:t xml:space="preserve">Ja, </w:t>
                  </w:r>
                </w:p>
                <w:p w14:paraId="0CA6B8C5" w14:textId="4397A85A" w:rsidR="00126A1C" w:rsidRDefault="00872D07" w:rsidP="00872D07">
                  <w:pPr>
                    <w:spacing w:after="0"/>
                  </w:pPr>
                  <w:r>
                    <w:t>v</w:t>
                  </w:r>
                  <w:r w:rsidRPr="00872D07">
                    <w:t>änligen specificera vilka</w:t>
                  </w:r>
                  <w:r>
                    <w:t xml:space="preserve"> risker ni ser som allvarligast</w:t>
                  </w:r>
                </w:p>
              </w:tc>
              <w:tc>
                <w:tcPr>
                  <w:tcW w:w="1418" w:type="dxa"/>
                  <w:gridSpan w:val="2"/>
                  <w:shd w:val="clear" w:color="auto" w:fill="auto"/>
                </w:tcPr>
                <w:p w14:paraId="730B1B4E" w14:textId="77777777" w:rsidR="00872D07" w:rsidRDefault="00872D07" w:rsidP="00872D07">
                  <w:pPr>
                    <w:spacing w:after="0"/>
                  </w:pPr>
                  <w:r w:rsidRPr="006666D6">
                    <w:t>Nej vi har inte gjort någon sådan analys</w:t>
                  </w:r>
                </w:p>
              </w:tc>
              <w:tc>
                <w:tcPr>
                  <w:tcW w:w="2126" w:type="dxa"/>
                  <w:gridSpan w:val="2"/>
                  <w:shd w:val="clear" w:color="auto" w:fill="92D050"/>
                </w:tcPr>
                <w:p w14:paraId="0C2372F4" w14:textId="108EA44E" w:rsidR="00872D07" w:rsidRPr="00242F9A" w:rsidRDefault="00872D07" w:rsidP="00872D07">
                  <w:pPr>
                    <w:spacing w:after="0"/>
                  </w:pPr>
                  <w:r>
                    <w:t>Ej relevant då all produktion sker på egna anläggningar i Sverige</w:t>
                  </w:r>
                  <w:r w:rsidR="00BD3A92">
                    <w:t>. Svar gällande den egna verksamheten har redan angetts ovan.</w:t>
                  </w:r>
                </w:p>
              </w:tc>
            </w:tr>
            <w:tr w:rsidR="00872D07" w14:paraId="7064C5AD" w14:textId="77777777" w:rsidTr="00BD3A92">
              <w:trPr>
                <w:trHeight w:val="524"/>
              </w:trPr>
              <w:tc>
                <w:tcPr>
                  <w:tcW w:w="2188" w:type="dxa"/>
                  <w:shd w:val="clear" w:color="000000" w:fill="F2F2F2"/>
                  <w:vAlign w:val="center"/>
                </w:tcPr>
                <w:p w14:paraId="0E9FF478" w14:textId="78EF4558" w:rsidR="00872D07" w:rsidRPr="00872D07" w:rsidRDefault="00872D07" w:rsidP="00872D07">
                  <w:pPr>
                    <w:spacing w:after="0"/>
                  </w:pPr>
                  <w:r w:rsidRPr="00872D07">
                    <w:t>Hur använder ni ert inflytande på aktörer i produktens leverantörskedja för att minska sin negativa påverkan på människors levnadsstandard?</w:t>
                  </w:r>
                </w:p>
              </w:tc>
              <w:tc>
                <w:tcPr>
                  <w:tcW w:w="1586" w:type="dxa"/>
                  <w:gridSpan w:val="2"/>
                  <w:shd w:val="clear" w:color="000000" w:fill="92D050"/>
                </w:tcPr>
                <w:p w14:paraId="71927C73" w14:textId="77777777" w:rsidR="00872D07" w:rsidRDefault="00872D07" w:rsidP="00872D07">
                  <w:pPr>
                    <w:pStyle w:val="Liststycke"/>
                    <w:numPr>
                      <w:ilvl w:val="0"/>
                      <w:numId w:val="50"/>
                    </w:numPr>
                    <w:spacing w:after="0"/>
                    <w:ind w:left="86" w:hanging="142"/>
                    <w:rPr>
                      <w:sz w:val="18"/>
                    </w:rPr>
                  </w:pPr>
                  <w:r w:rsidRPr="004B0186">
                    <w:rPr>
                      <w:sz w:val="18"/>
                    </w:rPr>
                    <w:t>Platsbesök/</w:t>
                  </w:r>
                </w:p>
                <w:p w14:paraId="1BBD2E95" w14:textId="77777777" w:rsidR="00872D07" w:rsidRPr="004B0186" w:rsidRDefault="00872D07" w:rsidP="00872D07">
                  <w:pPr>
                    <w:pStyle w:val="Liststycke"/>
                    <w:spacing w:after="0"/>
                    <w:ind w:left="86"/>
                    <w:rPr>
                      <w:sz w:val="18"/>
                    </w:rPr>
                  </w:pPr>
                  <w:r w:rsidRPr="004B0186">
                    <w:rPr>
                      <w:sz w:val="18"/>
                    </w:rPr>
                    <w:t>granskning</w:t>
                  </w:r>
                </w:p>
                <w:p w14:paraId="43B0C5B2" w14:textId="77777777" w:rsidR="00872D07" w:rsidRPr="004B0186" w:rsidRDefault="00872D07" w:rsidP="00872D07">
                  <w:pPr>
                    <w:pStyle w:val="Liststycke"/>
                    <w:numPr>
                      <w:ilvl w:val="0"/>
                      <w:numId w:val="50"/>
                    </w:numPr>
                    <w:spacing w:after="0"/>
                    <w:ind w:left="86" w:hanging="142"/>
                    <w:rPr>
                      <w:sz w:val="18"/>
                    </w:rPr>
                  </w:pPr>
                  <w:r w:rsidRPr="004B0186">
                    <w:rPr>
                      <w:sz w:val="18"/>
                    </w:rPr>
                    <w:t>Åtgärdsplaner</w:t>
                  </w:r>
                </w:p>
                <w:p w14:paraId="6FA042D3" w14:textId="6F9D2703" w:rsidR="00872D07" w:rsidRDefault="00872D07" w:rsidP="00872D07">
                  <w:pPr>
                    <w:spacing w:after="0"/>
                  </w:pPr>
                  <w:r w:rsidRPr="004B0186">
                    <w:rPr>
                      <w:sz w:val="18"/>
                    </w:rPr>
                    <w:t>Utbildning och andra kapacitets</w:t>
                  </w:r>
                  <w:r>
                    <w:rPr>
                      <w:sz w:val="18"/>
                    </w:rPr>
                    <w:t>-</w:t>
                  </w:r>
                  <w:r w:rsidRPr="004B0186">
                    <w:rPr>
                      <w:sz w:val="18"/>
                    </w:rPr>
                    <w:t>byggande insatser</w:t>
                  </w:r>
                </w:p>
              </w:tc>
              <w:tc>
                <w:tcPr>
                  <w:tcW w:w="849" w:type="dxa"/>
                  <w:gridSpan w:val="2"/>
                  <w:shd w:val="clear" w:color="000000" w:fill="FFFF00"/>
                </w:tcPr>
                <w:p w14:paraId="25AF5524" w14:textId="7F7BD8E2" w:rsidR="00872D07" w:rsidRDefault="00872D07" w:rsidP="00872D07">
                  <w:pPr>
                    <w:pStyle w:val="Liststycke"/>
                    <w:numPr>
                      <w:ilvl w:val="0"/>
                      <w:numId w:val="50"/>
                    </w:numPr>
                    <w:spacing w:after="0"/>
                    <w:ind w:left="86" w:hanging="142"/>
                    <w:rPr>
                      <w:sz w:val="18"/>
                    </w:rPr>
                  </w:pPr>
                  <w:r>
                    <w:rPr>
                      <w:sz w:val="18"/>
                    </w:rPr>
                    <w:t>Dialog</w:t>
                  </w:r>
                </w:p>
                <w:p w14:paraId="29725120" w14:textId="52620DDC" w:rsidR="00872D07" w:rsidRPr="00872D07" w:rsidRDefault="00872D07" w:rsidP="00872D07">
                  <w:pPr>
                    <w:pStyle w:val="Liststycke"/>
                    <w:numPr>
                      <w:ilvl w:val="0"/>
                      <w:numId w:val="50"/>
                    </w:numPr>
                    <w:spacing w:after="0"/>
                    <w:ind w:left="86" w:hanging="142"/>
                    <w:rPr>
                      <w:sz w:val="18"/>
                    </w:rPr>
                  </w:pPr>
                  <w:r w:rsidRPr="00872D07">
                    <w:rPr>
                      <w:sz w:val="18"/>
                    </w:rPr>
                    <w:t>Enkäter</w:t>
                  </w:r>
                </w:p>
              </w:tc>
              <w:tc>
                <w:tcPr>
                  <w:tcW w:w="627" w:type="dxa"/>
                  <w:shd w:val="clear" w:color="auto" w:fill="auto"/>
                </w:tcPr>
                <w:p w14:paraId="219EEE93" w14:textId="54A63309" w:rsidR="00872D07" w:rsidRPr="006666D6" w:rsidRDefault="00872D07" w:rsidP="00872D07">
                  <w:pPr>
                    <w:spacing w:after="0"/>
                  </w:pPr>
                  <w:r w:rsidRPr="004B0186">
                    <w:rPr>
                      <w:sz w:val="18"/>
                    </w:rPr>
                    <w:t xml:space="preserve">Annat </w:t>
                  </w:r>
                  <w:r w:rsidRPr="004B0186">
                    <w:rPr>
                      <w:sz w:val="18"/>
                    </w:rPr>
                    <w:br/>
                  </w:r>
                  <w:r w:rsidRPr="004B0186">
                    <w:rPr>
                      <w:sz w:val="18"/>
                    </w:rPr>
                    <w:br/>
                  </w:r>
                  <w:r w:rsidRPr="004B0186">
                    <w:rPr>
                      <w:sz w:val="18"/>
                    </w:rPr>
                    <w:br/>
                  </w:r>
                </w:p>
              </w:tc>
              <w:tc>
                <w:tcPr>
                  <w:tcW w:w="1075" w:type="dxa"/>
                </w:tcPr>
                <w:p w14:paraId="5C2620E2" w14:textId="2F827563" w:rsidR="00872D07" w:rsidRDefault="008A5218" w:rsidP="00872D07">
                  <w:pPr>
                    <w:spacing w:after="0"/>
                  </w:pPr>
                  <w:r>
                    <w:rPr>
                      <w:sz w:val="18"/>
                    </w:rPr>
                    <w:t xml:space="preserve">Vi har ännu inte </w:t>
                  </w:r>
                  <w:r w:rsidR="00086A54" w:rsidRPr="00086A54">
                    <w:rPr>
                      <w:sz w:val="18"/>
                    </w:rPr>
                    <w:t>börjat använda vårt inflytande i leverantörs</w:t>
                  </w:r>
                  <w:r>
                    <w:rPr>
                      <w:sz w:val="18"/>
                    </w:rPr>
                    <w:t>-</w:t>
                  </w:r>
                  <w:r w:rsidR="00086A54" w:rsidRPr="00086A54">
                    <w:rPr>
                      <w:sz w:val="18"/>
                    </w:rPr>
                    <w:t>kedjan.</w:t>
                  </w:r>
                </w:p>
              </w:tc>
              <w:tc>
                <w:tcPr>
                  <w:tcW w:w="1051" w:type="dxa"/>
                </w:tcPr>
                <w:p w14:paraId="45FE4728" w14:textId="3BB9A6A5" w:rsidR="00872D07" w:rsidRPr="004B0186" w:rsidRDefault="00086A54" w:rsidP="00872D07">
                  <w:pPr>
                    <w:spacing w:after="0"/>
                    <w:rPr>
                      <w:sz w:val="18"/>
                    </w:rPr>
                  </w:pPr>
                  <w:r w:rsidRPr="004B0186">
                    <w:rPr>
                      <w:sz w:val="18"/>
                    </w:rPr>
                    <w:t>Ej relevant, vänligen motivera</w:t>
                  </w:r>
                </w:p>
                <w:p w14:paraId="69334ED9" w14:textId="3FA5F148" w:rsidR="00872D07" w:rsidRDefault="00872D07" w:rsidP="00872D07">
                  <w:pPr>
                    <w:spacing w:after="0"/>
                  </w:pPr>
                </w:p>
              </w:tc>
            </w:tr>
          </w:tbl>
          <w:p w14:paraId="203DB388" w14:textId="1DE97810" w:rsidR="0043167D" w:rsidRDefault="0043167D" w:rsidP="00E1532A">
            <w:pPr>
              <w:pStyle w:val="Meritfrteckning"/>
              <w:tabs>
                <w:tab w:val="clear" w:pos="680"/>
              </w:tabs>
              <w:spacing w:before="40" w:line="288" w:lineRule="auto"/>
              <w:rPr>
                <w:noProof/>
              </w:rPr>
            </w:pPr>
          </w:p>
        </w:tc>
      </w:tr>
      <w:tr w:rsidR="0043167D" w14:paraId="451D31B6" w14:textId="77777777" w:rsidTr="00052DC3">
        <w:tblPrEx>
          <w:tblBorders>
            <w:insideH w:val="single" w:sz="4" w:space="0" w:color="CDECDB" w:themeColor="accent1"/>
          </w:tblBorders>
        </w:tblPrEx>
        <w:trPr>
          <w:trHeight w:val="3077"/>
        </w:trPr>
        <w:tc>
          <w:tcPr>
            <w:tcW w:w="1968" w:type="dxa"/>
            <w:gridSpan w:val="7"/>
          </w:tcPr>
          <w:p w14:paraId="124A1287" w14:textId="1C3FF134" w:rsidR="0043167D" w:rsidRDefault="0043167D" w:rsidP="00331C62">
            <w:pPr>
              <w:pStyle w:val="Rubrik3"/>
              <w:rPr>
                <w:noProof/>
              </w:rPr>
            </w:pPr>
            <w:bookmarkStart w:id="23" w:name="_Toc462316742"/>
            <w:r>
              <w:rPr>
                <w:noProof/>
              </w:rPr>
              <w:t xml:space="preserve">13.2 </w:t>
            </w:r>
            <w:r w:rsidR="008A5218">
              <w:rPr>
                <w:noProof/>
              </w:rPr>
              <w:t>Hälsa och säkerhet i lokalsamhälle</w:t>
            </w:r>
            <w:r w:rsidR="00331C62">
              <w:rPr>
                <w:noProof/>
              </w:rPr>
              <w:t>n</w:t>
            </w:r>
            <w:bookmarkEnd w:id="23"/>
          </w:p>
        </w:tc>
        <w:tc>
          <w:tcPr>
            <w:tcW w:w="23" w:type="dxa"/>
          </w:tcPr>
          <w:p w14:paraId="3EB58987" w14:textId="77777777" w:rsidR="0043167D" w:rsidRDefault="0043167D" w:rsidP="00E1532A">
            <w:pPr>
              <w:rPr>
                <w:noProof/>
              </w:rPr>
            </w:pPr>
          </w:p>
        </w:tc>
        <w:tc>
          <w:tcPr>
            <w:tcW w:w="9220" w:type="dxa"/>
            <w:gridSpan w:val="4"/>
          </w:tcPr>
          <w:p w14:paraId="5961E7A5" w14:textId="77777777" w:rsidR="007B2CD4" w:rsidRPr="002548A4" w:rsidRDefault="007B2CD4" w:rsidP="002548A4">
            <w:pPr>
              <w:rPr>
                <w:b/>
                <w:noProof/>
                <w:color w:val="00B050"/>
              </w:rPr>
            </w:pPr>
            <w:r w:rsidRPr="002548A4">
              <w:rPr>
                <w:b/>
                <w:noProof/>
                <w:color w:val="00B050"/>
              </w:rPr>
              <w:t xml:space="preserve">Inom den egna verksamheten </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7"/>
              <w:gridCol w:w="895"/>
              <w:gridCol w:w="894"/>
              <w:gridCol w:w="240"/>
              <w:gridCol w:w="992"/>
              <w:gridCol w:w="1316"/>
            </w:tblGrid>
            <w:tr w:rsidR="000D17A9" w14:paraId="67BC9282" w14:textId="77777777" w:rsidTr="00BD3A92">
              <w:trPr>
                <w:trHeight w:val="524"/>
              </w:trPr>
              <w:tc>
                <w:tcPr>
                  <w:tcW w:w="3189" w:type="dxa"/>
                  <w:tcBorders>
                    <w:top w:val="single" w:sz="8" w:space="0" w:color="auto"/>
                    <w:left w:val="single" w:sz="8" w:space="0" w:color="auto"/>
                    <w:bottom w:val="single" w:sz="8" w:space="0" w:color="auto"/>
                    <w:right w:val="single" w:sz="8" w:space="0" w:color="000000"/>
                  </w:tcBorders>
                  <w:shd w:val="clear" w:color="000000" w:fill="F2F2F2"/>
                  <w:vAlign w:val="center"/>
                </w:tcPr>
                <w:p w14:paraId="74717524" w14:textId="1AA961DA" w:rsidR="000D17A9" w:rsidRDefault="000D17A9" w:rsidP="000D17A9">
                  <w:pPr>
                    <w:spacing w:after="0"/>
                  </w:pPr>
                  <w:r w:rsidRPr="008A5218">
                    <w:t>Har ni analyserat på vilket sätt er verksamhet orsakar, och riskerar orsaka, negativ påverkan på hälsa och säkerhet i omgivande lokalsamhällen?</w:t>
                  </w:r>
                </w:p>
              </w:tc>
              <w:tc>
                <w:tcPr>
                  <w:tcW w:w="1789" w:type="dxa"/>
                  <w:gridSpan w:val="2"/>
                  <w:tcBorders>
                    <w:top w:val="single" w:sz="8" w:space="0" w:color="auto"/>
                    <w:left w:val="nil"/>
                    <w:bottom w:val="single" w:sz="8" w:space="0" w:color="auto"/>
                    <w:right w:val="single" w:sz="8" w:space="0" w:color="000000"/>
                  </w:tcBorders>
                  <w:shd w:val="clear" w:color="auto" w:fill="FFFF00"/>
                </w:tcPr>
                <w:p w14:paraId="3FA7E90E" w14:textId="554E5CF4" w:rsidR="000D17A9" w:rsidRDefault="000D17A9" w:rsidP="000D17A9">
                  <w:pPr>
                    <w:spacing w:after="0"/>
                  </w:pPr>
                  <w:r>
                    <w:t>Ja, vänligen specificera vilka risker ni ser som allvarligast</w:t>
                  </w:r>
                </w:p>
              </w:tc>
              <w:tc>
                <w:tcPr>
                  <w:tcW w:w="1229" w:type="dxa"/>
                  <w:gridSpan w:val="2"/>
                  <w:tcBorders>
                    <w:top w:val="single" w:sz="8" w:space="0" w:color="auto"/>
                    <w:left w:val="nil"/>
                    <w:bottom w:val="single" w:sz="8" w:space="0" w:color="auto"/>
                    <w:right w:val="single" w:sz="8" w:space="0" w:color="000000"/>
                  </w:tcBorders>
                  <w:shd w:val="clear" w:color="auto" w:fill="FFFFFF" w:themeFill="background1"/>
                </w:tcPr>
                <w:p w14:paraId="27A4850B" w14:textId="4E34D0D5" w:rsidR="000D17A9" w:rsidRDefault="000D17A9" w:rsidP="000D17A9">
                  <w:pPr>
                    <w:spacing w:after="0"/>
                  </w:pPr>
                  <w:r>
                    <w:t>Delvis, vänligen specificera</w:t>
                  </w:r>
                </w:p>
              </w:tc>
              <w:tc>
                <w:tcPr>
                  <w:tcW w:w="1317" w:type="dxa"/>
                  <w:tcBorders>
                    <w:top w:val="single" w:sz="8" w:space="0" w:color="auto"/>
                    <w:left w:val="nil"/>
                    <w:bottom w:val="single" w:sz="8" w:space="0" w:color="auto"/>
                    <w:right w:val="single" w:sz="8" w:space="0" w:color="auto"/>
                  </w:tcBorders>
                  <w:shd w:val="clear" w:color="auto" w:fill="auto"/>
                </w:tcPr>
                <w:p w14:paraId="6D90D15B" w14:textId="0FDF7616" w:rsidR="000D17A9" w:rsidRDefault="000D17A9" w:rsidP="000D17A9">
                  <w:pPr>
                    <w:spacing w:after="0"/>
                  </w:pPr>
                  <w:r>
                    <w:t>Nej, vi har inte gjort någon sådan analys</w:t>
                  </w:r>
                </w:p>
              </w:tc>
            </w:tr>
            <w:tr w:rsidR="000D17A9" w:rsidRPr="00242F9A" w14:paraId="0E175668" w14:textId="77777777" w:rsidTr="00331C62">
              <w:trPr>
                <w:trHeight w:val="524"/>
              </w:trPr>
              <w:tc>
                <w:tcPr>
                  <w:tcW w:w="3189" w:type="dxa"/>
                  <w:tcBorders>
                    <w:top w:val="single" w:sz="8" w:space="0" w:color="auto"/>
                    <w:left w:val="single" w:sz="8" w:space="0" w:color="auto"/>
                    <w:bottom w:val="single" w:sz="8" w:space="0" w:color="auto"/>
                    <w:right w:val="single" w:sz="8" w:space="0" w:color="auto"/>
                  </w:tcBorders>
                  <w:shd w:val="clear" w:color="000000" w:fill="F2F2F2"/>
                  <w:vAlign w:val="center"/>
                </w:tcPr>
                <w:p w14:paraId="484D6835" w14:textId="77777777" w:rsidR="000D17A9" w:rsidRPr="00872D07" w:rsidRDefault="000D17A9" w:rsidP="000D17A9">
                  <w:pPr>
                    <w:spacing w:after="0"/>
                  </w:pPr>
                  <w:r w:rsidRPr="00872D07">
                    <w:t>Gör ni regelbundna uppföljningar av arbetet med handlingsplanen gällande risken för negativ påverkan på människors levnadsstandard?</w:t>
                  </w:r>
                </w:p>
              </w:tc>
              <w:tc>
                <w:tcPr>
                  <w:tcW w:w="895" w:type="dxa"/>
                  <w:tcBorders>
                    <w:top w:val="single" w:sz="8" w:space="0" w:color="auto"/>
                    <w:left w:val="nil"/>
                    <w:bottom w:val="single" w:sz="8" w:space="0" w:color="auto"/>
                    <w:right w:val="single" w:sz="8" w:space="0" w:color="000000"/>
                  </w:tcBorders>
                  <w:shd w:val="clear" w:color="000000" w:fill="FFFF00"/>
                </w:tcPr>
                <w:p w14:paraId="5CA39112" w14:textId="309D119D" w:rsidR="000D17A9" w:rsidRDefault="000D17A9" w:rsidP="000D17A9">
                  <w:pPr>
                    <w:spacing w:after="0"/>
                  </w:pPr>
                  <w:r>
                    <w:t>Ja</w:t>
                  </w:r>
                  <w:r w:rsidR="00331C62">
                    <w:t>, vänligen beskriv</w:t>
                  </w:r>
                </w:p>
              </w:tc>
              <w:tc>
                <w:tcPr>
                  <w:tcW w:w="1134" w:type="dxa"/>
                  <w:gridSpan w:val="2"/>
                  <w:tcBorders>
                    <w:top w:val="single" w:sz="8" w:space="0" w:color="auto"/>
                    <w:left w:val="nil"/>
                    <w:bottom w:val="single" w:sz="8" w:space="0" w:color="auto"/>
                    <w:right w:val="single" w:sz="8" w:space="0" w:color="000000"/>
                  </w:tcBorders>
                  <w:shd w:val="clear" w:color="auto" w:fill="FFFFFF" w:themeFill="background1"/>
                </w:tcPr>
                <w:p w14:paraId="0A0134E3" w14:textId="77777777" w:rsidR="000D17A9" w:rsidRDefault="000D17A9" w:rsidP="000D17A9">
                  <w:pPr>
                    <w:spacing w:after="0"/>
                  </w:pPr>
                  <w:r>
                    <w:t>Delvis, vänligen specificera</w:t>
                  </w:r>
                </w:p>
              </w:tc>
              <w:tc>
                <w:tcPr>
                  <w:tcW w:w="992" w:type="dxa"/>
                  <w:tcBorders>
                    <w:top w:val="single" w:sz="8" w:space="0" w:color="auto"/>
                    <w:left w:val="nil"/>
                    <w:bottom w:val="single" w:sz="8" w:space="0" w:color="auto"/>
                    <w:right w:val="single" w:sz="8" w:space="0" w:color="auto"/>
                  </w:tcBorders>
                  <w:shd w:val="clear" w:color="auto" w:fill="auto"/>
                </w:tcPr>
                <w:p w14:paraId="6B5697AB" w14:textId="77777777" w:rsidR="000D17A9" w:rsidRDefault="000D17A9" w:rsidP="000D17A9">
                  <w:pPr>
                    <w:spacing w:after="0"/>
                  </w:pPr>
                  <w:r>
                    <w:t>Nej</w:t>
                  </w:r>
                </w:p>
              </w:tc>
              <w:tc>
                <w:tcPr>
                  <w:tcW w:w="1314" w:type="dxa"/>
                  <w:tcBorders>
                    <w:top w:val="single" w:sz="8" w:space="0" w:color="auto"/>
                    <w:left w:val="nil"/>
                    <w:bottom w:val="single" w:sz="8" w:space="0" w:color="auto"/>
                    <w:right w:val="single" w:sz="8" w:space="0" w:color="auto"/>
                  </w:tcBorders>
                  <w:shd w:val="clear" w:color="auto" w:fill="auto"/>
                </w:tcPr>
                <w:p w14:paraId="74056597" w14:textId="77777777" w:rsidR="000D17A9" w:rsidRPr="00242F9A" w:rsidRDefault="000D17A9" w:rsidP="000D17A9">
                  <w:pPr>
                    <w:spacing w:after="0"/>
                  </w:pPr>
                  <w:r w:rsidRPr="00242F9A">
                    <w:t>Ej relevant, vänligen motivera</w:t>
                  </w:r>
                </w:p>
              </w:tc>
            </w:tr>
            <w:tr w:rsidR="000D17A9" w:rsidRPr="00242F9A" w14:paraId="4C72C7EC" w14:textId="77777777" w:rsidTr="00BD3A92">
              <w:trPr>
                <w:trHeight w:val="524"/>
              </w:trPr>
              <w:tc>
                <w:tcPr>
                  <w:tcW w:w="3189" w:type="dxa"/>
                  <w:tcBorders>
                    <w:top w:val="single" w:sz="8" w:space="0" w:color="auto"/>
                    <w:left w:val="single" w:sz="8" w:space="0" w:color="auto"/>
                    <w:bottom w:val="single" w:sz="8" w:space="0" w:color="auto"/>
                    <w:right w:val="single" w:sz="8" w:space="0" w:color="000000"/>
                  </w:tcBorders>
                  <w:shd w:val="clear" w:color="000000" w:fill="F2F2F2"/>
                  <w:vAlign w:val="center"/>
                </w:tcPr>
                <w:p w14:paraId="1A77AEE1" w14:textId="3D262B8B" w:rsidR="000D17A9" w:rsidRDefault="000D17A9" w:rsidP="000D17A9">
                  <w:pPr>
                    <w:spacing w:after="0"/>
                  </w:pPr>
                  <w:r w:rsidRPr="000D17A9">
                    <w:t>Gör ni regelbundna uppföljningar av arbetet med handlingsplanen gällande riskerna att orsaka negativ påverkan på hälsa och säkerhet i omgivande lokalsamhällen?</w:t>
                  </w:r>
                </w:p>
              </w:tc>
              <w:tc>
                <w:tcPr>
                  <w:tcW w:w="1789" w:type="dxa"/>
                  <w:gridSpan w:val="2"/>
                  <w:tcBorders>
                    <w:top w:val="single" w:sz="8" w:space="0" w:color="auto"/>
                    <w:left w:val="nil"/>
                    <w:bottom w:val="single" w:sz="8" w:space="0" w:color="auto"/>
                    <w:right w:val="single" w:sz="8" w:space="0" w:color="000000"/>
                  </w:tcBorders>
                  <w:shd w:val="clear" w:color="auto" w:fill="FFFF00"/>
                </w:tcPr>
                <w:p w14:paraId="7C7CB554" w14:textId="23612ECA" w:rsidR="000D17A9" w:rsidRDefault="000D17A9" w:rsidP="000D17A9">
                  <w:pPr>
                    <w:spacing w:after="0"/>
                  </w:pPr>
                  <w:r>
                    <w:t>Ja</w:t>
                  </w:r>
                </w:p>
              </w:tc>
              <w:tc>
                <w:tcPr>
                  <w:tcW w:w="1229" w:type="dxa"/>
                  <w:gridSpan w:val="2"/>
                  <w:tcBorders>
                    <w:top w:val="single" w:sz="8" w:space="0" w:color="auto"/>
                    <w:left w:val="nil"/>
                    <w:bottom w:val="single" w:sz="8" w:space="0" w:color="auto"/>
                    <w:right w:val="single" w:sz="8" w:space="0" w:color="auto"/>
                  </w:tcBorders>
                  <w:shd w:val="clear" w:color="auto" w:fill="auto"/>
                </w:tcPr>
                <w:p w14:paraId="574559ED" w14:textId="322D3C3C" w:rsidR="000D17A9" w:rsidRDefault="000D17A9" w:rsidP="000D17A9">
                  <w:pPr>
                    <w:spacing w:after="0"/>
                  </w:pPr>
                  <w:r>
                    <w:t>Nej</w:t>
                  </w:r>
                </w:p>
              </w:tc>
              <w:tc>
                <w:tcPr>
                  <w:tcW w:w="1317" w:type="dxa"/>
                  <w:tcBorders>
                    <w:top w:val="single" w:sz="8" w:space="0" w:color="auto"/>
                    <w:left w:val="nil"/>
                    <w:bottom w:val="single" w:sz="8" w:space="0" w:color="auto"/>
                    <w:right w:val="single" w:sz="8" w:space="0" w:color="auto"/>
                  </w:tcBorders>
                  <w:shd w:val="clear" w:color="auto" w:fill="auto"/>
                </w:tcPr>
                <w:p w14:paraId="1A97CBD1" w14:textId="0C6C910F" w:rsidR="000D17A9" w:rsidRPr="00242F9A" w:rsidRDefault="000D17A9" w:rsidP="000D17A9">
                  <w:pPr>
                    <w:spacing w:after="0"/>
                  </w:pPr>
                  <w:r w:rsidRPr="00242F9A">
                    <w:t>Ej relevant, vänligen motivera</w:t>
                  </w:r>
                </w:p>
              </w:tc>
            </w:tr>
          </w:tbl>
          <w:p w14:paraId="6233BC27" w14:textId="77777777" w:rsidR="00AC5319" w:rsidRDefault="00AC5319" w:rsidP="002548A4">
            <w:pPr>
              <w:rPr>
                <w:b/>
                <w:noProof/>
                <w:color w:val="00B050"/>
              </w:rPr>
            </w:pPr>
          </w:p>
          <w:p w14:paraId="4DEF3EE1" w14:textId="77777777" w:rsidR="000D17A9" w:rsidRPr="002548A4" w:rsidRDefault="000D17A9" w:rsidP="002548A4">
            <w:pPr>
              <w:rPr>
                <w:b/>
                <w:noProof/>
                <w:color w:val="00B050"/>
              </w:rPr>
            </w:pPr>
            <w:r w:rsidRPr="002548A4">
              <w:rPr>
                <w:b/>
                <w:noProof/>
                <w:color w:val="00B050"/>
              </w:rPr>
              <w:t>I produktens leverantörskedja</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55"/>
              <w:gridCol w:w="776"/>
              <w:gridCol w:w="481"/>
              <w:gridCol w:w="847"/>
              <w:gridCol w:w="984"/>
              <w:gridCol w:w="1091"/>
              <w:gridCol w:w="1390"/>
            </w:tblGrid>
            <w:tr w:rsidR="000D17A9" w:rsidRPr="00242F9A" w14:paraId="3125A097" w14:textId="77777777" w:rsidTr="0043655C">
              <w:trPr>
                <w:trHeight w:val="524"/>
              </w:trPr>
              <w:tc>
                <w:tcPr>
                  <w:tcW w:w="2731" w:type="dxa"/>
                  <w:gridSpan w:val="2"/>
                  <w:shd w:val="clear" w:color="000000" w:fill="F2F2F2"/>
                  <w:vAlign w:val="center"/>
                </w:tcPr>
                <w:p w14:paraId="764B99DF" w14:textId="790CE708" w:rsidR="000D17A9" w:rsidRPr="00872D07" w:rsidRDefault="000D17A9" w:rsidP="000D17A9">
                  <w:pPr>
                    <w:spacing w:after="0"/>
                  </w:pPr>
                  <w:r w:rsidRPr="000D17A9">
                    <w:t>Har ni analyserat på vilket sätt er produkts leverantörskedja orsakar, och riskerar orsaka, negativ påverkan på hälsa och säkerhet i omgivande lokalsamhällen?</w:t>
                  </w:r>
                </w:p>
              </w:tc>
              <w:tc>
                <w:tcPr>
                  <w:tcW w:w="1328" w:type="dxa"/>
                  <w:gridSpan w:val="2"/>
                  <w:shd w:val="clear" w:color="000000" w:fill="FFFF00"/>
                </w:tcPr>
                <w:p w14:paraId="4D5AFECA" w14:textId="03E2BA2E" w:rsidR="000D17A9" w:rsidRPr="00021B4F" w:rsidRDefault="000D17A9" w:rsidP="000D17A9">
                  <w:pPr>
                    <w:spacing w:after="0"/>
                    <w:rPr>
                      <w:sz w:val="18"/>
                      <w:szCs w:val="18"/>
                    </w:rPr>
                  </w:pPr>
                  <w:r w:rsidRPr="00021B4F">
                    <w:rPr>
                      <w:sz w:val="18"/>
                      <w:szCs w:val="18"/>
                    </w:rPr>
                    <w:t>Ja, vänligen specificera vilka risker ni ser som allvarligast</w:t>
                  </w:r>
                </w:p>
              </w:tc>
              <w:tc>
                <w:tcPr>
                  <w:tcW w:w="984" w:type="dxa"/>
                  <w:shd w:val="clear" w:color="auto" w:fill="FFFFFF" w:themeFill="background1"/>
                </w:tcPr>
                <w:p w14:paraId="36ED721C" w14:textId="6AE22029" w:rsidR="000D17A9" w:rsidRPr="00021B4F" w:rsidRDefault="000D17A9" w:rsidP="000D17A9">
                  <w:pPr>
                    <w:spacing w:after="0"/>
                    <w:rPr>
                      <w:sz w:val="18"/>
                      <w:szCs w:val="18"/>
                    </w:rPr>
                  </w:pPr>
                  <w:r w:rsidRPr="00021B4F">
                    <w:rPr>
                      <w:sz w:val="18"/>
                      <w:szCs w:val="18"/>
                    </w:rPr>
                    <w:t>Nej, vi har inte gjort någon sådan analys</w:t>
                  </w:r>
                </w:p>
              </w:tc>
              <w:tc>
                <w:tcPr>
                  <w:tcW w:w="1091" w:type="dxa"/>
                  <w:shd w:val="clear" w:color="auto" w:fill="auto"/>
                </w:tcPr>
                <w:p w14:paraId="4E3F7722" w14:textId="028FBB5E" w:rsidR="000D17A9" w:rsidRPr="00021B4F" w:rsidRDefault="000D17A9" w:rsidP="000D17A9">
                  <w:pPr>
                    <w:spacing w:after="0"/>
                    <w:rPr>
                      <w:sz w:val="18"/>
                      <w:szCs w:val="18"/>
                    </w:rPr>
                  </w:pPr>
                  <w:r w:rsidRPr="00021B4F">
                    <w:rPr>
                      <w:sz w:val="18"/>
                      <w:szCs w:val="18"/>
                    </w:rPr>
                    <w:t>Ej relevant, vänligen motivera</w:t>
                  </w:r>
                </w:p>
              </w:tc>
              <w:tc>
                <w:tcPr>
                  <w:tcW w:w="1390" w:type="dxa"/>
                  <w:shd w:val="clear" w:color="auto" w:fill="92D050"/>
                </w:tcPr>
                <w:p w14:paraId="73CA40D2" w14:textId="40C53D16" w:rsidR="000D17A9" w:rsidRPr="00021B4F" w:rsidRDefault="00021B4F" w:rsidP="000D17A9">
                  <w:pPr>
                    <w:spacing w:after="0"/>
                    <w:rPr>
                      <w:sz w:val="18"/>
                      <w:szCs w:val="18"/>
                    </w:rPr>
                  </w:pPr>
                  <w:r w:rsidRPr="00021B4F">
                    <w:rPr>
                      <w:sz w:val="18"/>
                      <w:szCs w:val="18"/>
                    </w:rPr>
                    <w:t>Ej relevant då all produktion sker på egna anläggningar i Sverige. Svar gällande den egna verksamheten har redan angetts ovan</w:t>
                  </w:r>
                </w:p>
              </w:tc>
            </w:tr>
            <w:tr w:rsidR="00FA67E8" w:rsidRPr="00242F9A" w14:paraId="1F708C90" w14:textId="77777777" w:rsidTr="0043655C">
              <w:trPr>
                <w:trHeight w:val="524"/>
              </w:trPr>
              <w:tc>
                <w:tcPr>
                  <w:tcW w:w="1955" w:type="dxa"/>
                  <w:shd w:val="clear" w:color="000000" w:fill="F2F2F2"/>
                  <w:vAlign w:val="center"/>
                </w:tcPr>
                <w:p w14:paraId="2FB84073" w14:textId="6A06FF7E" w:rsidR="00FA67E8" w:rsidRPr="00872D07" w:rsidRDefault="009A5501" w:rsidP="00FA67E8">
                  <w:pPr>
                    <w:spacing w:after="0"/>
                  </w:pPr>
                  <w:r w:rsidRPr="009A5501">
                    <w:t>Hur följer ni upp aktörer i produktens leverantörskedja och deras arbete med att hantera sin påverkan på människors levnadsstandard?</w:t>
                  </w:r>
                </w:p>
              </w:tc>
              <w:tc>
                <w:tcPr>
                  <w:tcW w:w="1257" w:type="dxa"/>
                  <w:gridSpan w:val="2"/>
                  <w:shd w:val="clear" w:color="000000" w:fill="92D050"/>
                </w:tcPr>
                <w:p w14:paraId="2DD163D4" w14:textId="77777777" w:rsidR="00FA67E8" w:rsidRDefault="00FA67E8" w:rsidP="00FA67E8">
                  <w:pPr>
                    <w:pStyle w:val="Liststycke"/>
                    <w:numPr>
                      <w:ilvl w:val="0"/>
                      <w:numId w:val="50"/>
                    </w:numPr>
                    <w:spacing w:after="0"/>
                    <w:ind w:left="86" w:hanging="142"/>
                    <w:rPr>
                      <w:sz w:val="18"/>
                    </w:rPr>
                  </w:pPr>
                  <w:r w:rsidRPr="004B0186">
                    <w:rPr>
                      <w:sz w:val="18"/>
                    </w:rPr>
                    <w:t>Platsbesök/</w:t>
                  </w:r>
                </w:p>
                <w:p w14:paraId="54EF96C1" w14:textId="77777777" w:rsidR="00FA67E8" w:rsidRPr="004B0186" w:rsidRDefault="00FA67E8" w:rsidP="00FA67E8">
                  <w:pPr>
                    <w:pStyle w:val="Liststycke"/>
                    <w:spacing w:after="0"/>
                    <w:ind w:left="86"/>
                    <w:rPr>
                      <w:sz w:val="18"/>
                    </w:rPr>
                  </w:pPr>
                  <w:r w:rsidRPr="004B0186">
                    <w:rPr>
                      <w:sz w:val="18"/>
                    </w:rPr>
                    <w:t>granskning</w:t>
                  </w:r>
                </w:p>
                <w:p w14:paraId="067742AF" w14:textId="77777777" w:rsidR="00FA67E8" w:rsidRPr="004B0186" w:rsidRDefault="00FA67E8" w:rsidP="00FA67E8">
                  <w:pPr>
                    <w:pStyle w:val="Liststycke"/>
                    <w:numPr>
                      <w:ilvl w:val="0"/>
                      <w:numId w:val="50"/>
                    </w:numPr>
                    <w:spacing w:after="0"/>
                    <w:ind w:left="86" w:hanging="142"/>
                    <w:rPr>
                      <w:sz w:val="18"/>
                    </w:rPr>
                  </w:pPr>
                  <w:r w:rsidRPr="004B0186">
                    <w:rPr>
                      <w:sz w:val="18"/>
                    </w:rPr>
                    <w:t>Åtgärdsplaner</w:t>
                  </w:r>
                </w:p>
                <w:p w14:paraId="4A8D3FA9" w14:textId="2845DB83" w:rsidR="00FA67E8" w:rsidRDefault="00FA67E8" w:rsidP="00FA67E8">
                  <w:pPr>
                    <w:spacing w:after="0"/>
                  </w:pPr>
                  <w:r w:rsidRPr="004B0186">
                    <w:rPr>
                      <w:sz w:val="18"/>
                    </w:rPr>
                    <w:t>Utbildning och andra kapacitets</w:t>
                  </w:r>
                  <w:r>
                    <w:rPr>
                      <w:sz w:val="18"/>
                    </w:rPr>
                    <w:t>-</w:t>
                  </w:r>
                  <w:r w:rsidRPr="004B0186">
                    <w:rPr>
                      <w:sz w:val="18"/>
                    </w:rPr>
                    <w:t>byggande insatser</w:t>
                  </w:r>
                </w:p>
              </w:tc>
              <w:tc>
                <w:tcPr>
                  <w:tcW w:w="847" w:type="dxa"/>
                  <w:shd w:val="clear" w:color="000000" w:fill="FFFF00"/>
                </w:tcPr>
                <w:p w14:paraId="5E407ED5" w14:textId="77777777" w:rsidR="009A5501" w:rsidRDefault="00FA67E8" w:rsidP="00FA67E8">
                  <w:pPr>
                    <w:pStyle w:val="Liststycke"/>
                    <w:numPr>
                      <w:ilvl w:val="0"/>
                      <w:numId w:val="50"/>
                    </w:numPr>
                    <w:spacing w:after="0"/>
                    <w:ind w:left="86" w:hanging="142"/>
                    <w:rPr>
                      <w:sz w:val="18"/>
                    </w:rPr>
                  </w:pPr>
                  <w:r>
                    <w:rPr>
                      <w:sz w:val="18"/>
                    </w:rPr>
                    <w:t>Dialog</w:t>
                  </w:r>
                </w:p>
                <w:p w14:paraId="27D025F7" w14:textId="6B4E95C8" w:rsidR="00FA67E8" w:rsidRPr="009A5501" w:rsidRDefault="00FA67E8" w:rsidP="00FA67E8">
                  <w:pPr>
                    <w:pStyle w:val="Liststycke"/>
                    <w:numPr>
                      <w:ilvl w:val="0"/>
                      <w:numId w:val="50"/>
                    </w:numPr>
                    <w:spacing w:after="0"/>
                    <w:ind w:left="86" w:hanging="142"/>
                    <w:rPr>
                      <w:sz w:val="18"/>
                    </w:rPr>
                  </w:pPr>
                  <w:r w:rsidRPr="009A5501">
                    <w:rPr>
                      <w:sz w:val="18"/>
                    </w:rPr>
                    <w:t>Enkäter</w:t>
                  </w:r>
                </w:p>
              </w:tc>
              <w:tc>
                <w:tcPr>
                  <w:tcW w:w="984" w:type="dxa"/>
                  <w:shd w:val="clear" w:color="auto" w:fill="auto"/>
                </w:tcPr>
                <w:p w14:paraId="774D39F6" w14:textId="4BDBA7A1" w:rsidR="00FA67E8" w:rsidRDefault="00FA67E8" w:rsidP="00FA67E8">
                  <w:pPr>
                    <w:spacing w:after="0"/>
                  </w:pPr>
                  <w:r w:rsidRPr="004B0186">
                    <w:rPr>
                      <w:sz w:val="18"/>
                    </w:rPr>
                    <w:t xml:space="preserve">Annat </w:t>
                  </w:r>
                  <w:r w:rsidRPr="004B0186">
                    <w:rPr>
                      <w:sz w:val="18"/>
                    </w:rPr>
                    <w:br/>
                  </w:r>
                  <w:r w:rsidRPr="004B0186">
                    <w:rPr>
                      <w:sz w:val="18"/>
                    </w:rPr>
                    <w:br/>
                  </w:r>
                  <w:r w:rsidRPr="004B0186">
                    <w:rPr>
                      <w:sz w:val="18"/>
                    </w:rPr>
                    <w:br/>
                  </w:r>
                </w:p>
              </w:tc>
              <w:tc>
                <w:tcPr>
                  <w:tcW w:w="1091" w:type="dxa"/>
                </w:tcPr>
                <w:p w14:paraId="68B58C46" w14:textId="44BA9C7C" w:rsidR="00FA67E8" w:rsidRDefault="00FA67E8" w:rsidP="00FA67E8">
                  <w:pPr>
                    <w:spacing w:after="0"/>
                  </w:pPr>
                  <w:r>
                    <w:rPr>
                      <w:sz w:val="18"/>
                    </w:rPr>
                    <w:t xml:space="preserve">Vi har ännu inte </w:t>
                  </w:r>
                  <w:r w:rsidRPr="00086A54">
                    <w:rPr>
                      <w:sz w:val="18"/>
                    </w:rPr>
                    <w:t>börjat använda vårt inflytande i leverantörs</w:t>
                  </w:r>
                  <w:r>
                    <w:rPr>
                      <w:sz w:val="18"/>
                    </w:rPr>
                    <w:t>-</w:t>
                  </w:r>
                  <w:r w:rsidRPr="00086A54">
                    <w:rPr>
                      <w:sz w:val="18"/>
                    </w:rPr>
                    <w:t>kedjan.</w:t>
                  </w:r>
                </w:p>
              </w:tc>
              <w:tc>
                <w:tcPr>
                  <w:tcW w:w="1390" w:type="dxa"/>
                </w:tcPr>
                <w:p w14:paraId="41A690BB" w14:textId="77777777" w:rsidR="00FA67E8" w:rsidRPr="004B0186" w:rsidRDefault="00FA67E8" w:rsidP="00FA67E8">
                  <w:pPr>
                    <w:spacing w:after="0"/>
                    <w:rPr>
                      <w:sz w:val="18"/>
                    </w:rPr>
                  </w:pPr>
                  <w:r w:rsidRPr="004B0186">
                    <w:rPr>
                      <w:sz w:val="18"/>
                    </w:rPr>
                    <w:t>Ej relevant, vänligen motivera</w:t>
                  </w:r>
                </w:p>
                <w:p w14:paraId="17D347A7" w14:textId="6385DCCF" w:rsidR="00FA67E8" w:rsidRPr="00242F9A" w:rsidRDefault="00FA67E8" w:rsidP="00FA67E8">
                  <w:pPr>
                    <w:spacing w:after="0"/>
                  </w:pPr>
                </w:p>
              </w:tc>
            </w:tr>
          </w:tbl>
          <w:p w14:paraId="1AEB04A0" w14:textId="77777777" w:rsidR="007B2CD4" w:rsidRDefault="007B2CD4" w:rsidP="00E1532A">
            <w:pPr>
              <w:pStyle w:val="Meritfrteckning"/>
              <w:tabs>
                <w:tab w:val="clear" w:pos="680"/>
              </w:tabs>
              <w:spacing w:before="40" w:line="288" w:lineRule="auto"/>
              <w:rPr>
                <w:noProof/>
              </w:rPr>
            </w:pPr>
          </w:p>
        </w:tc>
      </w:tr>
      <w:tr w:rsidR="0043167D" w14:paraId="117B794A" w14:textId="77777777" w:rsidTr="00052DC3">
        <w:tblPrEx>
          <w:tblBorders>
            <w:insideH w:val="single" w:sz="4" w:space="0" w:color="CDECDB" w:themeColor="accent1"/>
          </w:tblBorders>
        </w:tblPrEx>
        <w:trPr>
          <w:trHeight w:val="3077"/>
        </w:trPr>
        <w:tc>
          <w:tcPr>
            <w:tcW w:w="1968" w:type="dxa"/>
            <w:gridSpan w:val="7"/>
          </w:tcPr>
          <w:p w14:paraId="4601E716" w14:textId="77777777" w:rsidR="0043167D" w:rsidRDefault="0043167D" w:rsidP="00E1532A">
            <w:pPr>
              <w:pStyle w:val="Rubrik3"/>
              <w:rPr>
                <w:noProof/>
              </w:rPr>
            </w:pPr>
          </w:p>
          <w:p w14:paraId="520B0152" w14:textId="7F4B803B" w:rsidR="0043167D" w:rsidRDefault="0043167D" w:rsidP="00E1532A">
            <w:pPr>
              <w:pStyle w:val="Rubrik3"/>
              <w:rPr>
                <w:noProof/>
              </w:rPr>
            </w:pPr>
            <w:bookmarkStart w:id="24" w:name="_Toc462316743"/>
            <w:r>
              <w:rPr>
                <w:noProof/>
              </w:rPr>
              <w:t>14. Särskilt utsatta grupper</w:t>
            </w:r>
            <w:bookmarkEnd w:id="24"/>
          </w:p>
        </w:tc>
        <w:tc>
          <w:tcPr>
            <w:tcW w:w="23" w:type="dxa"/>
          </w:tcPr>
          <w:p w14:paraId="0B3E87D3" w14:textId="77777777" w:rsidR="0043167D" w:rsidRDefault="0043167D" w:rsidP="00E1532A">
            <w:pPr>
              <w:rPr>
                <w:noProof/>
              </w:rPr>
            </w:pPr>
          </w:p>
        </w:tc>
        <w:tc>
          <w:tcPr>
            <w:tcW w:w="9220" w:type="dxa"/>
            <w:gridSpan w:val="4"/>
          </w:tcPr>
          <w:p w14:paraId="01400FC2" w14:textId="45C2DAF0" w:rsidR="007B2CD4" w:rsidRDefault="007B2CD4" w:rsidP="00E1532A">
            <w:pPr>
              <w:pStyle w:val="Mottagare"/>
              <w:rPr>
                <w:noProof/>
              </w:rPr>
            </w:pPr>
          </w:p>
          <w:p w14:paraId="33F509B3" w14:textId="3299CD91" w:rsidR="007B2CD4" w:rsidRPr="002548A4" w:rsidRDefault="007B2CD4" w:rsidP="002548A4">
            <w:pPr>
              <w:rPr>
                <w:b/>
                <w:noProof/>
                <w:color w:val="00B050"/>
              </w:rPr>
            </w:pPr>
            <w:r w:rsidRPr="002548A4">
              <w:rPr>
                <w:b/>
                <w:noProof/>
                <w:color w:val="00B050"/>
              </w:rPr>
              <w:t xml:space="preserve">Inom den egna verksamheten </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2"/>
              <w:gridCol w:w="961"/>
              <w:gridCol w:w="1134"/>
              <w:gridCol w:w="850"/>
              <w:gridCol w:w="1317"/>
            </w:tblGrid>
            <w:tr w:rsidR="00021B4F" w14:paraId="30ACAF19" w14:textId="77777777" w:rsidTr="0043655C">
              <w:trPr>
                <w:trHeight w:val="524"/>
              </w:trPr>
              <w:tc>
                <w:tcPr>
                  <w:tcW w:w="3262" w:type="dxa"/>
                  <w:shd w:val="clear" w:color="000000" w:fill="F2F2F2"/>
                  <w:vAlign w:val="center"/>
                </w:tcPr>
                <w:p w14:paraId="0B9EE3C8" w14:textId="6D21E6BD" w:rsidR="00021B4F" w:rsidRDefault="00021B4F" w:rsidP="009A5501">
                  <w:pPr>
                    <w:spacing w:after="0"/>
                  </w:pPr>
                  <w:r w:rsidRPr="0005534D">
                    <w:t>Har ni analyserat på vilket sätt er verksamhet orsakar, och riskerar orsaka, negativ påverkan på särskilt utsatta grupper?</w:t>
                  </w:r>
                </w:p>
              </w:tc>
              <w:tc>
                <w:tcPr>
                  <w:tcW w:w="2095" w:type="dxa"/>
                  <w:gridSpan w:val="2"/>
                  <w:shd w:val="clear" w:color="auto" w:fill="FFFF00"/>
                </w:tcPr>
                <w:p w14:paraId="25CF7872" w14:textId="77777777" w:rsidR="00021B4F" w:rsidRDefault="00021B4F" w:rsidP="009A5501">
                  <w:pPr>
                    <w:spacing w:after="0"/>
                  </w:pPr>
                  <w:r>
                    <w:t xml:space="preserve">Ja, </w:t>
                  </w:r>
                </w:p>
                <w:p w14:paraId="420DBC0B" w14:textId="234C8468" w:rsidR="00021B4F" w:rsidRDefault="00021B4F" w:rsidP="009A5501">
                  <w:pPr>
                    <w:spacing w:after="0"/>
                  </w:pPr>
                  <w:r>
                    <w:t>vänligen specificera vilka risker ni ser som allvarligast</w:t>
                  </w:r>
                </w:p>
              </w:tc>
              <w:tc>
                <w:tcPr>
                  <w:tcW w:w="850" w:type="dxa"/>
                  <w:shd w:val="clear" w:color="auto" w:fill="FFFFFF" w:themeFill="background1"/>
                </w:tcPr>
                <w:p w14:paraId="18C528C9" w14:textId="6A8118DD" w:rsidR="00021B4F" w:rsidRDefault="00021B4F" w:rsidP="009A5501">
                  <w:pPr>
                    <w:spacing w:after="0"/>
                  </w:pPr>
                  <w:r>
                    <w:t>Delvis</w:t>
                  </w:r>
                </w:p>
              </w:tc>
              <w:tc>
                <w:tcPr>
                  <w:tcW w:w="1317" w:type="dxa"/>
                  <w:shd w:val="clear" w:color="auto" w:fill="FFFFFF" w:themeFill="background1"/>
                </w:tcPr>
                <w:p w14:paraId="5EBA6B21" w14:textId="77777777" w:rsidR="00021B4F" w:rsidRDefault="00021B4F" w:rsidP="009A5501">
                  <w:pPr>
                    <w:spacing w:after="0"/>
                  </w:pPr>
                  <w:r>
                    <w:t>Nej, vi har inte gjort någon sådan analys</w:t>
                  </w:r>
                </w:p>
              </w:tc>
            </w:tr>
            <w:tr w:rsidR="009A5501" w:rsidRPr="00242F9A" w14:paraId="55D7603B" w14:textId="77777777" w:rsidTr="0043655C">
              <w:trPr>
                <w:trHeight w:val="524"/>
              </w:trPr>
              <w:tc>
                <w:tcPr>
                  <w:tcW w:w="3262" w:type="dxa"/>
                  <w:shd w:val="clear" w:color="000000" w:fill="F2F2F2"/>
                  <w:vAlign w:val="center"/>
                </w:tcPr>
                <w:p w14:paraId="6BC63150" w14:textId="364DB288" w:rsidR="009A5501" w:rsidRPr="00872D07" w:rsidRDefault="0005534D" w:rsidP="009A5501">
                  <w:pPr>
                    <w:spacing w:after="0"/>
                  </w:pPr>
                  <w:r w:rsidRPr="0005534D">
                    <w:t>Har ni en handlingsplan och målbild för hanteringen av de mest allvarliga riskerna?</w:t>
                  </w:r>
                </w:p>
              </w:tc>
              <w:tc>
                <w:tcPr>
                  <w:tcW w:w="961" w:type="dxa"/>
                  <w:shd w:val="clear" w:color="000000" w:fill="FFFF00"/>
                </w:tcPr>
                <w:p w14:paraId="2D5EC519" w14:textId="3C0B4C4D" w:rsidR="009A5501" w:rsidRDefault="009A5501" w:rsidP="009A5501">
                  <w:pPr>
                    <w:spacing w:after="0"/>
                  </w:pPr>
                  <w:r>
                    <w:t>Ja</w:t>
                  </w:r>
                  <w:r w:rsidR="0005534D">
                    <w:t>, vänligen beskriv</w:t>
                  </w:r>
                </w:p>
              </w:tc>
              <w:tc>
                <w:tcPr>
                  <w:tcW w:w="1134" w:type="dxa"/>
                  <w:shd w:val="clear" w:color="auto" w:fill="FFFF00"/>
                </w:tcPr>
                <w:p w14:paraId="27BC0D73" w14:textId="77777777" w:rsidR="009A5501" w:rsidRDefault="009A5501" w:rsidP="009A5501">
                  <w:pPr>
                    <w:spacing w:after="0"/>
                  </w:pPr>
                  <w:r>
                    <w:t>Delvis, vänligen specificera</w:t>
                  </w:r>
                </w:p>
              </w:tc>
              <w:tc>
                <w:tcPr>
                  <w:tcW w:w="850" w:type="dxa"/>
                  <w:shd w:val="clear" w:color="auto" w:fill="auto"/>
                </w:tcPr>
                <w:p w14:paraId="745CC58C" w14:textId="77777777" w:rsidR="009A5501" w:rsidRDefault="009A5501" w:rsidP="009A5501">
                  <w:pPr>
                    <w:spacing w:after="0"/>
                  </w:pPr>
                  <w:r>
                    <w:t>Nej</w:t>
                  </w:r>
                </w:p>
              </w:tc>
              <w:tc>
                <w:tcPr>
                  <w:tcW w:w="1317" w:type="dxa"/>
                  <w:shd w:val="clear" w:color="auto" w:fill="auto"/>
                </w:tcPr>
                <w:p w14:paraId="261384B8" w14:textId="77777777" w:rsidR="009A5501" w:rsidRPr="00242F9A" w:rsidRDefault="009A5501" w:rsidP="009A5501">
                  <w:pPr>
                    <w:spacing w:after="0"/>
                  </w:pPr>
                  <w:r w:rsidRPr="00242F9A">
                    <w:t>Ej relevant, vänligen motivera</w:t>
                  </w:r>
                </w:p>
              </w:tc>
            </w:tr>
            <w:tr w:rsidR="009A5501" w:rsidRPr="00242F9A" w14:paraId="744D6993" w14:textId="77777777" w:rsidTr="0043655C">
              <w:trPr>
                <w:trHeight w:val="524"/>
              </w:trPr>
              <w:tc>
                <w:tcPr>
                  <w:tcW w:w="4223" w:type="dxa"/>
                  <w:gridSpan w:val="2"/>
                  <w:shd w:val="clear" w:color="000000" w:fill="F2F2F2"/>
                  <w:vAlign w:val="center"/>
                </w:tcPr>
                <w:p w14:paraId="4293AC06" w14:textId="71D17418" w:rsidR="009A5501" w:rsidRDefault="0005534D" w:rsidP="009A5501">
                  <w:pPr>
                    <w:spacing w:after="0"/>
                  </w:pPr>
                  <w:r w:rsidRPr="0005534D">
                    <w:t>Gör ni regelbundna uppföljningar av arbetet med handlingsplanen gällande hantering av risker för negativ påverkan på särskilt utsatta grupper?</w:t>
                  </w:r>
                </w:p>
              </w:tc>
              <w:tc>
                <w:tcPr>
                  <w:tcW w:w="1134" w:type="dxa"/>
                  <w:shd w:val="clear" w:color="auto" w:fill="FFFF00"/>
                </w:tcPr>
                <w:p w14:paraId="363B2DEF" w14:textId="77777777" w:rsidR="009A5501" w:rsidRDefault="009A5501" w:rsidP="009A5501">
                  <w:pPr>
                    <w:spacing w:after="0"/>
                  </w:pPr>
                  <w:r>
                    <w:t>Ja</w:t>
                  </w:r>
                </w:p>
              </w:tc>
              <w:tc>
                <w:tcPr>
                  <w:tcW w:w="850" w:type="dxa"/>
                  <w:shd w:val="clear" w:color="auto" w:fill="auto"/>
                </w:tcPr>
                <w:p w14:paraId="175DF5CE" w14:textId="77777777" w:rsidR="009A5501" w:rsidRDefault="009A5501" w:rsidP="009A5501">
                  <w:pPr>
                    <w:spacing w:after="0"/>
                  </w:pPr>
                  <w:r>
                    <w:t>Nej</w:t>
                  </w:r>
                </w:p>
              </w:tc>
              <w:tc>
                <w:tcPr>
                  <w:tcW w:w="1317" w:type="dxa"/>
                  <w:shd w:val="clear" w:color="auto" w:fill="auto"/>
                </w:tcPr>
                <w:p w14:paraId="0AAB9A5C" w14:textId="77777777" w:rsidR="009A5501" w:rsidRPr="00242F9A" w:rsidRDefault="009A5501" w:rsidP="009A5501">
                  <w:pPr>
                    <w:spacing w:after="0"/>
                  </w:pPr>
                  <w:r w:rsidRPr="00242F9A">
                    <w:t>Ej relevant, vänligen motivera</w:t>
                  </w:r>
                </w:p>
              </w:tc>
            </w:tr>
          </w:tbl>
          <w:p w14:paraId="0F57CFF2" w14:textId="77777777" w:rsidR="00AC5319" w:rsidRDefault="00AC5319" w:rsidP="002548A4">
            <w:pPr>
              <w:rPr>
                <w:b/>
                <w:noProof/>
                <w:color w:val="00B050"/>
              </w:rPr>
            </w:pPr>
          </w:p>
          <w:p w14:paraId="58D82868" w14:textId="77777777" w:rsidR="009A5501" w:rsidRPr="002548A4" w:rsidRDefault="009A5501" w:rsidP="002548A4">
            <w:pPr>
              <w:rPr>
                <w:b/>
                <w:noProof/>
                <w:color w:val="00B050"/>
              </w:rPr>
            </w:pPr>
            <w:r w:rsidRPr="002548A4">
              <w:rPr>
                <w:b/>
                <w:noProof/>
                <w:color w:val="00B050"/>
              </w:rPr>
              <w:t>I produktens leverantörskedja</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0"/>
              <w:gridCol w:w="996"/>
              <w:gridCol w:w="361"/>
              <w:gridCol w:w="847"/>
              <w:gridCol w:w="872"/>
              <w:gridCol w:w="1179"/>
              <w:gridCol w:w="1309"/>
            </w:tblGrid>
            <w:tr w:rsidR="009A5501" w:rsidRPr="00242F9A" w14:paraId="10292E0C" w14:textId="77777777" w:rsidTr="00883C91">
              <w:trPr>
                <w:trHeight w:val="524"/>
              </w:trPr>
              <w:tc>
                <w:tcPr>
                  <w:tcW w:w="2956" w:type="dxa"/>
                  <w:gridSpan w:val="2"/>
                  <w:shd w:val="clear" w:color="000000" w:fill="F2F2F2"/>
                  <w:vAlign w:val="center"/>
                </w:tcPr>
                <w:p w14:paraId="77930F4B" w14:textId="5AE9817D" w:rsidR="009A5501" w:rsidRPr="00872D07" w:rsidRDefault="0005534D" w:rsidP="009A5501">
                  <w:pPr>
                    <w:spacing w:after="0"/>
                  </w:pPr>
                  <w:r w:rsidRPr="0005534D">
                    <w:t>Har ni analyserat på vilket sätt er produkts leverantörskedja orsakar, och riskerar orsaka, negativ påverkan på särskilt utsatta grupper?</w:t>
                  </w:r>
                </w:p>
              </w:tc>
              <w:tc>
                <w:tcPr>
                  <w:tcW w:w="1208" w:type="dxa"/>
                  <w:gridSpan w:val="2"/>
                  <w:shd w:val="clear" w:color="000000" w:fill="FFFF00"/>
                </w:tcPr>
                <w:p w14:paraId="5FBEB791" w14:textId="77777777" w:rsidR="009A5501" w:rsidRDefault="009A5501" w:rsidP="009A5501">
                  <w:pPr>
                    <w:spacing w:after="0"/>
                  </w:pPr>
                  <w:r>
                    <w:t>Ja, vänligen specificera vilka risker ni ser som allvarligast</w:t>
                  </w:r>
                </w:p>
              </w:tc>
              <w:tc>
                <w:tcPr>
                  <w:tcW w:w="872" w:type="dxa"/>
                  <w:shd w:val="clear" w:color="auto" w:fill="FFFFFF" w:themeFill="background1"/>
                </w:tcPr>
                <w:p w14:paraId="32951150" w14:textId="77777777" w:rsidR="009A5501" w:rsidRDefault="009A5501" w:rsidP="009A5501">
                  <w:pPr>
                    <w:spacing w:after="0"/>
                  </w:pPr>
                  <w:r>
                    <w:t>Nej, vi har inte gjort någon sådan analys</w:t>
                  </w:r>
                </w:p>
              </w:tc>
              <w:tc>
                <w:tcPr>
                  <w:tcW w:w="1179" w:type="dxa"/>
                  <w:shd w:val="clear" w:color="auto" w:fill="auto"/>
                </w:tcPr>
                <w:p w14:paraId="1BC60986" w14:textId="77777777" w:rsidR="009A5501" w:rsidRDefault="009A5501" w:rsidP="009A5501">
                  <w:pPr>
                    <w:spacing w:after="0"/>
                  </w:pPr>
                  <w:r w:rsidRPr="00242F9A">
                    <w:t>Ej relevant, vänligen motivera</w:t>
                  </w:r>
                </w:p>
              </w:tc>
              <w:tc>
                <w:tcPr>
                  <w:tcW w:w="1309" w:type="dxa"/>
                  <w:shd w:val="clear" w:color="auto" w:fill="92D050"/>
                </w:tcPr>
                <w:p w14:paraId="17681CE5" w14:textId="2121118D" w:rsidR="009A5501" w:rsidRPr="0005534D" w:rsidRDefault="009A5501" w:rsidP="009A5501">
                  <w:pPr>
                    <w:spacing w:after="0"/>
                    <w:rPr>
                      <w:color w:val="92D050"/>
                    </w:rPr>
                  </w:pPr>
                  <w:r>
                    <w:t>Ej relevant då all produktion sker på egna anläggningar i Sverige.</w:t>
                  </w:r>
                  <w:r w:rsidR="0071437B">
                    <w:t xml:space="preserve"> </w:t>
                  </w:r>
                  <w:r w:rsidR="0071437B" w:rsidRPr="0071437B">
                    <w:t>Svar gällande den egna verksamheten har redan angetts ovan.</w:t>
                  </w:r>
                </w:p>
              </w:tc>
            </w:tr>
            <w:tr w:rsidR="009A5501" w:rsidRPr="00242F9A" w14:paraId="794ED3B9" w14:textId="77777777" w:rsidTr="00883C91">
              <w:trPr>
                <w:trHeight w:val="524"/>
              </w:trPr>
              <w:tc>
                <w:tcPr>
                  <w:tcW w:w="1960" w:type="dxa"/>
                  <w:shd w:val="clear" w:color="000000" w:fill="F2F2F2"/>
                  <w:vAlign w:val="center"/>
                </w:tcPr>
                <w:p w14:paraId="16D84652" w14:textId="47822439" w:rsidR="009A5501" w:rsidRPr="00872D07" w:rsidRDefault="0005534D" w:rsidP="009A5501">
                  <w:pPr>
                    <w:spacing w:after="0"/>
                  </w:pPr>
                  <w:r w:rsidRPr="0005534D">
                    <w:t>Hur följer ni upp aktörer i produktens leverantörskedja och deras arbete med att hantera sin påverkan på särskilt utsatta grupper?</w:t>
                  </w:r>
                </w:p>
              </w:tc>
              <w:tc>
                <w:tcPr>
                  <w:tcW w:w="1357" w:type="dxa"/>
                  <w:gridSpan w:val="2"/>
                  <w:shd w:val="clear" w:color="000000" w:fill="92D050"/>
                </w:tcPr>
                <w:p w14:paraId="020E87F7" w14:textId="77777777" w:rsidR="009A5501" w:rsidRDefault="009A5501" w:rsidP="009A5501">
                  <w:pPr>
                    <w:pStyle w:val="Liststycke"/>
                    <w:numPr>
                      <w:ilvl w:val="0"/>
                      <w:numId w:val="50"/>
                    </w:numPr>
                    <w:spacing w:after="0"/>
                    <w:ind w:left="86" w:hanging="142"/>
                    <w:rPr>
                      <w:sz w:val="18"/>
                    </w:rPr>
                  </w:pPr>
                  <w:r w:rsidRPr="004B0186">
                    <w:rPr>
                      <w:sz w:val="18"/>
                    </w:rPr>
                    <w:t>Platsbesök/</w:t>
                  </w:r>
                </w:p>
                <w:p w14:paraId="0282CFD9" w14:textId="77777777" w:rsidR="009A5501" w:rsidRPr="004B0186" w:rsidRDefault="009A5501" w:rsidP="009A5501">
                  <w:pPr>
                    <w:pStyle w:val="Liststycke"/>
                    <w:spacing w:after="0"/>
                    <w:ind w:left="86"/>
                    <w:rPr>
                      <w:sz w:val="18"/>
                    </w:rPr>
                  </w:pPr>
                  <w:r w:rsidRPr="004B0186">
                    <w:rPr>
                      <w:sz w:val="18"/>
                    </w:rPr>
                    <w:t>granskning</w:t>
                  </w:r>
                </w:p>
                <w:p w14:paraId="6F6C6563" w14:textId="77777777" w:rsidR="009A5501" w:rsidRPr="004B0186" w:rsidRDefault="009A5501" w:rsidP="009A5501">
                  <w:pPr>
                    <w:pStyle w:val="Liststycke"/>
                    <w:numPr>
                      <w:ilvl w:val="0"/>
                      <w:numId w:val="50"/>
                    </w:numPr>
                    <w:spacing w:after="0"/>
                    <w:ind w:left="86" w:hanging="142"/>
                    <w:rPr>
                      <w:sz w:val="18"/>
                    </w:rPr>
                  </w:pPr>
                  <w:r w:rsidRPr="004B0186">
                    <w:rPr>
                      <w:sz w:val="18"/>
                    </w:rPr>
                    <w:t>Åtgärdsplaner</w:t>
                  </w:r>
                </w:p>
                <w:p w14:paraId="2C7A8896" w14:textId="77777777" w:rsidR="009A5501" w:rsidRDefault="009A5501" w:rsidP="009A5501">
                  <w:pPr>
                    <w:spacing w:after="0"/>
                  </w:pPr>
                  <w:r w:rsidRPr="004B0186">
                    <w:rPr>
                      <w:sz w:val="18"/>
                    </w:rPr>
                    <w:t>Utbildning och andra kapacitets</w:t>
                  </w:r>
                  <w:r>
                    <w:rPr>
                      <w:sz w:val="18"/>
                    </w:rPr>
                    <w:t>-</w:t>
                  </w:r>
                  <w:r w:rsidRPr="004B0186">
                    <w:rPr>
                      <w:sz w:val="18"/>
                    </w:rPr>
                    <w:t>byggande insatser</w:t>
                  </w:r>
                </w:p>
              </w:tc>
              <w:tc>
                <w:tcPr>
                  <w:tcW w:w="847" w:type="dxa"/>
                  <w:shd w:val="clear" w:color="000000" w:fill="FFFF00"/>
                </w:tcPr>
                <w:p w14:paraId="73D6BDFA" w14:textId="77777777" w:rsidR="009A5501" w:rsidRDefault="009A5501" w:rsidP="009A5501">
                  <w:pPr>
                    <w:pStyle w:val="Liststycke"/>
                    <w:numPr>
                      <w:ilvl w:val="0"/>
                      <w:numId w:val="50"/>
                    </w:numPr>
                    <w:spacing w:after="0"/>
                    <w:ind w:left="86" w:hanging="142"/>
                    <w:rPr>
                      <w:sz w:val="18"/>
                    </w:rPr>
                  </w:pPr>
                  <w:r>
                    <w:rPr>
                      <w:sz w:val="18"/>
                    </w:rPr>
                    <w:t>Dialog</w:t>
                  </w:r>
                </w:p>
                <w:p w14:paraId="104317B5" w14:textId="77777777" w:rsidR="009A5501" w:rsidRPr="009A5501" w:rsidRDefault="009A5501" w:rsidP="009A5501">
                  <w:pPr>
                    <w:pStyle w:val="Liststycke"/>
                    <w:numPr>
                      <w:ilvl w:val="0"/>
                      <w:numId w:val="50"/>
                    </w:numPr>
                    <w:spacing w:after="0"/>
                    <w:ind w:left="86" w:hanging="142"/>
                    <w:rPr>
                      <w:sz w:val="18"/>
                    </w:rPr>
                  </w:pPr>
                  <w:r w:rsidRPr="009A5501">
                    <w:rPr>
                      <w:sz w:val="18"/>
                    </w:rPr>
                    <w:t>Enkäter</w:t>
                  </w:r>
                </w:p>
              </w:tc>
              <w:tc>
                <w:tcPr>
                  <w:tcW w:w="872" w:type="dxa"/>
                  <w:shd w:val="clear" w:color="auto" w:fill="auto"/>
                </w:tcPr>
                <w:p w14:paraId="78F14634" w14:textId="77777777" w:rsidR="009A5501" w:rsidRDefault="009A5501" w:rsidP="009A5501">
                  <w:pPr>
                    <w:spacing w:after="0"/>
                  </w:pPr>
                  <w:r w:rsidRPr="004B0186">
                    <w:rPr>
                      <w:sz w:val="18"/>
                    </w:rPr>
                    <w:t xml:space="preserve">Annat </w:t>
                  </w:r>
                  <w:r w:rsidRPr="004B0186">
                    <w:rPr>
                      <w:sz w:val="18"/>
                    </w:rPr>
                    <w:br/>
                  </w:r>
                  <w:r w:rsidRPr="004B0186">
                    <w:rPr>
                      <w:sz w:val="18"/>
                    </w:rPr>
                    <w:br/>
                  </w:r>
                  <w:r w:rsidRPr="004B0186">
                    <w:rPr>
                      <w:sz w:val="18"/>
                    </w:rPr>
                    <w:br/>
                  </w:r>
                </w:p>
              </w:tc>
              <w:tc>
                <w:tcPr>
                  <w:tcW w:w="1179" w:type="dxa"/>
                </w:tcPr>
                <w:p w14:paraId="5B1F35B8" w14:textId="2717A6E5" w:rsidR="009A5501" w:rsidRDefault="009A5501" w:rsidP="00883C91">
                  <w:pPr>
                    <w:spacing w:after="0"/>
                  </w:pPr>
                  <w:r>
                    <w:rPr>
                      <w:sz w:val="18"/>
                    </w:rPr>
                    <w:t xml:space="preserve">Vi har ännu inte </w:t>
                  </w:r>
                  <w:r w:rsidR="00883C91">
                    <w:rPr>
                      <w:sz w:val="18"/>
                    </w:rPr>
                    <w:t>påbörjat uppföljnings-arbetet</w:t>
                  </w:r>
                </w:p>
              </w:tc>
              <w:tc>
                <w:tcPr>
                  <w:tcW w:w="1309" w:type="dxa"/>
                </w:tcPr>
                <w:p w14:paraId="575CC55C" w14:textId="77777777" w:rsidR="009A5501" w:rsidRPr="004B0186" w:rsidRDefault="009A5501" w:rsidP="009A5501">
                  <w:pPr>
                    <w:spacing w:after="0"/>
                    <w:rPr>
                      <w:sz w:val="18"/>
                    </w:rPr>
                  </w:pPr>
                  <w:r w:rsidRPr="004B0186">
                    <w:rPr>
                      <w:sz w:val="18"/>
                    </w:rPr>
                    <w:t>Ej relevant, vänligen motivera</w:t>
                  </w:r>
                </w:p>
                <w:p w14:paraId="1D0C3B62" w14:textId="77777777" w:rsidR="009A5501" w:rsidRPr="00242F9A" w:rsidRDefault="009A5501" w:rsidP="009A5501">
                  <w:pPr>
                    <w:spacing w:after="0"/>
                  </w:pPr>
                </w:p>
              </w:tc>
            </w:tr>
          </w:tbl>
          <w:p w14:paraId="124B5357" w14:textId="77777777" w:rsidR="007B2CD4" w:rsidRDefault="007B2CD4" w:rsidP="007B2CD4">
            <w:pPr>
              <w:pStyle w:val="Meritfrteckning"/>
              <w:tabs>
                <w:tab w:val="clear" w:pos="680"/>
              </w:tabs>
              <w:spacing w:before="40" w:line="288" w:lineRule="auto"/>
              <w:rPr>
                <w:noProof/>
              </w:rPr>
            </w:pPr>
          </w:p>
          <w:p w14:paraId="4D5D5B11" w14:textId="55B71A3D" w:rsidR="0043167D" w:rsidRDefault="0043167D" w:rsidP="00E1532A">
            <w:pPr>
              <w:pStyle w:val="Meritfrteckning"/>
              <w:tabs>
                <w:tab w:val="clear" w:pos="680"/>
              </w:tabs>
              <w:spacing w:before="40" w:line="288" w:lineRule="auto"/>
              <w:rPr>
                <w:noProof/>
              </w:rPr>
            </w:pPr>
          </w:p>
        </w:tc>
      </w:tr>
      <w:tr w:rsidR="00F5506C" w14:paraId="4DD5EB78" w14:textId="77777777" w:rsidTr="00052DC3">
        <w:tblPrEx>
          <w:tblBorders>
            <w:insideH w:val="single" w:sz="4" w:space="0" w:color="CDECDB" w:themeColor="accent1"/>
          </w:tblBorders>
        </w:tblPrEx>
        <w:trPr>
          <w:trHeight w:val="3077"/>
        </w:trPr>
        <w:tc>
          <w:tcPr>
            <w:tcW w:w="1968" w:type="dxa"/>
            <w:gridSpan w:val="7"/>
          </w:tcPr>
          <w:p w14:paraId="3C8A70B0" w14:textId="77777777" w:rsidR="00F5506C" w:rsidRDefault="00F5506C" w:rsidP="00480ADD">
            <w:pPr>
              <w:pStyle w:val="Rubrik3"/>
              <w:rPr>
                <w:noProof/>
              </w:rPr>
            </w:pPr>
          </w:p>
          <w:p w14:paraId="2611D52C" w14:textId="53BA40E8" w:rsidR="00F5506C" w:rsidRDefault="00F5506C" w:rsidP="00F5506C">
            <w:pPr>
              <w:pStyle w:val="Rubrik3"/>
              <w:rPr>
                <w:noProof/>
              </w:rPr>
            </w:pPr>
            <w:bookmarkStart w:id="25" w:name="_Toc462316744"/>
            <w:r>
              <w:rPr>
                <w:noProof/>
              </w:rPr>
              <w:t>15.</w:t>
            </w:r>
            <w:r w:rsidR="00480ADD">
              <w:rPr>
                <w:noProof/>
              </w:rPr>
              <w:t>1</w:t>
            </w:r>
            <w:r w:rsidR="00967294">
              <w:rPr>
                <w:noProof/>
              </w:rPr>
              <w:t xml:space="preserve"> Vatten</w:t>
            </w:r>
            <w:r>
              <w:rPr>
                <w:noProof/>
              </w:rPr>
              <w:t xml:space="preserve">, luft och </w:t>
            </w:r>
            <w:r w:rsidR="00967294">
              <w:rPr>
                <w:noProof/>
              </w:rPr>
              <w:t>mark</w:t>
            </w:r>
            <w:bookmarkEnd w:id="25"/>
            <w:r>
              <w:rPr>
                <w:noProof/>
              </w:rPr>
              <w:t xml:space="preserve"> </w:t>
            </w:r>
          </w:p>
        </w:tc>
        <w:tc>
          <w:tcPr>
            <w:tcW w:w="23" w:type="dxa"/>
          </w:tcPr>
          <w:p w14:paraId="152BCC88" w14:textId="77777777" w:rsidR="00F5506C" w:rsidRDefault="00F5506C" w:rsidP="00480ADD">
            <w:pPr>
              <w:rPr>
                <w:noProof/>
              </w:rPr>
            </w:pPr>
          </w:p>
        </w:tc>
        <w:tc>
          <w:tcPr>
            <w:tcW w:w="9220" w:type="dxa"/>
            <w:gridSpan w:val="4"/>
          </w:tcPr>
          <w:p w14:paraId="4C524530" w14:textId="77777777" w:rsidR="00F5506C" w:rsidRDefault="00F5506C" w:rsidP="00480ADD">
            <w:pPr>
              <w:pStyle w:val="Mottagare"/>
              <w:rPr>
                <w:noProof/>
              </w:rPr>
            </w:pPr>
          </w:p>
          <w:p w14:paraId="0B351CBB" w14:textId="77777777" w:rsidR="00F5506C" w:rsidRPr="002548A4" w:rsidRDefault="00F5506C" w:rsidP="002548A4">
            <w:pPr>
              <w:rPr>
                <w:b/>
                <w:noProof/>
                <w:color w:val="00B050"/>
              </w:rPr>
            </w:pPr>
            <w:r w:rsidRPr="002548A4">
              <w:rPr>
                <w:b/>
                <w:noProof/>
                <w:color w:val="00B050"/>
              </w:rPr>
              <w:t xml:space="preserve">Inom den egna verksamheten </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2"/>
              <w:gridCol w:w="1102"/>
              <w:gridCol w:w="1134"/>
              <w:gridCol w:w="993"/>
              <w:gridCol w:w="1033"/>
            </w:tblGrid>
            <w:tr w:rsidR="00F5506C" w:rsidRPr="00242F9A" w14:paraId="4C529068" w14:textId="77777777" w:rsidTr="0043655C">
              <w:trPr>
                <w:trHeight w:val="524"/>
              </w:trPr>
              <w:tc>
                <w:tcPr>
                  <w:tcW w:w="3262" w:type="dxa"/>
                  <w:shd w:val="clear" w:color="000000" w:fill="F2F2F2"/>
                  <w:vAlign w:val="center"/>
                </w:tcPr>
                <w:p w14:paraId="125BFC1C" w14:textId="15C5326C" w:rsidR="00F5506C" w:rsidRPr="00872D07" w:rsidRDefault="00F5506C" w:rsidP="00480ADD">
                  <w:pPr>
                    <w:spacing w:after="0"/>
                  </w:pPr>
                  <w:r w:rsidRPr="00F5506C">
                    <w:t>Har ni identifierat/analyserat er verksamhets påverkan på mark, luft och vatten, t.ex. i form av utsläpp?</w:t>
                  </w:r>
                </w:p>
              </w:tc>
              <w:tc>
                <w:tcPr>
                  <w:tcW w:w="1102" w:type="dxa"/>
                  <w:shd w:val="clear" w:color="000000" w:fill="FFFF00"/>
                </w:tcPr>
                <w:p w14:paraId="6DE375C4" w14:textId="224BBA5B" w:rsidR="00F5506C" w:rsidRDefault="00F5506C" w:rsidP="00480ADD">
                  <w:pPr>
                    <w:spacing w:after="0"/>
                  </w:pPr>
                  <w:r w:rsidRPr="00F5506C">
                    <w:t>Ja för samtliga: mark,</w:t>
                  </w:r>
                  <w:r>
                    <w:t xml:space="preserve"> </w:t>
                  </w:r>
                  <w:r w:rsidRPr="00F5506C">
                    <w:t>luft och vatten</w:t>
                  </w:r>
                </w:p>
              </w:tc>
              <w:tc>
                <w:tcPr>
                  <w:tcW w:w="1134" w:type="dxa"/>
                  <w:shd w:val="clear" w:color="auto" w:fill="FFFFFF" w:themeFill="background1"/>
                </w:tcPr>
                <w:p w14:paraId="4A29D7DD" w14:textId="77777777" w:rsidR="00F5506C" w:rsidRDefault="00F5506C" w:rsidP="00480ADD">
                  <w:pPr>
                    <w:spacing w:after="0"/>
                  </w:pPr>
                  <w:r>
                    <w:t>Delvis, vänligen specificera</w:t>
                  </w:r>
                </w:p>
              </w:tc>
              <w:tc>
                <w:tcPr>
                  <w:tcW w:w="993" w:type="dxa"/>
                  <w:shd w:val="clear" w:color="auto" w:fill="auto"/>
                </w:tcPr>
                <w:p w14:paraId="424B1645" w14:textId="77777777" w:rsidR="00F5506C" w:rsidRDefault="00F5506C" w:rsidP="00480ADD">
                  <w:pPr>
                    <w:spacing w:after="0"/>
                  </w:pPr>
                  <w:r>
                    <w:t>Nej</w:t>
                  </w:r>
                </w:p>
              </w:tc>
              <w:tc>
                <w:tcPr>
                  <w:tcW w:w="1033" w:type="dxa"/>
                  <w:shd w:val="clear" w:color="auto" w:fill="auto"/>
                </w:tcPr>
                <w:p w14:paraId="55A23EDD" w14:textId="77777777" w:rsidR="00F5506C" w:rsidRPr="00242F9A" w:rsidRDefault="00F5506C" w:rsidP="00480ADD">
                  <w:pPr>
                    <w:spacing w:after="0"/>
                  </w:pPr>
                  <w:r w:rsidRPr="00242F9A">
                    <w:t>Ej relevant, vänligen motivera</w:t>
                  </w:r>
                </w:p>
              </w:tc>
            </w:tr>
            <w:tr w:rsidR="0071437B" w:rsidRPr="00242F9A" w14:paraId="1BE3355E" w14:textId="77777777" w:rsidTr="0043655C">
              <w:trPr>
                <w:trHeight w:val="524"/>
              </w:trPr>
              <w:tc>
                <w:tcPr>
                  <w:tcW w:w="3262" w:type="dxa"/>
                  <w:shd w:val="clear" w:color="000000" w:fill="F2F2F2"/>
                  <w:vAlign w:val="center"/>
                </w:tcPr>
                <w:p w14:paraId="45596DAF" w14:textId="360235AF" w:rsidR="0071437B" w:rsidRPr="00F5506C" w:rsidRDefault="0071437B" w:rsidP="0071437B">
                  <w:pPr>
                    <w:spacing w:after="0"/>
                  </w:pPr>
                  <w:r w:rsidRPr="00F5506C">
                    <w:t>Har ni utifrån denn</w:t>
                  </w:r>
                  <w:r>
                    <w:t xml:space="preserve">a analys satt upp </w:t>
                  </w:r>
                  <w:r w:rsidRPr="00F5506C">
                    <w:t>rutiner/processer/mål för att hantera och minimera er påverkan?</w:t>
                  </w:r>
                </w:p>
              </w:tc>
              <w:tc>
                <w:tcPr>
                  <w:tcW w:w="1102" w:type="dxa"/>
                  <w:shd w:val="clear" w:color="000000" w:fill="FFFF00"/>
                </w:tcPr>
                <w:p w14:paraId="12D1AF7D" w14:textId="190FC2FA" w:rsidR="0071437B" w:rsidRPr="00F5506C" w:rsidRDefault="0071437B" w:rsidP="0071437B">
                  <w:pPr>
                    <w:spacing w:after="0"/>
                  </w:pPr>
                  <w:r w:rsidRPr="00F5506C">
                    <w:t>Ja för samtliga: mark,</w:t>
                  </w:r>
                  <w:r>
                    <w:t xml:space="preserve"> </w:t>
                  </w:r>
                  <w:r w:rsidRPr="00F5506C">
                    <w:t>luft och vatten</w:t>
                  </w:r>
                </w:p>
              </w:tc>
              <w:tc>
                <w:tcPr>
                  <w:tcW w:w="1134" w:type="dxa"/>
                  <w:shd w:val="clear" w:color="auto" w:fill="FFFFFF" w:themeFill="background1"/>
                </w:tcPr>
                <w:p w14:paraId="11460AE1" w14:textId="782583C6" w:rsidR="0071437B" w:rsidRDefault="0071437B" w:rsidP="0071437B">
                  <w:pPr>
                    <w:spacing w:after="0"/>
                  </w:pPr>
                  <w:r>
                    <w:t>Delvis, vänligen specificera</w:t>
                  </w:r>
                </w:p>
              </w:tc>
              <w:tc>
                <w:tcPr>
                  <w:tcW w:w="993" w:type="dxa"/>
                  <w:shd w:val="clear" w:color="auto" w:fill="auto"/>
                </w:tcPr>
                <w:p w14:paraId="471C239E" w14:textId="7B355424" w:rsidR="0071437B" w:rsidRDefault="0071437B" w:rsidP="0071437B">
                  <w:pPr>
                    <w:spacing w:after="0"/>
                  </w:pPr>
                  <w:r>
                    <w:t>Nej</w:t>
                  </w:r>
                </w:p>
              </w:tc>
              <w:tc>
                <w:tcPr>
                  <w:tcW w:w="1033" w:type="dxa"/>
                  <w:shd w:val="clear" w:color="auto" w:fill="auto"/>
                </w:tcPr>
                <w:p w14:paraId="1D8F41FC" w14:textId="47E9E9BB" w:rsidR="0071437B" w:rsidRPr="00242F9A" w:rsidRDefault="0071437B" w:rsidP="0071437B">
                  <w:pPr>
                    <w:spacing w:after="0"/>
                  </w:pPr>
                  <w:r w:rsidRPr="00242F9A">
                    <w:t>Ej relevant, vänligen motivera</w:t>
                  </w:r>
                </w:p>
              </w:tc>
            </w:tr>
            <w:tr w:rsidR="0071437B" w:rsidRPr="00242F9A" w14:paraId="7DE4B5FA" w14:textId="77777777" w:rsidTr="0043655C">
              <w:trPr>
                <w:trHeight w:val="524"/>
              </w:trPr>
              <w:tc>
                <w:tcPr>
                  <w:tcW w:w="3262" w:type="dxa"/>
                  <w:shd w:val="clear" w:color="000000" w:fill="F2F2F2"/>
                  <w:vAlign w:val="center"/>
                </w:tcPr>
                <w:p w14:paraId="0E888BF1" w14:textId="33ACEAFA" w:rsidR="0071437B" w:rsidRPr="00F5506C" w:rsidRDefault="0071437B" w:rsidP="0071437B">
                  <w:pPr>
                    <w:spacing w:after="0"/>
                  </w:pPr>
                  <w:r w:rsidRPr="00F5506C">
                    <w:t>Följer ni försiktighetsprincipen?</w:t>
                  </w:r>
                </w:p>
              </w:tc>
              <w:tc>
                <w:tcPr>
                  <w:tcW w:w="1102" w:type="dxa"/>
                  <w:shd w:val="clear" w:color="000000" w:fill="FFFF00"/>
                </w:tcPr>
                <w:p w14:paraId="276D4769" w14:textId="79DDD08E" w:rsidR="0071437B" w:rsidRPr="00F5506C" w:rsidRDefault="0071437B" w:rsidP="0071437B">
                  <w:pPr>
                    <w:spacing w:after="0"/>
                  </w:pPr>
                  <w:r>
                    <w:t>Ja</w:t>
                  </w:r>
                </w:p>
              </w:tc>
              <w:tc>
                <w:tcPr>
                  <w:tcW w:w="1134" w:type="dxa"/>
                  <w:shd w:val="clear" w:color="auto" w:fill="FFFFFF" w:themeFill="background1"/>
                </w:tcPr>
                <w:p w14:paraId="26595D17" w14:textId="1AB62FA2" w:rsidR="0071437B" w:rsidRDefault="0071437B" w:rsidP="0071437B">
                  <w:pPr>
                    <w:spacing w:after="0"/>
                  </w:pPr>
                  <w:r>
                    <w:t>Delvis, vänligen beskriv</w:t>
                  </w:r>
                </w:p>
              </w:tc>
              <w:tc>
                <w:tcPr>
                  <w:tcW w:w="993" w:type="dxa"/>
                  <w:shd w:val="clear" w:color="auto" w:fill="auto"/>
                </w:tcPr>
                <w:p w14:paraId="4D54FBF1" w14:textId="716F18B8" w:rsidR="0071437B" w:rsidRDefault="0071437B" w:rsidP="0071437B">
                  <w:pPr>
                    <w:spacing w:after="0"/>
                  </w:pPr>
                  <w:r>
                    <w:t>Nej</w:t>
                  </w:r>
                </w:p>
              </w:tc>
              <w:tc>
                <w:tcPr>
                  <w:tcW w:w="1033" w:type="dxa"/>
                  <w:shd w:val="clear" w:color="auto" w:fill="auto"/>
                </w:tcPr>
                <w:p w14:paraId="50523C6B" w14:textId="4E143FBB" w:rsidR="0071437B" w:rsidRPr="00242F9A" w:rsidRDefault="0071437B" w:rsidP="0071437B">
                  <w:pPr>
                    <w:spacing w:after="0"/>
                  </w:pPr>
                  <w:r w:rsidRPr="00242F9A">
                    <w:t>Ej relevant, vänligen motivera</w:t>
                  </w:r>
                </w:p>
              </w:tc>
            </w:tr>
          </w:tbl>
          <w:p w14:paraId="1BD8A94A" w14:textId="77777777" w:rsidR="00AC5319" w:rsidRDefault="00AC5319" w:rsidP="002548A4">
            <w:pPr>
              <w:rPr>
                <w:b/>
                <w:noProof/>
                <w:color w:val="00B050"/>
              </w:rPr>
            </w:pPr>
          </w:p>
          <w:p w14:paraId="7CC27F0E" w14:textId="77777777" w:rsidR="00F5506C" w:rsidRPr="002548A4" w:rsidRDefault="00F5506C" w:rsidP="002548A4">
            <w:pPr>
              <w:rPr>
                <w:b/>
                <w:noProof/>
                <w:color w:val="00B050"/>
              </w:rPr>
            </w:pPr>
            <w:r w:rsidRPr="002548A4">
              <w:rPr>
                <w:b/>
                <w:noProof/>
                <w:color w:val="00B050"/>
              </w:rPr>
              <w:t>I produktens leverantörskedja</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4"/>
              <w:gridCol w:w="861"/>
              <w:gridCol w:w="1001"/>
              <w:gridCol w:w="860"/>
              <w:gridCol w:w="831"/>
              <w:gridCol w:w="1561"/>
            </w:tblGrid>
            <w:tr w:rsidR="00163134" w:rsidRPr="00242F9A" w14:paraId="4BCF77F7" w14:textId="77777777" w:rsidTr="0043655C">
              <w:trPr>
                <w:trHeight w:val="524"/>
              </w:trPr>
              <w:tc>
                <w:tcPr>
                  <w:tcW w:w="2374" w:type="dxa"/>
                  <w:shd w:val="clear" w:color="000000" w:fill="F2F2F2"/>
                  <w:vAlign w:val="center"/>
                </w:tcPr>
                <w:p w14:paraId="426DD411" w14:textId="612D539A" w:rsidR="00D030FD" w:rsidRPr="0005534D" w:rsidRDefault="00D030FD" w:rsidP="00F5506C">
                  <w:pPr>
                    <w:spacing w:after="0"/>
                  </w:pPr>
                  <w:r w:rsidRPr="00F5506C">
                    <w:t>Har ni analyserat/beräknat produktens påverkan på mark, luft och vatten genom hela tillverkningsprocessen bakåt i leverantörsledet?</w:t>
                  </w:r>
                </w:p>
              </w:tc>
              <w:tc>
                <w:tcPr>
                  <w:tcW w:w="861" w:type="dxa"/>
                  <w:shd w:val="clear" w:color="auto" w:fill="92D050"/>
                </w:tcPr>
                <w:p w14:paraId="0A6D6A05" w14:textId="1FEFE286" w:rsidR="00D030FD" w:rsidRPr="00163134" w:rsidRDefault="00D030FD" w:rsidP="00F5506C">
                  <w:pPr>
                    <w:spacing w:after="0"/>
                    <w:rPr>
                      <w:sz w:val="18"/>
                      <w:szCs w:val="18"/>
                    </w:rPr>
                  </w:pPr>
                  <w:r w:rsidRPr="00163134">
                    <w:rPr>
                      <w:sz w:val="18"/>
                      <w:szCs w:val="18"/>
                    </w:rPr>
                    <w:t>Ja för samtliga: mark, luft och vatten</w:t>
                  </w:r>
                </w:p>
              </w:tc>
              <w:tc>
                <w:tcPr>
                  <w:tcW w:w="1001" w:type="dxa"/>
                  <w:shd w:val="clear" w:color="auto" w:fill="FFFFFF" w:themeFill="background1"/>
                </w:tcPr>
                <w:p w14:paraId="2288ED21" w14:textId="50D1E2AE" w:rsidR="00D030FD" w:rsidRPr="00163134" w:rsidRDefault="00D030FD" w:rsidP="00F5506C">
                  <w:pPr>
                    <w:spacing w:after="0"/>
                    <w:rPr>
                      <w:sz w:val="18"/>
                      <w:szCs w:val="18"/>
                    </w:rPr>
                  </w:pPr>
                  <w:r w:rsidRPr="00163134">
                    <w:rPr>
                      <w:sz w:val="18"/>
                      <w:szCs w:val="18"/>
                    </w:rPr>
                    <w:t>Delvis, vänligen specificera</w:t>
                  </w:r>
                </w:p>
              </w:tc>
              <w:tc>
                <w:tcPr>
                  <w:tcW w:w="860" w:type="dxa"/>
                  <w:shd w:val="clear" w:color="auto" w:fill="auto"/>
                </w:tcPr>
                <w:p w14:paraId="79FDBE03" w14:textId="1EF2094D" w:rsidR="00D030FD" w:rsidRPr="00163134" w:rsidRDefault="00D030FD" w:rsidP="00F5506C">
                  <w:pPr>
                    <w:spacing w:after="0"/>
                    <w:rPr>
                      <w:sz w:val="18"/>
                      <w:szCs w:val="18"/>
                    </w:rPr>
                  </w:pPr>
                  <w:r w:rsidRPr="00163134">
                    <w:rPr>
                      <w:sz w:val="18"/>
                      <w:szCs w:val="18"/>
                    </w:rPr>
                    <w:t>Nej</w:t>
                  </w:r>
                </w:p>
              </w:tc>
              <w:tc>
                <w:tcPr>
                  <w:tcW w:w="831" w:type="dxa"/>
                  <w:shd w:val="clear" w:color="auto" w:fill="auto"/>
                </w:tcPr>
                <w:p w14:paraId="092B5238" w14:textId="77777777" w:rsidR="00D030FD" w:rsidRPr="00163134" w:rsidRDefault="00D030FD" w:rsidP="00F5506C">
                  <w:pPr>
                    <w:spacing w:after="0"/>
                    <w:rPr>
                      <w:sz w:val="18"/>
                      <w:szCs w:val="18"/>
                    </w:rPr>
                  </w:pPr>
                  <w:r w:rsidRPr="00163134">
                    <w:rPr>
                      <w:sz w:val="18"/>
                      <w:szCs w:val="18"/>
                    </w:rPr>
                    <w:t>Ej relevant, vänligen motivera</w:t>
                  </w:r>
                </w:p>
              </w:tc>
              <w:tc>
                <w:tcPr>
                  <w:tcW w:w="1561" w:type="dxa"/>
                  <w:shd w:val="clear" w:color="auto" w:fill="92D050"/>
                </w:tcPr>
                <w:p w14:paraId="166F6DAE" w14:textId="5405796E" w:rsidR="00D030FD" w:rsidRPr="00163134" w:rsidRDefault="00D030FD" w:rsidP="00F5506C">
                  <w:pPr>
                    <w:spacing w:after="0"/>
                    <w:rPr>
                      <w:sz w:val="18"/>
                      <w:szCs w:val="18"/>
                    </w:rPr>
                  </w:pPr>
                  <w:r w:rsidRPr="00163134">
                    <w:rPr>
                      <w:sz w:val="18"/>
                      <w:szCs w:val="18"/>
                    </w:rPr>
                    <w:t>Ej relevant då all produktion sker på egna anläggningar i Sverige. Svar gällande den egna verksamheten har redan angetts ovan.</w:t>
                  </w:r>
                </w:p>
              </w:tc>
            </w:tr>
            <w:tr w:rsidR="00163134" w:rsidRPr="00242F9A" w14:paraId="423081EE" w14:textId="77777777" w:rsidTr="0043655C">
              <w:trPr>
                <w:trHeight w:val="1613"/>
              </w:trPr>
              <w:tc>
                <w:tcPr>
                  <w:tcW w:w="2374" w:type="dxa"/>
                  <w:shd w:val="clear" w:color="000000" w:fill="F2F2F2"/>
                  <w:vAlign w:val="center"/>
                </w:tcPr>
                <w:p w14:paraId="01B63D63" w14:textId="74C8803C" w:rsidR="00D030FD" w:rsidRPr="0005534D" w:rsidRDefault="00D030FD" w:rsidP="00F5506C">
                  <w:pPr>
                    <w:spacing w:after="0"/>
                  </w:pPr>
                  <w:r w:rsidRPr="00F5506C">
                    <w:t>Hur arbetar ni gentemot aktörerna i produktens leverantörskedja för att minska påverkan på mark, luft och vatten i tillverkningen av produkten?</w:t>
                  </w:r>
                </w:p>
              </w:tc>
              <w:tc>
                <w:tcPr>
                  <w:tcW w:w="1862" w:type="dxa"/>
                  <w:gridSpan w:val="2"/>
                  <w:shd w:val="clear" w:color="auto" w:fill="92D050"/>
                  <w:vAlign w:val="center"/>
                </w:tcPr>
                <w:p w14:paraId="41E66D7A" w14:textId="77777777" w:rsidR="00D030FD" w:rsidRPr="00163134" w:rsidRDefault="00D030FD" w:rsidP="00F5506C">
                  <w:pPr>
                    <w:pStyle w:val="Liststycke"/>
                    <w:numPr>
                      <w:ilvl w:val="0"/>
                      <w:numId w:val="50"/>
                    </w:numPr>
                    <w:spacing w:after="0"/>
                    <w:ind w:left="86" w:hanging="142"/>
                    <w:rPr>
                      <w:sz w:val="18"/>
                      <w:szCs w:val="18"/>
                    </w:rPr>
                  </w:pPr>
                  <w:r w:rsidRPr="00163134">
                    <w:rPr>
                      <w:sz w:val="18"/>
                      <w:szCs w:val="18"/>
                    </w:rPr>
                    <w:t>Platsbesök/</w:t>
                  </w:r>
                </w:p>
                <w:p w14:paraId="4002A9DA" w14:textId="77777777" w:rsidR="00D030FD" w:rsidRPr="00163134" w:rsidRDefault="00D030FD" w:rsidP="00F5506C">
                  <w:pPr>
                    <w:pStyle w:val="Liststycke"/>
                    <w:numPr>
                      <w:ilvl w:val="0"/>
                      <w:numId w:val="50"/>
                    </w:numPr>
                    <w:spacing w:after="0"/>
                    <w:ind w:left="86" w:hanging="142"/>
                    <w:rPr>
                      <w:sz w:val="18"/>
                      <w:szCs w:val="18"/>
                    </w:rPr>
                  </w:pPr>
                  <w:r w:rsidRPr="00163134">
                    <w:rPr>
                      <w:sz w:val="18"/>
                      <w:szCs w:val="18"/>
                    </w:rPr>
                    <w:t>granskning</w:t>
                  </w:r>
                </w:p>
                <w:p w14:paraId="1A514188" w14:textId="77777777" w:rsidR="00D030FD" w:rsidRPr="00163134" w:rsidRDefault="00D030FD" w:rsidP="00F5506C">
                  <w:pPr>
                    <w:pStyle w:val="Liststycke"/>
                    <w:numPr>
                      <w:ilvl w:val="0"/>
                      <w:numId w:val="50"/>
                    </w:numPr>
                    <w:spacing w:after="0"/>
                    <w:ind w:left="86" w:hanging="142"/>
                    <w:rPr>
                      <w:sz w:val="18"/>
                      <w:szCs w:val="18"/>
                    </w:rPr>
                  </w:pPr>
                  <w:r w:rsidRPr="00163134">
                    <w:rPr>
                      <w:sz w:val="18"/>
                      <w:szCs w:val="18"/>
                    </w:rPr>
                    <w:t>Åtgärdsplaner</w:t>
                  </w:r>
                </w:p>
                <w:p w14:paraId="5DF2A663" w14:textId="77777777" w:rsidR="00D030FD" w:rsidRPr="00163134" w:rsidRDefault="00D030FD" w:rsidP="00F5506C">
                  <w:pPr>
                    <w:pStyle w:val="Liststycke"/>
                    <w:numPr>
                      <w:ilvl w:val="0"/>
                      <w:numId w:val="50"/>
                    </w:numPr>
                    <w:spacing w:after="0"/>
                    <w:ind w:left="86" w:hanging="142"/>
                    <w:rPr>
                      <w:sz w:val="18"/>
                      <w:szCs w:val="18"/>
                    </w:rPr>
                  </w:pPr>
                  <w:r w:rsidRPr="00163134">
                    <w:rPr>
                      <w:sz w:val="18"/>
                      <w:szCs w:val="18"/>
                    </w:rPr>
                    <w:t>Utbildning och andra kapacitets-byggande insatser</w:t>
                  </w:r>
                </w:p>
                <w:p w14:paraId="383E4868" w14:textId="2786157A" w:rsidR="00D030FD" w:rsidRPr="00163134" w:rsidRDefault="00D030FD" w:rsidP="00F5506C">
                  <w:pPr>
                    <w:spacing w:after="0"/>
                    <w:rPr>
                      <w:sz w:val="18"/>
                      <w:szCs w:val="18"/>
                    </w:rPr>
                  </w:pPr>
                </w:p>
              </w:tc>
              <w:tc>
                <w:tcPr>
                  <w:tcW w:w="860" w:type="dxa"/>
                  <w:shd w:val="clear" w:color="000000" w:fill="FFFF00"/>
                </w:tcPr>
                <w:p w14:paraId="26040963" w14:textId="77777777" w:rsidR="00D030FD" w:rsidRPr="00163134" w:rsidRDefault="00D030FD" w:rsidP="00F5506C">
                  <w:pPr>
                    <w:pStyle w:val="Liststycke"/>
                    <w:numPr>
                      <w:ilvl w:val="0"/>
                      <w:numId w:val="50"/>
                    </w:numPr>
                    <w:spacing w:after="0"/>
                    <w:ind w:left="86" w:hanging="142"/>
                    <w:rPr>
                      <w:sz w:val="18"/>
                      <w:szCs w:val="18"/>
                    </w:rPr>
                  </w:pPr>
                  <w:r w:rsidRPr="00163134">
                    <w:rPr>
                      <w:sz w:val="18"/>
                      <w:szCs w:val="18"/>
                    </w:rPr>
                    <w:t>Dialog</w:t>
                  </w:r>
                </w:p>
                <w:p w14:paraId="486C90CD" w14:textId="03E8E932" w:rsidR="00D030FD" w:rsidRPr="00163134" w:rsidRDefault="00D030FD" w:rsidP="00F5506C">
                  <w:pPr>
                    <w:pStyle w:val="Liststycke"/>
                    <w:numPr>
                      <w:ilvl w:val="0"/>
                      <w:numId w:val="50"/>
                    </w:numPr>
                    <w:spacing w:after="0"/>
                    <w:ind w:left="86" w:hanging="142"/>
                    <w:rPr>
                      <w:sz w:val="18"/>
                      <w:szCs w:val="18"/>
                    </w:rPr>
                  </w:pPr>
                  <w:r w:rsidRPr="00163134">
                    <w:rPr>
                      <w:sz w:val="18"/>
                      <w:szCs w:val="18"/>
                    </w:rPr>
                    <w:t>Enkäter</w:t>
                  </w:r>
                </w:p>
              </w:tc>
              <w:tc>
                <w:tcPr>
                  <w:tcW w:w="831" w:type="dxa"/>
                  <w:shd w:val="clear" w:color="auto" w:fill="FFFFFF" w:themeFill="background1"/>
                </w:tcPr>
                <w:p w14:paraId="07FBEC35" w14:textId="7FF14965" w:rsidR="00D030FD" w:rsidRPr="00163134" w:rsidRDefault="00D030FD" w:rsidP="00F5506C">
                  <w:pPr>
                    <w:spacing w:after="0"/>
                    <w:rPr>
                      <w:sz w:val="18"/>
                      <w:szCs w:val="18"/>
                    </w:rPr>
                  </w:pPr>
                  <w:r w:rsidRPr="00163134">
                    <w:rPr>
                      <w:sz w:val="18"/>
                      <w:szCs w:val="18"/>
                    </w:rPr>
                    <w:t xml:space="preserve">Annat </w:t>
                  </w:r>
                  <w:r w:rsidRPr="00163134">
                    <w:rPr>
                      <w:sz w:val="18"/>
                      <w:szCs w:val="18"/>
                    </w:rPr>
                    <w:br/>
                  </w:r>
                  <w:r w:rsidRPr="00163134">
                    <w:rPr>
                      <w:sz w:val="18"/>
                      <w:szCs w:val="18"/>
                    </w:rPr>
                    <w:br/>
                  </w:r>
                  <w:r w:rsidRPr="00163134">
                    <w:rPr>
                      <w:sz w:val="18"/>
                      <w:szCs w:val="18"/>
                    </w:rPr>
                    <w:br/>
                  </w:r>
                </w:p>
              </w:tc>
              <w:tc>
                <w:tcPr>
                  <w:tcW w:w="1561" w:type="dxa"/>
                  <w:shd w:val="clear" w:color="auto" w:fill="auto"/>
                </w:tcPr>
                <w:p w14:paraId="56ACE741" w14:textId="3DB227FB" w:rsidR="00D030FD" w:rsidRPr="00163134" w:rsidRDefault="00D030FD" w:rsidP="00D030FD">
                  <w:pPr>
                    <w:spacing w:after="0"/>
                    <w:rPr>
                      <w:sz w:val="18"/>
                      <w:szCs w:val="18"/>
                    </w:rPr>
                  </w:pPr>
                  <w:r w:rsidRPr="00163134">
                    <w:rPr>
                      <w:sz w:val="18"/>
                      <w:szCs w:val="18"/>
                    </w:rPr>
                    <w:t xml:space="preserve">Inget arbete i leverantörskedjan gällande utsläpp till mark och vatten har påbörjats. </w:t>
                  </w:r>
                </w:p>
              </w:tc>
            </w:tr>
            <w:tr w:rsidR="00D030FD" w:rsidRPr="00242F9A" w14:paraId="6F8E5A4B" w14:textId="77777777" w:rsidTr="0043655C">
              <w:trPr>
                <w:trHeight w:val="524"/>
              </w:trPr>
              <w:tc>
                <w:tcPr>
                  <w:tcW w:w="4236" w:type="dxa"/>
                  <w:gridSpan w:val="3"/>
                  <w:shd w:val="clear" w:color="000000" w:fill="F2F2F2"/>
                  <w:vAlign w:val="center"/>
                </w:tcPr>
                <w:p w14:paraId="02921AA4" w14:textId="523FCC42" w:rsidR="00F5506C" w:rsidRDefault="00F5506C" w:rsidP="00D030FD">
                  <w:pPr>
                    <w:pStyle w:val="Liststycke"/>
                    <w:spacing w:after="0"/>
                    <w:ind w:left="-95"/>
                    <w:rPr>
                      <w:sz w:val="18"/>
                    </w:rPr>
                  </w:pPr>
                  <w:r w:rsidRPr="00F5506C">
                    <w:t>Har ni satt upp mål och aktiviteter för att hantera och minimera påverkan på mark, luft och vatten i tillverkningen av den specifika produkten, inkl bakåt i leverantörsledet?</w:t>
                  </w:r>
                </w:p>
              </w:tc>
              <w:tc>
                <w:tcPr>
                  <w:tcW w:w="860" w:type="dxa"/>
                  <w:shd w:val="clear" w:color="auto" w:fill="92D050"/>
                </w:tcPr>
                <w:p w14:paraId="3A14BC6D" w14:textId="5A7F92CE" w:rsidR="00F5506C" w:rsidRPr="004B0186" w:rsidRDefault="00F5506C" w:rsidP="00F5506C">
                  <w:pPr>
                    <w:spacing w:after="0"/>
                    <w:rPr>
                      <w:sz w:val="18"/>
                    </w:rPr>
                  </w:pPr>
                  <w:r>
                    <w:rPr>
                      <w:sz w:val="18"/>
                    </w:rPr>
                    <w:t>Ja</w:t>
                  </w:r>
                </w:p>
              </w:tc>
              <w:tc>
                <w:tcPr>
                  <w:tcW w:w="831" w:type="dxa"/>
                </w:tcPr>
                <w:p w14:paraId="488D79F1" w14:textId="149705EE" w:rsidR="00F5506C" w:rsidRDefault="00F5506C" w:rsidP="00F5506C">
                  <w:pPr>
                    <w:spacing w:after="0"/>
                    <w:rPr>
                      <w:sz w:val="18"/>
                    </w:rPr>
                  </w:pPr>
                  <w:r>
                    <w:rPr>
                      <w:sz w:val="18"/>
                    </w:rPr>
                    <w:t>Nej</w:t>
                  </w:r>
                </w:p>
              </w:tc>
              <w:tc>
                <w:tcPr>
                  <w:tcW w:w="1561" w:type="dxa"/>
                </w:tcPr>
                <w:p w14:paraId="52BCA0FB" w14:textId="77777777" w:rsidR="00F5506C" w:rsidRPr="004B0186" w:rsidRDefault="00F5506C" w:rsidP="00F5506C">
                  <w:pPr>
                    <w:spacing w:after="0"/>
                    <w:rPr>
                      <w:sz w:val="18"/>
                    </w:rPr>
                  </w:pPr>
                  <w:r w:rsidRPr="004B0186">
                    <w:rPr>
                      <w:sz w:val="18"/>
                    </w:rPr>
                    <w:t>Ej relevant, vänligen motivera</w:t>
                  </w:r>
                </w:p>
                <w:p w14:paraId="768BE2F2" w14:textId="77777777" w:rsidR="00F5506C" w:rsidRPr="004B0186" w:rsidRDefault="00F5506C" w:rsidP="00F5506C">
                  <w:pPr>
                    <w:spacing w:after="0"/>
                    <w:rPr>
                      <w:sz w:val="18"/>
                    </w:rPr>
                  </w:pPr>
                </w:p>
              </w:tc>
            </w:tr>
          </w:tbl>
          <w:p w14:paraId="1AC9CF01" w14:textId="77777777" w:rsidR="00F5506C" w:rsidRDefault="00F5506C" w:rsidP="00480ADD">
            <w:pPr>
              <w:pStyle w:val="Meritfrteckning"/>
              <w:tabs>
                <w:tab w:val="clear" w:pos="680"/>
              </w:tabs>
              <w:spacing w:before="40" w:line="288" w:lineRule="auto"/>
              <w:rPr>
                <w:noProof/>
              </w:rPr>
            </w:pPr>
          </w:p>
          <w:p w14:paraId="4B17098B" w14:textId="77777777" w:rsidR="00F5506C" w:rsidRDefault="00F5506C" w:rsidP="00480ADD">
            <w:pPr>
              <w:pStyle w:val="Meritfrteckning"/>
              <w:tabs>
                <w:tab w:val="clear" w:pos="680"/>
              </w:tabs>
              <w:spacing w:before="40" w:line="288" w:lineRule="auto"/>
              <w:rPr>
                <w:noProof/>
              </w:rPr>
            </w:pPr>
          </w:p>
        </w:tc>
      </w:tr>
      <w:tr w:rsidR="00763937" w14:paraId="12C34EC1" w14:textId="77777777" w:rsidTr="00052DC3">
        <w:tblPrEx>
          <w:tblBorders>
            <w:insideH w:val="single" w:sz="4" w:space="0" w:color="CDECDB" w:themeColor="accent1"/>
          </w:tblBorders>
        </w:tblPrEx>
        <w:trPr>
          <w:trHeight w:val="3077"/>
        </w:trPr>
        <w:tc>
          <w:tcPr>
            <w:tcW w:w="1968" w:type="dxa"/>
            <w:gridSpan w:val="7"/>
          </w:tcPr>
          <w:p w14:paraId="2061EC44" w14:textId="77777777" w:rsidR="00763937" w:rsidRDefault="00763937" w:rsidP="00480ADD">
            <w:pPr>
              <w:pStyle w:val="Rubrik3"/>
              <w:rPr>
                <w:noProof/>
              </w:rPr>
            </w:pPr>
          </w:p>
          <w:p w14:paraId="67B19DB4" w14:textId="0EB64BDE" w:rsidR="00763937" w:rsidRDefault="00763937" w:rsidP="00006B86">
            <w:pPr>
              <w:pStyle w:val="Rubrik3"/>
              <w:rPr>
                <w:noProof/>
              </w:rPr>
            </w:pPr>
            <w:bookmarkStart w:id="26" w:name="_Toc462316745"/>
            <w:r>
              <w:rPr>
                <w:noProof/>
              </w:rPr>
              <w:t>15.2</w:t>
            </w:r>
            <w:r w:rsidR="00006B86">
              <w:rPr>
                <w:noProof/>
              </w:rPr>
              <w:t xml:space="preserve"> </w:t>
            </w:r>
            <w:r w:rsidR="000F4B0D">
              <w:rPr>
                <w:noProof/>
              </w:rPr>
              <w:t>Råvaru</w:t>
            </w:r>
            <w:r w:rsidR="00321A5B">
              <w:rPr>
                <w:noProof/>
              </w:rPr>
              <w:t>-</w:t>
            </w:r>
            <w:r>
              <w:rPr>
                <w:noProof/>
              </w:rPr>
              <w:t>utvinning</w:t>
            </w:r>
            <w:bookmarkEnd w:id="26"/>
            <w:r>
              <w:rPr>
                <w:noProof/>
              </w:rPr>
              <w:t xml:space="preserve"> </w:t>
            </w:r>
          </w:p>
        </w:tc>
        <w:tc>
          <w:tcPr>
            <w:tcW w:w="23" w:type="dxa"/>
          </w:tcPr>
          <w:p w14:paraId="23FBFAA7" w14:textId="77777777" w:rsidR="00763937" w:rsidRDefault="00763937" w:rsidP="00480ADD">
            <w:pPr>
              <w:rPr>
                <w:noProof/>
              </w:rPr>
            </w:pPr>
          </w:p>
        </w:tc>
        <w:tc>
          <w:tcPr>
            <w:tcW w:w="9220" w:type="dxa"/>
            <w:gridSpan w:val="4"/>
          </w:tcPr>
          <w:p w14:paraId="14CBA09A" w14:textId="77777777" w:rsidR="00763937" w:rsidRDefault="00763937" w:rsidP="00480ADD">
            <w:pPr>
              <w:pStyle w:val="Mottagare"/>
              <w:rPr>
                <w:noProof/>
              </w:rPr>
            </w:pPr>
          </w:p>
          <w:p w14:paraId="62DCF5CE" w14:textId="29AF728D" w:rsidR="00763937" w:rsidRPr="002548A4" w:rsidRDefault="00763937" w:rsidP="002548A4">
            <w:pPr>
              <w:rPr>
                <w:b/>
                <w:noProof/>
                <w:color w:val="00B050"/>
              </w:rPr>
            </w:pPr>
          </w:p>
          <w:tbl>
            <w:tblPr>
              <w:tblW w:w="8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6"/>
              <w:gridCol w:w="851"/>
              <w:gridCol w:w="425"/>
              <w:gridCol w:w="387"/>
              <w:gridCol w:w="180"/>
              <w:gridCol w:w="981"/>
              <w:gridCol w:w="11"/>
              <w:gridCol w:w="142"/>
              <w:gridCol w:w="850"/>
              <w:gridCol w:w="415"/>
              <w:gridCol w:w="152"/>
              <w:gridCol w:w="698"/>
              <w:gridCol w:w="286"/>
              <w:gridCol w:w="9"/>
              <w:gridCol w:w="982"/>
            </w:tblGrid>
            <w:tr w:rsidR="001B630F" w:rsidRPr="00242F9A" w14:paraId="6A197F99" w14:textId="77777777" w:rsidTr="00CE6F59">
              <w:trPr>
                <w:trHeight w:val="584"/>
              </w:trPr>
              <w:tc>
                <w:tcPr>
                  <w:tcW w:w="3349" w:type="dxa"/>
                  <w:gridSpan w:val="4"/>
                  <w:shd w:val="clear" w:color="000000" w:fill="F2F2F2"/>
                  <w:vAlign w:val="center"/>
                </w:tcPr>
                <w:p w14:paraId="51CED313" w14:textId="360B162E" w:rsidR="00251047" w:rsidRPr="00872D07" w:rsidRDefault="00251047" w:rsidP="00763937">
                  <w:pPr>
                    <w:spacing w:after="0"/>
                  </w:pPr>
                  <w:r w:rsidRPr="00763937">
                    <w:t>Har ni kunnat spåra ursprungen av produktens mest betydande delar ända ner till råvaruutvinningen?</w:t>
                  </w:r>
                </w:p>
              </w:tc>
              <w:tc>
                <w:tcPr>
                  <w:tcW w:w="1161" w:type="dxa"/>
                  <w:gridSpan w:val="2"/>
                  <w:shd w:val="clear" w:color="auto" w:fill="92D050"/>
                </w:tcPr>
                <w:p w14:paraId="7FF328D8" w14:textId="77777777" w:rsidR="001B630F" w:rsidRDefault="00251047" w:rsidP="00763937">
                  <w:pPr>
                    <w:spacing w:after="0"/>
                    <w:rPr>
                      <w:sz w:val="18"/>
                      <w:szCs w:val="18"/>
                    </w:rPr>
                  </w:pPr>
                  <w:r w:rsidRPr="004A7605">
                    <w:rPr>
                      <w:sz w:val="18"/>
                      <w:szCs w:val="18"/>
                    </w:rPr>
                    <w:t xml:space="preserve">Ja, </w:t>
                  </w:r>
                </w:p>
                <w:p w14:paraId="7C3E7AB8" w14:textId="2E72F402" w:rsidR="00251047" w:rsidRPr="004A7605" w:rsidRDefault="00251047" w:rsidP="00763937">
                  <w:pPr>
                    <w:spacing w:after="0"/>
                    <w:rPr>
                      <w:sz w:val="18"/>
                      <w:szCs w:val="18"/>
                    </w:rPr>
                  </w:pPr>
                  <w:r w:rsidRPr="004A7605">
                    <w:rPr>
                      <w:sz w:val="18"/>
                      <w:szCs w:val="18"/>
                    </w:rPr>
                    <w:t>vänligen specificera</w:t>
                  </w:r>
                </w:p>
              </w:tc>
              <w:tc>
                <w:tcPr>
                  <w:tcW w:w="1418" w:type="dxa"/>
                  <w:gridSpan w:val="4"/>
                  <w:shd w:val="clear" w:color="auto" w:fill="FFFF00"/>
                </w:tcPr>
                <w:p w14:paraId="208A47A5" w14:textId="5FBA6CAC" w:rsidR="00251047" w:rsidRPr="004A7605" w:rsidRDefault="00251047" w:rsidP="00763937">
                  <w:pPr>
                    <w:spacing w:after="0"/>
                    <w:rPr>
                      <w:sz w:val="18"/>
                      <w:szCs w:val="18"/>
                    </w:rPr>
                  </w:pPr>
                  <w:r w:rsidRPr="004A7605">
                    <w:rPr>
                      <w:sz w:val="18"/>
                      <w:szCs w:val="18"/>
                    </w:rPr>
                    <w:t>Delvis, vänligen specificera</w:t>
                  </w:r>
                </w:p>
              </w:tc>
              <w:tc>
                <w:tcPr>
                  <w:tcW w:w="850" w:type="dxa"/>
                  <w:gridSpan w:val="2"/>
                  <w:shd w:val="clear" w:color="auto" w:fill="auto"/>
                </w:tcPr>
                <w:p w14:paraId="73EB38B7" w14:textId="77777777" w:rsidR="00251047" w:rsidRPr="004A7605" w:rsidRDefault="00251047" w:rsidP="00763937">
                  <w:pPr>
                    <w:spacing w:after="0"/>
                    <w:rPr>
                      <w:sz w:val="18"/>
                      <w:szCs w:val="18"/>
                    </w:rPr>
                  </w:pPr>
                  <w:r w:rsidRPr="004A7605">
                    <w:rPr>
                      <w:sz w:val="18"/>
                      <w:szCs w:val="18"/>
                    </w:rPr>
                    <w:t>Nej</w:t>
                  </w:r>
                </w:p>
              </w:tc>
              <w:tc>
                <w:tcPr>
                  <w:tcW w:w="1277" w:type="dxa"/>
                  <w:gridSpan w:val="3"/>
                  <w:shd w:val="clear" w:color="auto" w:fill="auto"/>
                </w:tcPr>
                <w:p w14:paraId="21EBB207" w14:textId="77777777" w:rsidR="00251047" w:rsidRPr="004A7605" w:rsidRDefault="00251047" w:rsidP="00763937">
                  <w:pPr>
                    <w:spacing w:after="0"/>
                    <w:rPr>
                      <w:sz w:val="18"/>
                      <w:szCs w:val="18"/>
                    </w:rPr>
                  </w:pPr>
                  <w:r w:rsidRPr="004A7605">
                    <w:rPr>
                      <w:sz w:val="18"/>
                      <w:szCs w:val="18"/>
                    </w:rPr>
                    <w:t>Ej relevant, vänligen motivera</w:t>
                  </w:r>
                </w:p>
              </w:tc>
            </w:tr>
            <w:tr w:rsidR="001B630F" w:rsidRPr="00242F9A" w14:paraId="1045277C" w14:textId="77777777" w:rsidTr="00CE6F59">
              <w:trPr>
                <w:trHeight w:val="781"/>
              </w:trPr>
              <w:tc>
                <w:tcPr>
                  <w:tcW w:w="3349" w:type="dxa"/>
                  <w:gridSpan w:val="4"/>
                  <w:shd w:val="clear" w:color="000000" w:fill="F2F2F2"/>
                  <w:vAlign w:val="center"/>
                </w:tcPr>
                <w:p w14:paraId="5CD8A820" w14:textId="41A07045" w:rsidR="00251047" w:rsidRPr="00763937" w:rsidRDefault="00251047" w:rsidP="00763937">
                  <w:pPr>
                    <w:spacing w:after="0"/>
                  </w:pPr>
                  <w:r w:rsidRPr="00763937">
                    <w:t>Har ni utifrån kartläggningen bedömt risken för negativ påverkan på miljö och mänskliga rättigheter i samband med utvinning av råvaror till produktens mest betydande delar?</w:t>
                  </w:r>
                </w:p>
              </w:tc>
              <w:tc>
                <w:tcPr>
                  <w:tcW w:w="1161" w:type="dxa"/>
                  <w:gridSpan w:val="2"/>
                  <w:shd w:val="clear" w:color="auto" w:fill="92D050"/>
                </w:tcPr>
                <w:p w14:paraId="35B8ECEF" w14:textId="77777777" w:rsidR="001B630F" w:rsidRDefault="00251047" w:rsidP="00763937">
                  <w:pPr>
                    <w:spacing w:after="0"/>
                    <w:rPr>
                      <w:sz w:val="18"/>
                      <w:szCs w:val="18"/>
                    </w:rPr>
                  </w:pPr>
                  <w:r w:rsidRPr="004A7605">
                    <w:rPr>
                      <w:sz w:val="18"/>
                      <w:szCs w:val="18"/>
                    </w:rPr>
                    <w:t xml:space="preserve">Ja, </w:t>
                  </w:r>
                </w:p>
                <w:p w14:paraId="7EB6B7F3" w14:textId="12666CCF" w:rsidR="00251047" w:rsidRPr="004A7605" w:rsidRDefault="00251047" w:rsidP="00763937">
                  <w:pPr>
                    <w:spacing w:after="0"/>
                    <w:rPr>
                      <w:sz w:val="18"/>
                      <w:szCs w:val="18"/>
                    </w:rPr>
                  </w:pPr>
                  <w:r w:rsidRPr="004A7605">
                    <w:rPr>
                      <w:sz w:val="18"/>
                      <w:szCs w:val="18"/>
                    </w:rPr>
                    <w:t>vänligen specificera</w:t>
                  </w:r>
                </w:p>
              </w:tc>
              <w:tc>
                <w:tcPr>
                  <w:tcW w:w="1418" w:type="dxa"/>
                  <w:gridSpan w:val="4"/>
                  <w:shd w:val="clear" w:color="auto" w:fill="FFFF00"/>
                </w:tcPr>
                <w:p w14:paraId="44936AD4" w14:textId="77777777" w:rsidR="00251047" w:rsidRPr="004A7605" w:rsidRDefault="00251047" w:rsidP="00763937">
                  <w:pPr>
                    <w:spacing w:after="0"/>
                    <w:rPr>
                      <w:sz w:val="18"/>
                      <w:szCs w:val="18"/>
                    </w:rPr>
                  </w:pPr>
                  <w:r w:rsidRPr="004A7605">
                    <w:rPr>
                      <w:sz w:val="18"/>
                      <w:szCs w:val="18"/>
                    </w:rPr>
                    <w:t>Delvis, vänligen specificera</w:t>
                  </w:r>
                </w:p>
                <w:p w14:paraId="3E9E8327" w14:textId="55FF775F" w:rsidR="00251047" w:rsidRPr="004A7605" w:rsidRDefault="00251047" w:rsidP="00763937">
                  <w:pPr>
                    <w:spacing w:after="0"/>
                    <w:rPr>
                      <w:sz w:val="18"/>
                      <w:szCs w:val="18"/>
                    </w:rPr>
                  </w:pPr>
                </w:p>
              </w:tc>
              <w:tc>
                <w:tcPr>
                  <w:tcW w:w="850" w:type="dxa"/>
                  <w:gridSpan w:val="2"/>
                  <w:shd w:val="clear" w:color="auto" w:fill="auto"/>
                </w:tcPr>
                <w:p w14:paraId="621A330D" w14:textId="2CD51E72" w:rsidR="00251047" w:rsidRPr="004A7605" w:rsidRDefault="00251047" w:rsidP="00763937">
                  <w:pPr>
                    <w:spacing w:after="0"/>
                    <w:rPr>
                      <w:sz w:val="18"/>
                      <w:szCs w:val="18"/>
                    </w:rPr>
                  </w:pPr>
                  <w:r w:rsidRPr="004A7605">
                    <w:rPr>
                      <w:sz w:val="18"/>
                      <w:szCs w:val="18"/>
                    </w:rPr>
                    <w:t>Nej</w:t>
                  </w:r>
                </w:p>
              </w:tc>
              <w:tc>
                <w:tcPr>
                  <w:tcW w:w="1277" w:type="dxa"/>
                  <w:gridSpan w:val="3"/>
                  <w:shd w:val="clear" w:color="auto" w:fill="auto"/>
                </w:tcPr>
                <w:p w14:paraId="2225694B" w14:textId="06FDC91E" w:rsidR="00251047" w:rsidRPr="004A7605" w:rsidRDefault="00251047" w:rsidP="00763937">
                  <w:pPr>
                    <w:spacing w:after="0"/>
                    <w:rPr>
                      <w:sz w:val="18"/>
                      <w:szCs w:val="18"/>
                    </w:rPr>
                  </w:pPr>
                  <w:r w:rsidRPr="004A7605">
                    <w:rPr>
                      <w:sz w:val="18"/>
                      <w:szCs w:val="18"/>
                    </w:rPr>
                    <w:t>Ej relevant, vänligen motivera</w:t>
                  </w:r>
                </w:p>
              </w:tc>
            </w:tr>
            <w:tr w:rsidR="00B05251" w:rsidRPr="00242F9A" w14:paraId="113742C2" w14:textId="77777777" w:rsidTr="002C2A94">
              <w:trPr>
                <w:trHeight w:val="127"/>
              </w:trPr>
              <w:tc>
                <w:tcPr>
                  <w:tcW w:w="3349" w:type="dxa"/>
                  <w:gridSpan w:val="4"/>
                  <w:shd w:val="clear" w:color="000000" w:fill="F2F2F2"/>
                  <w:vAlign w:val="center"/>
                </w:tcPr>
                <w:p w14:paraId="4E98C57E" w14:textId="4F6F0788" w:rsidR="00B05251" w:rsidRPr="00763937" w:rsidRDefault="00B05251" w:rsidP="00B05251">
                  <w:pPr>
                    <w:spacing w:after="0"/>
                  </w:pPr>
                  <w:r w:rsidRPr="00763937">
                    <w:t>Vid egen utvinning av råvarumaterial, har ni rutiner för att minimera negativ påverkan på människor och miljö i utvinnings</w:t>
                  </w:r>
                  <w:r>
                    <w:t>s</w:t>
                  </w:r>
                  <w:r w:rsidRPr="00763937">
                    <w:t>kedet?</w:t>
                  </w:r>
                </w:p>
              </w:tc>
              <w:tc>
                <w:tcPr>
                  <w:tcW w:w="1172" w:type="dxa"/>
                  <w:gridSpan w:val="3"/>
                  <w:shd w:val="clear" w:color="auto" w:fill="92D050"/>
                </w:tcPr>
                <w:p w14:paraId="6E7E308D" w14:textId="77777777" w:rsidR="00B05251" w:rsidRDefault="00B05251" w:rsidP="00B05251">
                  <w:pPr>
                    <w:spacing w:after="0"/>
                    <w:rPr>
                      <w:sz w:val="18"/>
                      <w:szCs w:val="18"/>
                    </w:rPr>
                  </w:pPr>
                  <w:r w:rsidRPr="004A7605">
                    <w:rPr>
                      <w:sz w:val="18"/>
                      <w:szCs w:val="18"/>
                    </w:rPr>
                    <w:t xml:space="preserve">Ja, </w:t>
                  </w:r>
                </w:p>
                <w:p w14:paraId="55DD4B7D" w14:textId="7A198043" w:rsidR="00B05251" w:rsidRPr="004A7605" w:rsidRDefault="00B05251" w:rsidP="00B05251">
                  <w:pPr>
                    <w:spacing w:after="0"/>
                    <w:rPr>
                      <w:sz w:val="18"/>
                      <w:szCs w:val="18"/>
                    </w:rPr>
                  </w:pPr>
                  <w:r w:rsidRPr="004A7605">
                    <w:rPr>
                      <w:sz w:val="18"/>
                      <w:szCs w:val="18"/>
                    </w:rPr>
                    <w:t>vänligen specificera</w:t>
                  </w:r>
                </w:p>
              </w:tc>
              <w:tc>
                <w:tcPr>
                  <w:tcW w:w="992" w:type="dxa"/>
                  <w:gridSpan w:val="2"/>
                  <w:shd w:val="clear" w:color="auto" w:fill="FFFF00"/>
                </w:tcPr>
                <w:p w14:paraId="662868C8" w14:textId="134DA6DE" w:rsidR="00B05251" w:rsidRPr="004A7605" w:rsidRDefault="00B05251" w:rsidP="00B05251">
                  <w:pPr>
                    <w:spacing w:after="0"/>
                    <w:rPr>
                      <w:sz w:val="18"/>
                      <w:szCs w:val="18"/>
                    </w:rPr>
                  </w:pPr>
                  <w:r w:rsidRPr="004A7605">
                    <w:rPr>
                      <w:sz w:val="18"/>
                      <w:szCs w:val="18"/>
                    </w:rPr>
                    <w:t>Delvis, vänligen specificera</w:t>
                  </w:r>
                </w:p>
              </w:tc>
              <w:tc>
                <w:tcPr>
                  <w:tcW w:w="567" w:type="dxa"/>
                  <w:gridSpan w:val="2"/>
                  <w:shd w:val="clear" w:color="auto" w:fill="auto"/>
                </w:tcPr>
                <w:p w14:paraId="3748AFA0" w14:textId="721E69AE" w:rsidR="00B05251" w:rsidRPr="004A7605" w:rsidRDefault="00B05251" w:rsidP="00B05251">
                  <w:pPr>
                    <w:spacing w:after="0"/>
                    <w:rPr>
                      <w:sz w:val="18"/>
                      <w:szCs w:val="18"/>
                    </w:rPr>
                  </w:pPr>
                  <w:r w:rsidRPr="004A7605">
                    <w:rPr>
                      <w:sz w:val="18"/>
                      <w:szCs w:val="18"/>
                    </w:rPr>
                    <w:t>Nej</w:t>
                  </w:r>
                </w:p>
              </w:tc>
              <w:tc>
                <w:tcPr>
                  <w:tcW w:w="984" w:type="dxa"/>
                  <w:gridSpan w:val="2"/>
                  <w:shd w:val="clear" w:color="auto" w:fill="auto"/>
                </w:tcPr>
                <w:p w14:paraId="685C59C1" w14:textId="77777777" w:rsidR="00B05251" w:rsidRPr="004A7605" w:rsidRDefault="00B05251" w:rsidP="00B05251">
                  <w:pPr>
                    <w:spacing w:after="0"/>
                    <w:rPr>
                      <w:sz w:val="18"/>
                      <w:szCs w:val="18"/>
                    </w:rPr>
                  </w:pPr>
                  <w:r w:rsidRPr="004A7605">
                    <w:rPr>
                      <w:sz w:val="18"/>
                      <w:szCs w:val="18"/>
                    </w:rPr>
                    <w:t>Nej, vi har ingen egen utvinning</w:t>
                  </w:r>
                </w:p>
              </w:tc>
              <w:tc>
                <w:tcPr>
                  <w:tcW w:w="991" w:type="dxa"/>
                  <w:gridSpan w:val="2"/>
                  <w:shd w:val="clear" w:color="auto" w:fill="auto"/>
                </w:tcPr>
                <w:p w14:paraId="7A866756" w14:textId="1A3A2F22" w:rsidR="00B05251" w:rsidRPr="004A7605" w:rsidRDefault="00B05251" w:rsidP="00B05251">
                  <w:pPr>
                    <w:spacing w:after="0"/>
                    <w:rPr>
                      <w:sz w:val="18"/>
                      <w:szCs w:val="18"/>
                    </w:rPr>
                  </w:pPr>
                  <w:r w:rsidRPr="004A7605">
                    <w:rPr>
                      <w:sz w:val="18"/>
                      <w:szCs w:val="18"/>
                    </w:rPr>
                    <w:t>Ej relevant, vänligen motivera</w:t>
                  </w:r>
                </w:p>
              </w:tc>
            </w:tr>
            <w:tr w:rsidR="00B05251" w:rsidRPr="00242F9A" w14:paraId="4F4C8115" w14:textId="77777777" w:rsidTr="002C2A94">
              <w:trPr>
                <w:trHeight w:val="1117"/>
              </w:trPr>
              <w:tc>
                <w:tcPr>
                  <w:tcW w:w="2537" w:type="dxa"/>
                  <w:gridSpan w:val="2"/>
                  <w:shd w:val="clear" w:color="000000" w:fill="F2F2F2"/>
                  <w:vAlign w:val="center"/>
                </w:tcPr>
                <w:p w14:paraId="47FD5116" w14:textId="5ED74BC8" w:rsidR="00B05251" w:rsidRPr="00763937" w:rsidRDefault="00B05251" w:rsidP="00B05251">
                  <w:pPr>
                    <w:spacing w:after="0"/>
                  </w:pPr>
                  <w:r w:rsidRPr="0041117E">
                    <w:t>Om andra aktörer än er själva står för utvinningen av råvaror till produktens mest betydande delar, ställer ni krav på att dessa minimerar negativ  påverkan på människor och miljö?</w:t>
                  </w:r>
                </w:p>
              </w:tc>
              <w:tc>
                <w:tcPr>
                  <w:tcW w:w="992" w:type="dxa"/>
                  <w:gridSpan w:val="3"/>
                  <w:shd w:val="clear" w:color="auto" w:fill="92D050"/>
                </w:tcPr>
                <w:p w14:paraId="67D40870" w14:textId="77777777" w:rsidR="00B05251" w:rsidRDefault="00B05251" w:rsidP="00B05251">
                  <w:pPr>
                    <w:spacing w:after="0"/>
                    <w:rPr>
                      <w:sz w:val="18"/>
                      <w:szCs w:val="18"/>
                    </w:rPr>
                  </w:pPr>
                  <w:r w:rsidRPr="004A7605">
                    <w:rPr>
                      <w:sz w:val="18"/>
                      <w:szCs w:val="18"/>
                    </w:rPr>
                    <w:t>Ja,</w:t>
                  </w:r>
                </w:p>
                <w:p w14:paraId="05416515" w14:textId="736E4BE5" w:rsidR="00B05251" w:rsidRPr="004A7605" w:rsidRDefault="00B05251" w:rsidP="00B05251">
                  <w:pPr>
                    <w:spacing w:after="0"/>
                    <w:rPr>
                      <w:sz w:val="18"/>
                      <w:szCs w:val="18"/>
                    </w:rPr>
                  </w:pPr>
                  <w:r w:rsidRPr="004A7605">
                    <w:rPr>
                      <w:sz w:val="18"/>
                      <w:szCs w:val="18"/>
                    </w:rPr>
                    <w:t>vänligen specificera</w:t>
                  </w:r>
                </w:p>
                <w:p w14:paraId="38CF84EF" w14:textId="77777777" w:rsidR="00B05251" w:rsidRPr="004A7605" w:rsidRDefault="00B05251" w:rsidP="00B05251">
                  <w:pPr>
                    <w:spacing w:after="0"/>
                    <w:rPr>
                      <w:sz w:val="18"/>
                      <w:szCs w:val="18"/>
                    </w:rPr>
                  </w:pPr>
                </w:p>
                <w:p w14:paraId="5C1CA2F0" w14:textId="334A0DF1" w:rsidR="00B05251" w:rsidRPr="004A7605" w:rsidRDefault="00B05251" w:rsidP="00B05251">
                  <w:pPr>
                    <w:spacing w:after="0"/>
                    <w:rPr>
                      <w:sz w:val="18"/>
                      <w:szCs w:val="18"/>
                    </w:rPr>
                  </w:pPr>
                </w:p>
              </w:tc>
              <w:tc>
                <w:tcPr>
                  <w:tcW w:w="1134" w:type="dxa"/>
                  <w:gridSpan w:val="3"/>
                  <w:shd w:val="clear" w:color="auto" w:fill="FFFF00"/>
                </w:tcPr>
                <w:p w14:paraId="331B7F72" w14:textId="77777777" w:rsidR="00B05251" w:rsidRPr="004A7605" w:rsidRDefault="00B05251" w:rsidP="00B05251">
                  <w:pPr>
                    <w:spacing w:after="0"/>
                    <w:rPr>
                      <w:sz w:val="18"/>
                      <w:szCs w:val="18"/>
                    </w:rPr>
                  </w:pPr>
                  <w:r w:rsidRPr="004A7605">
                    <w:rPr>
                      <w:sz w:val="18"/>
                      <w:szCs w:val="18"/>
                    </w:rPr>
                    <w:t>Delvis, vänligen specificera</w:t>
                  </w:r>
                </w:p>
              </w:tc>
              <w:tc>
                <w:tcPr>
                  <w:tcW w:w="850" w:type="dxa"/>
                  <w:shd w:val="clear" w:color="auto" w:fill="FFFF00"/>
                </w:tcPr>
                <w:p w14:paraId="13B9059C" w14:textId="7682E142" w:rsidR="00B05251" w:rsidRPr="004A7605" w:rsidRDefault="00B05251" w:rsidP="00B05251">
                  <w:pPr>
                    <w:spacing w:after="0"/>
                    <w:rPr>
                      <w:sz w:val="18"/>
                      <w:szCs w:val="18"/>
                    </w:rPr>
                  </w:pPr>
                  <w:r>
                    <w:rPr>
                      <w:sz w:val="18"/>
                      <w:szCs w:val="18"/>
                    </w:rPr>
                    <w:t>Nej, men vi har påbörjat  fram</w:t>
                  </w:r>
                  <w:r w:rsidR="00CE6F59">
                    <w:rPr>
                      <w:sz w:val="18"/>
                      <w:szCs w:val="18"/>
                    </w:rPr>
                    <w:t>-</w:t>
                  </w:r>
                  <w:r>
                    <w:rPr>
                      <w:sz w:val="18"/>
                      <w:szCs w:val="18"/>
                    </w:rPr>
                    <w:t>tagningen av sådana krav.</w:t>
                  </w:r>
                </w:p>
              </w:tc>
              <w:tc>
                <w:tcPr>
                  <w:tcW w:w="567" w:type="dxa"/>
                  <w:gridSpan w:val="2"/>
                  <w:shd w:val="clear" w:color="auto" w:fill="auto"/>
                </w:tcPr>
                <w:p w14:paraId="3C18DD5B" w14:textId="342153C4" w:rsidR="00B05251" w:rsidRPr="004A7605" w:rsidRDefault="00B05251" w:rsidP="00B05251">
                  <w:pPr>
                    <w:spacing w:after="0"/>
                    <w:rPr>
                      <w:sz w:val="18"/>
                      <w:szCs w:val="18"/>
                    </w:rPr>
                  </w:pPr>
                  <w:r w:rsidRPr="004A7605">
                    <w:rPr>
                      <w:sz w:val="18"/>
                      <w:szCs w:val="18"/>
                    </w:rPr>
                    <w:t>Nej</w:t>
                  </w:r>
                </w:p>
              </w:tc>
              <w:tc>
                <w:tcPr>
                  <w:tcW w:w="984" w:type="dxa"/>
                  <w:gridSpan w:val="2"/>
                  <w:shd w:val="clear" w:color="auto" w:fill="auto"/>
                </w:tcPr>
                <w:p w14:paraId="71FCDD41" w14:textId="77777777" w:rsidR="00B05251" w:rsidRPr="004A7605" w:rsidRDefault="00B05251" w:rsidP="00B05251">
                  <w:pPr>
                    <w:spacing w:after="0"/>
                    <w:rPr>
                      <w:sz w:val="18"/>
                      <w:szCs w:val="18"/>
                    </w:rPr>
                  </w:pPr>
                  <w:r w:rsidRPr="004A7605">
                    <w:rPr>
                      <w:sz w:val="18"/>
                      <w:szCs w:val="18"/>
                    </w:rPr>
                    <w:t>Nej, vi har ingen egen utvinning</w:t>
                  </w:r>
                </w:p>
              </w:tc>
              <w:tc>
                <w:tcPr>
                  <w:tcW w:w="991" w:type="dxa"/>
                  <w:gridSpan w:val="2"/>
                  <w:shd w:val="clear" w:color="auto" w:fill="auto"/>
                </w:tcPr>
                <w:p w14:paraId="20F0C1EE" w14:textId="3DD7F632" w:rsidR="00B05251" w:rsidRPr="004A7605" w:rsidRDefault="00B05251" w:rsidP="00B05251">
                  <w:pPr>
                    <w:spacing w:after="0"/>
                    <w:rPr>
                      <w:sz w:val="18"/>
                      <w:szCs w:val="18"/>
                    </w:rPr>
                  </w:pPr>
                  <w:r w:rsidRPr="004A7605">
                    <w:rPr>
                      <w:sz w:val="18"/>
                      <w:szCs w:val="18"/>
                    </w:rPr>
                    <w:t>Ej relevant, vänligen motivera</w:t>
                  </w:r>
                </w:p>
              </w:tc>
            </w:tr>
            <w:tr w:rsidR="00B05251" w:rsidRPr="00242F9A" w14:paraId="4B6AB669" w14:textId="5DE2978D" w:rsidTr="002C2A94">
              <w:trPr>
                <w:trHeight w:val="525"/>
              </w:trPr>
              <w:tc>
                <w:tcPr>
                  <w:tcW w:w="1686" w:type="dxa"/>
                  <w:shd w:val="clear" w:color="000000" w:fill="F2F2F2"/>
                  <w:vAlign w:val="center"/>
                </w:tcPr>
                <w:p w14:paraId="41F026FD" w14:textId="1F928AF1" w:rsidR="00B05251" w:rsidRPr="0005534D" w:rsidRDefault="00B05251" w:rsidP="00B05251">
                  <w:pPr>
                    <w:spacing w:after="0"/>
                  </w:pPr>
                  <w:r w:rsidRPr="00F1544C">
                    <w:t>Om andra aktörer än er själva står för utvinningen av produktens mest betydande delar, hur följer ni upp deras arbete med att minimera negativ påverkan på miljö?</w:t>
                  </w:r>
                </w:p>
              </w:tc>
              <w:tc>
                <w:tcPr>
                  <w:tcW w:w="1276" w:type="dxa"/>
                  <w:gridSpan w:val="2"/>
                  <w:shd w:val="clear" w:color="auto" w:fill="92D050"/>
                  <w:vAlign w:val="center"/>
                </w:tcPr>
                <w:p w14:paraId="6E3D8EAF" w14:textId="77777777" w:rsidR="00B05251" w:rsidRPr="00F1544C" w:rsidRDefault="00B05251" w:rsidP="00B05251">
                  <w:pPr>
                    <w:pStyle w:val="Liststycke"/>
                    <w:numPr>
                      <w:ilvl w:val="0"/>
                      <w:numId w:val="50"/>
                    </w:numPr>
                    <w:spacing w:after="0"/>
                    <w:ind w:left="86" w:hanging="142"/>
                    <w:rPr>
                      <w:sz w:val="17"/>
                      <w:szCs w:val="17"/>
                    </w:rPr>
                  </w:pPr>
                  <w:r w:rsidRPr="00F1544C">
                    <w:rPr>
                      <w:sz w:val="17"/>
                      <w:szCs w:val="17"/>
                    </w:rPr>
                    <w:t>Dialog</w:t>
                  </w:r>
                </w:p>
                <w:p w14:paraId="3B926F24" w14:textId="4A97BF4B" w:rsidR="00B05251" w:rsidRPr="00F1544C" w:rsidRDefault="00B05251" w:rsidP="00B05251">
                  <w:pPr>
                    <w:pStyle w:val="Liststycke"/>
                    <w:numPr>
                      <w:ilvl w:val="0"/>
                      <w:numId w:val="50"/>
                    </w:numPr>
                    <w:spacing w:after="0"/>
                    <w:ind w:left="86" w:hanging="142"/>
                    <w:rPr>
                      <w:sz w:val="17"/>
                      <w:szCs w:val="17"/>
                    </w:rPr>
                  </w:pPr>
                  <w:r w:rsidRPr="00F1544C">
                    <w:rPr>
                      <w:sz w:val="17"/>
                      <w:szCs w:val="17"/>
                    </w:rPr>
                    <w:t>Enkäter</w:t>
                  </w:r>
                </w:p>
                <w:p w14:paraId="35149B0B" w14:textId="77777777" w:rsidR="00B05251" w:rsidRPr="00F1544C" w:rsidRDefault="00B05251" w:rsidP="00B05251">
                  <w:pPr>
                    <w:pStyle w:val="Liststycke"/>
                    <w:numPr>
                      <w:ilvl w:val="0"/>
                      <w:numId w:val="50"/>
                    </w:numPr>
                    <w:spacing w:after="0"/>
                    <w:ind w:left="86" w:hanging="142"/>
                    <w:rPr>
                      <w:sz w:val="17"/>
                      <w:szCs w:val="17"/>
                    </w:rPr>
                  </w:pPr>
                  <w:r w:rsidRPr="00F1544C">
                    <w:rPr>
                      <w:sz w:val="17"/>
                      <w:szCs w:val="17"/>
                    </w:rPr>
                    <w:t>Platsbesök/</w:t>
                  </w:r>
                </w:p>
                <w:p w14:paraId="728CB462" w14:textId="77777777" w:rsidR="00B05251" w:rsidRPr="00F1544C" w:rsidRDefault="00B05251" w:rsidP="00CE6F59">
                  <w:pPr>
                    <w:pStyle w:val="Liststycke"/>
                    <w:spacing w:after="0"/>
                    <w:ind w:left="86"/>
                    <w:rPr>
                      <w:sz w:val="17"/>
                      <w:szCs w:val="17"/>
                    </w:rPr>
                  </w:pPr>
                  <w:r w:rsidRPr="00F1544C">
                    <w:rPr>
                      <w:sz w:val="17"/>
                      <w:szCs w:val="17"/>
                    </w:rPr>
                    <w:t>granskning</w:t>
                  </w:r>
                </w:p>
                <w:p w14:paraId="1AF10712" w14:textId="77777777" w:rsidR="00B05251" w:rsidRPr="00F1544C" w:rsidRDefault="00B05251" w:rsidP="00B05251">
                  <w:pPr>
                    <w:pStyle w:val="Liststycke"/>
                    <w:numPr>
                      <w:ilvl w:val="0"/>
                      <w:numId w:val="50"/>
                    </w:numPr>
                    <w:spacing w:after="0"/>
                    <w:ind w:left="86" w:hanging="142"/>
                    <w:rPr>
                      <w:sz w:val="17"/>
                      <w:szCs w:val="17"/>
                    </w:rPr>
                  </w:pPr>
                  <w:r w:rsidRPr="00F1544C">
                    <w:rPr>
                      <w:sz w:val="17"/>
                      <w:szCs w:val="17"/>
                    </w:rPr>
                    <w:t>Åtgärdsplaner</w:t>
                  </w:r>
                </w:p>
                <w:p w14:paraId="6B5AA759" w14:textId="4C573D64" w:rsidR="00B05251" w:rsidRPr="00251047" w:rsidRDefault="00B05251" w:rsidP="00B05251">
                  <w:pPr>
                    <w:pStyle w:val="Liststycke"/>
                    <w:numPr>
                      <w:ilvl w:val="0"/>
                      <w:numId w:val="50"/>
                    </w:numPr>
                    <w:spacing w:after="0"/>
                    <w:ind w:left="86" w:hanging="142"/>
                    <w:rPr>
                      <w:sz w:val="17"/>
                      <w:szCs w:val="17"/>
                    </w:rPr>
                  </w:pPr>
                  <w:r w:rsidRPr="00F1544C">
                    <w:rPr>
                      <w:sz w:val="17"/>
                      <w:szCs w:val="17"/>
                    </w:rPr>
                    <w:t>Utbildning och andra kapacitets-byggande insatse</w:t>
                  </w:r>
                  <w:r w:rsidR="002C2A94">
                    <w:rPr>
                      <w:sz w:val="17"/>
                      <w:szCs w:val="17"/>
                    </w:rPr>
                    <w:t>r</w:t>
                  </w:r>
                </w:p>
              </w:tc>
              <w:tc>
                <w:tcPr>
                  <w:tcW w:w="567" w:type="dxa"/>
                  <w:gridSpan w:val="2"/>
                  <w:shd w:val="clear" w:color="auto" w:fill="FFFFFF" w:themeFill="background1"/>
                </w:tcPr>
                <w:p w14:paraId="2C1FBFD4" w14:textId="6BAC7469" w:rsidR="00B05251" w:rsidRPr="00F1544C" w:rsidRDefault="00B05251" w:rsidP="00B05251">
                  <w:pPr>
                    <w:spacing w:after="0"/>
                    <w:rPr>
                      <w:sz w:val="17"/>
                      <w:szCs w:val="17"/>
                    </w:rPr>
                  </w:pPr>
                  <w:r w:rsidRPr="00F1544C">
                    <w:rPr>
                      <w:sz w:val="17"/>
                      <w:szCs w:val="17"/>
                      <w:shd w:val="clear" w:color="auto" w:fill="FFFFFF" w:themeFill="background1"/>
                    </w:rPr>
                    <w:t>Annat</w:t>
                  </w:r>
                </w:p>
              </w:tc>
              <w:tc>
                <w:tcPr>
                  <w:tcW w:w="1134" w:type="dxa"/>
                  <w:gridSpan w:val="3"/>
                  <w:shd w:val="clear" w:color="auto" w:fill="FFFFFF" w:themeFill="background1"/>
                </w:tcPr>
                <w:p w14:paraId="590EFE2F" w14:textId="5444A356" w:rsidR="00B05251" w:rsidRPr="004A7605" w:rsidRDefault="00B05251" w:rsidP="00B05251">
                  <w:pPr>
                    <w:spacing w:after="0"/>
                    <w:rPr>
                      <w:sz w:val="18"/>
                      <w:szCs w:val="18"/>
                    </w:rPr>
                  </w:pPr>
                  <w:r w:rsidRPr="004A7605">
                    <w:rPr>
                      <w:sz w:val="18"/>
                      <w:szCs w:val="18"/>
                    </w:rPr>
                    <w:t>Inget uppföljnings-arbete finns ännu på plats.</w:t>
                  </w:r>
                </w:p>
              </w:tc>
              <w:tc>
                <w:tcPr>
                  <w:tcW w:w="1417" w:type="dxa"/>
                  <w:gridSpan w:val="3"/>
                  <w:shd w:val="clear" w:color="auto" w:fill="auto"/>
                </w:tcPr>
                <w:p w14:paraId="2F3A2692" w14:textId="77DF8553" w:rsidR="00B05251" w:rsidRPr="004A7605" w:rsidRDefault="00B05251" w:rsidP="00B05251">
                  <w:pPr>
                    <w:spacing w:after="0"/>
                    <w:rPr>
                      <w:sz w:val="18"/>
                      <w:szCs w:val="18"/>
                    </w:rPr>
                  </w:pPr>
                  <w:r w:rsidRPr="004A7605">
                    <w:rPr>
                      <w:sz w:val="18"/>
                      <w:szCs w:val="18"/>
                    </w:rPr>
                    <w:t>All råvaruutvinning sker inom den egna organisationen.</w:t>
                  </w:r>
                </w:p>
              </w:tc>
              <w:tc>
                <w:tcPr>
                  <w:tcW w:w="993" w:type="dxa"/>
                  <w:gridSpan w:val="3"/>
                  <w:shd w:val="clear" w:color="auto" w:fill="auto"/>
                </w:tcPr>
                <w:p w14:paraId="7122988C" w14:textId="77777777" w:rsidR="00B05251" w:rsidRPr="004A7605" w:rsidRDefault="00B05251" w:rsidP="00B05251">
                  <w:pPr>
                    <w:spacing w:after="0"/>
                    <w:rPr>
                      <w:sz w:val="18"/>
                      <w:szCs w:val="18"/>
                    </w:rPr>
                  </w:pPr>
                  <w:r w:rsidRPr="004A7605">
                    <w:rPr>
                      <w:sz w:val="18"/>
                      <w:szCs w:val="18"/>
                    </w:rPr>
                    <w:t>Ej relevant, vänligen motivera</w:t>
                  </w:r>
                </w:p>
                <w:p w14:paraId="76D102F0" w14:textId="77777777" w:rsidR="00B05251" w:rsidRPr="004A7605" w:rsidRDefault="00B05251" w:rsidP="00B05251">
                  <w:pPr>
                    <w:spacing w:after="0"/>
                    <w:rPr>
                      <w:sz w:val="18"/>
                      <w:szCs w:val="18"/>
                    </w:rPr>
                  </w:pPr>
                </w:p>
              </w:tc>
              <w:tc>
                <w:tcPr>
                  <w:tcW w:w="982" w:type="dxa"/>
                  <w:shd w:val="clear" w:color="auto" w:fill="auto"/>
                </w:tcPr>
                <w:p w14:paraId="58DCD9A8" w14:textId="064ED061" w:rsidR="00B05251" w:rsidRPr="004A7605" w:rsidRDefault="00B05251" w:rsidP="00B05251">
                  <w:pPr>
                    <w:spacing w:after="0"/>
                    <w:rPr>
                      <w:sz w:val="18"/>
                      <w:szCs w:val="18"/>
                    </w:rPr>
                  </w:pPr>
                </w:p>
              </w:tc>
            </w:tr>
          </w:tbl>
          <w:p w14:paraId="26A7E9DB" w14:textId="77777777" w:rsidR="00763937" w:rsidRDefault="00763937" w:rsidP="00480ADD">
            <w:pPr>
              <w:pStyle w:val="Meritfrteckning"/>
              <w:tabs>
                <w:tab w:val="clear" w:pos="680"/>
              </w:tabs>
              <w:spacing w:before="40" w:line="288" w:lineRule="auto"/>
              <w:rPr>
                <w:noProof/>
              </w:rPr>
            </w:pPr>
          </w:p>
        </w:tc>
      </w:tr>
      <w:tr w:rsidR="00480ADD" w14:paraId="5D9B5DDB" w14:textId="77777777" w:rsidTr="00052DC3">
        <w:tblPrEx>
          <w:tblBorders>
            <w:insideH w:val="single" w:sz="4" w:space="0" w:color="CDECDB" w:themeColor="accent1"/>
          </w:tblBorders>
        </w:tblPrEx>
        <w:trPr>
          <w:trHeight w:val="3077"/>
        </w:trPr>
        <w:tc>
          <w:tcPr>
            <w:tcW w:w="1968" w:type="dxa"/>
            <w:gridSpan w:val="7"/>
          </w:tcPr>
          <w:p w14:paraId="1BBE6995" w14:textId="77777777" w:rsidR="003D6688" w:rsidRDefault="003D6688" w:rsidP="00006B86">
            <w:pPr>
              <w:pStyle w:val="Rubrik3"/>
              <w:rPr>
                <w:noProof/>
              </w:rPr>
            </w:pPr>
          </w:p>
          <w:p w14:paraId="7E5E0882" w14:textId="21DACFF1" w:rsidR="00480ADD" w:rsidRDefault="00480ADD" w:rsidP="00006B86">
            <w:pPr>
              <w:pStyle w:val="Rubrik3"/>
              <w:rPr>
                <w:noProof/>
              </w:rPr>
            </w:pPr>
            <w:bookmarkStart w:id="27" w:name="_Toc462316746"/>
            <w:r>
              <w:rPr>
                <w:noProof/>
              </w:rPr>
              <w:t>15.3 Kemikalie</w:t>
            </w:r>
            <w:r w:rsidR="000E7793">
              <w:rPr>
                <w:noProof/>
              </w:rPr>
              <w:t>-</w:t>
            </w:r>
            <w:r>
              <w:rPr>
                <w:noProof/>
              </w:rPr>
              <w:t>hantering</w:t>
            </w:r>
            <w:bookmarkEnd w:id="27"/>
            <w:r>
              <w:rPr>
                <w:noProof/>
              </w:rPr>
              <w:t xml:space="preserve"> </w:t>
            </w:r>
          </w:p>
        </w:tc>
        <w:tc>
          <w:tcPr>
            <w:tcW w:w="23" w:type="dxa"/>
          </w:tcPr>
          <w:p w14:paraId="78796107" w14:textId="77777777" w:rsidR="00480ADD" w:rsidRDefault="00480ADD" w:rsidP="00480ADD">
            <w:pPr>
              <w:rPr>
                <w:noProof/>
              </w:rPr>
            </w:pPr>
          </w:p>
        </w:tc>
        <w:tc>
          <w:tcPr>
            <w:tcW w:w="9220" w:type="dxa"/>
            <w:gridSpan w:val="4"/>
          </w:tcPr>
          <w:p w14:paraId="638C48D8" w14:textId="77777777" w:rsidR="00480ADD" w:rsidRDefault="00480ADD" w:rsidP="00480ADD">
            <w:pPr>
              <w:pStyle w:val="Mottagare"/>
              <w:rPr>
                <w:noProof/>
              </w:rPr>
            </w:pPr>
          </w:p>
          <w:p w14:paraId="17D377B0" w14:textId="77777777" w:rsidR="00480ADD" w:rsidRPr="002548A4" w:rsidRDefault="00480ADD" w:rsidP="009C38AF">
            <w:pPr>
              <w:ind w:left="-20"/>
              <w:rPr>
                <w:b/>
                <w:noProof/>
                <w:color w:val="00B050"/>
              </w:rPr>
            </w:pPr>
            <w:r w:rsidRPr="002548A4">
              <w:rPr>
                <w:b/>
                <w:noProof/>
                <w:color w:val="00B050"/>
              </w:rPr>
              <w:t xml:space="preserve">Inom den egna verksamheten </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2"/>
              <w:gridCol w:w="1102"/>
              <w:gridCol w:w="1134"/>
              <w:gridCol w:w="993"/>
              <w:gridCol w:w="1033"/>
            </w:tblGrid>
            <w:tr w:rsidR="00480ADD" w:rsidRPr="00242F9A" w14:paraId="3C0CD027" w14:textId="77777777" w:rsidTr="0043655C">
              <w:trPr>
                <w:trHeight w:val="524"/>
              </w:trPr>
              <w:tc>
                <w:tcPr>
                  <w:tcW w:w="3262" w:type="dxa"/>
                  <w:shd w:val="clear" w:color="000000" w:fill="F2F2F2"/>
                  <w:vAlign w:val="center"/>
                </w:tcPr>
                <w:p w14:paraId="26A36006" w14:textId="514B396F" w:rsidR="00480ADD" w:rsidRPr="00872D07" w:rsidRDefault="00480ADD" w:rsidP="009C38AF">
                  <w:pPr>
                    <w:spacing w:after="0"/>
                    <w:ind w:left="-20"/>
                  </w:pPr>
                  <w:r w:rsidRPr="00480ADD">
                    <w:t>Har ni rutiner för att garantera en säker kemikaliehantering i er verksamhet?</w:t>
                  </w:r>
                </w:p>
              </w:tc>
              <w:tc>
                <w:tcPr>
                  <w:tcW w:w="1102" w:type="dxa"/>
                  <w:shd w:val="clear" w:color="000000" w:fill="FFFF00"/>
                </w:tcPr>
                <w:p w14:paraId="64A78BC9" w14:textId="611DBF99" w:rsidR="00480ADD" w:rsidRDefault="00817995" w:rsidP="009C38AF">
                  <w:pPr>
                    <w:spacing w:after="0"/>
                    <w:ind w:left="-20"/>
                  </w:pPr>
                  <w:r>
                    <w:t>Ja, vänligen beskriv</w:t>
                  </w:r>
                </w:p>
              </w:tc>
              <w:tc>
                <w:tcPr>
                  <w:tcW w:w="1134" w:type="dxa"/>
                  <w:shd w:val="clear" w:color="auto" w:fill="FFFFFF" w:themeFill="background1"/>
                </w:tcPr>
                <w:p w14:paraId="0AAA9469" w14:textId="77777777" w:rsidR="00480ADD" w:rsidRDefault="00480ADD" w:rsidP="009C38AF">
                  <w:pPr>
                    <w:spacing w:after="0"/>
                    <w:ind w:left="-20"/>
                  </w:pPr>
                  <w:r>
                    <w:t>Delvis, vänligen specificera</w:t>
                  </w:r>
                </w:p>
              </w:tc>
              <w:tc>
                <w:tcPr>
                  <w:tcW w:w="993" w:type="dxa"/>
                  <w:shd w:val="clear" w:color="auto" w:fill="auto"/>
                </w:tcPr>
                <w:p w14:paraId="4D0C3352" w14:textId="77777777" w:rsidR="00480ADD" w:rsidRDefault="00480ADD" w:rsidP="009C38AF">
                  <w:pPr>
                    <w:spacing w:after="0"/>
                    <w:ind w:left="-20"/>
                  </w:pPr>
                  <w:r>
                    <w:t>Nej</w:t>
                  </w:r>
                </w:p>
              </w:tc>
              <w:tc>
                <w:tcPr>
                  <w:tcW w:w="1033" w:type="dxa"/>
                  <w:shd w:val="clear" w:color="auto" w:fill="auto"/>
                </w:tcPr>
                <w:p w14:paraId="6819ACF3" w14:textId="77777777" w:rsidR="00480ADD" w:rsidRPr="00242F9A" w:rsidRDefault="00480ADD" w:rsidP="009C38AF">
                  <w:pPr>
                    <w:spacing w:after="0"/>
                    <w:ind w:left="-20"/>
                  </w:pPr>
                  <w:r w:rsidRPr="00242F9A">
                    <w:t>Ej relevant, vänligen motivera</w:t>
                  </w:r>
                </w:p>
              </w:tc>
            </w:tr>
            <w:tr w:rsidR="00480ADD" w:rsidRPr="00242F9A" w14:paraId="15535E43" w14:textId="77777777" w:rsidTr="0043655C">
              <w:trPr>
                <w:trHeight w:val="524"/>
              </w:trPr>
              <w:tc>
                <w:tcPr>
                  <w:tcW w:w="3262" w:type="dxa"/>
                  <w:shd w:val="clear" w:color="000000" w:fill="F2F2F2"/>
                  <w:vAlign w:val="center"/>
                </w:tcPr>
                <w:p w14:paraId="529A34E5" w14:textId="7F56410B" w:rsidR="00480ADD" w:rsidRPr="00F5506C" w:rsidRDefault="003942D7" w:rsidP="009C38AF">
                  <w:pPr>
                    <w:spacing w:after="0"/>
                    <w:ind w:left="-20"/>
                  </w:pPr>
                  <w:r w:rsidRPr="003942D7">
                    <w:t>Har ni bedömt risken för osäker eller bristfällig kemikaliehantering i produktens leverantörskedja?</w:t>
                  </w:r>
                </w:p>
              </w:tc>
              <w:tc>
                <w:tcPr>
                  <w:tcW w:w="1102" w:type="dxa"/>
                  <w:shd w:val="clear" w:color="000000" w:fill="FFFF00"/>
                </w:tcPr>
                <w:p w14:paraId="00EC0F09" w14:textId="3C5FC4D1" w:rsidR="00480ADD" w:rsidRPr="00F5506C" w:rsidRDefault="00817995" w:rsidP="009C38AF">
                  <w:pPr>
                    <w:spacing w:after="0"/>
                    <w:ind w:left="-20"/>
                  </w:pPr>
                  <w:r>
                    <w:t>Ja, vänligen beskriv</w:t>
                  </w:r>
                </w:p>
              </w:tc>
              <w:tc>
                <w:tcPr>
                  <w:tcW w:w="1134" w:type="dxa"/>
                  <w:shd w:val="clear" w:color="auto" w:fill="FFFFFF" w:themeFill="background1"/>
                </w:tcPr>
                <w:p w14:paraId="01D65830" w14:textId="34BC9E19" w:rsidR="00480ADD" w:rsidRDefault="00817995" w:rsidP="009C38AF">
                  <w:pPr>
                    <w:spacing w:after="0"/>
                    <w:ind w:left="-20"/>
                  </w:pPr>
                  <w:r>
                    <w:t>Delvis, vänligen specificera</w:t>
                  </w:r>
                </w:p>
              </w:tc>
              <w:tc>
                <w:tcPr>
                  <w:tcW w:w="993" w:type="dxa"/>
                  <w:shd w:val="clear" w:color="auto" w:fill="auto"/>
                </w:tcPr>
                <w:p w14:paraId="1701DC77" w14:textId="77777777" w:rsidR="00480ADD" w:rsidRDefault="00480ADD" w:rsidP="009C38AF">
                  <w:pPr>
                    <w:spacing w:after="0"/>
                    <w:ind w:left="-20"/>
                  </w:pPr>
                  <w:r>
                    <w:t>Nej</w:t>
                  </w:r>
                </w:p>
              </w:tc>
              <w:tc>
                <w:tcPr>
                  <w:tcW w:w="1033" w:type="dxa"/>
                  <w:shd w:val="clear" w:color="auto" w:fill="auto"/>
                </w:tcPr>
                <w:p w14:paraId="3D738F75" w14:textId="77777777" w:rsidR="00480ADD" w:rsidRPr="00242F9A" w:rsidRDefault="00480ADD" w:rsidP="009C38AF">
                  <w:pPr>
                    <w:spacing w:after="0"/>
                    <w:ind w:left="-20"/>
                  </w:pPr>
                  <w:r w:rsidRPr="00242F9A">
                    <w:t>Ej relevant, vänligen motivera</w:t>
                  </w:r>
                </w:p>
              </w:tc>
            </w:tr>
          </w:tbl>
          <w:p w14:paraId="3F8485AB" w14:textId="77777777" w:rsidR="00AC5319" w:rsidRDefault="00AC5319" w:rsidP="002548A4">
            <w:pPr>
              <w:rPr>
                <w:b/>
                <w:noProof/>
                <w:color w:val="00B050"/>
              </w:rPr>
            </w:pPr>
          </w:p>
          <w:p w14:paraId="7965B778" w14:textId="77777777" w:rsidR="00480ADD" w:rsidRPr="002548A4" w:rsidRDefault="00480ADD" w:rsidP="002548A4">
            <w:pPr>
              <w:rPr>
                <w:b/>
                <w:noProof/>
                <w:color w:val="00B050"/>
              </w:rPr>
            </w:pPr>
            <w:r w:rsidRPr="002548A4">
              <w:rPr>
                <w:b/>
                <w:noProof/>
                <w:color w:val="00B050"/>
              </w:rPr>
              <w:t>I produktens leverantörskedja</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9"/>
              <w:gridCol w:w="1647"/>
              <w:gridCol w:w="1123"/>
              <w:gridCol w:w="1150"/>
              <w:gridCol w:w="633"/>
              <w:gridCol w:w="962"/>
            </w:tblGrid>
            <w:tr w:rsidR="00817995" w:rsidRPr="00242F9A" w14:paraId="41BB3D7F" w14:textId="77777777" w:rsidTr="0043655C">
              <w:trPr>
                <w:trHeight w:val="524"/>
              </w:trPr>
              <w:tc>
                <w:tcPr>
                  <w:tcW w:w="2009" w:type="dxa"/>
                  <w:shd w:val="clear" w:color="000000" w:fill="F2F2F2"/>
                  <w:vAlign w:val="center"/>
                </w:tcPr>
                <w:p w14:paraId="37C522D4" w14:textId="6F0A229C" w:rsidR="00817995" w:rsidRPr="0005534D" w:rsidRDefault="00817995" w:rsidP="00817995">
                  <w:pPr>
                    <w:spacing w:after="0"/>
                  </w:pPr>
                  <w:r w:rsidRPr="00817995">
                    <w:t>Om andra aktörer än er själva är involverade i tillverkningen av produkten, hur följer ni upp deras  arbete kring säker kemikalie</w:t>
                  </w:r>
                  <w:r w:rsidR="007C51C6">
                    <w:t>-</w:t>
                  </w:r>
                  <w:r w:rsidRPr="00817995">
                    <w:t>hantering?</w:t>
                  </w:r>
                </w:p>
              </w:tc>
              <w:tc>
                <w:tcPr>
                  <w:tcW w:w="1647" w:type="dxa"/>
                  <w:shd w:val="clear" w:color="auto" w:fill="92D050"/>
                </w:tcPr>
                <w:p w14:paraId="24481E43" w14:textId="77777777" w:rsidR="00817995" w:rsidRDefault="00817995" w:rsidP="00817995">
                  <w:pPr>
                    <w:pStyle w:val="Liststycke"/>
                    <w:numPr>
                      <w:ilvl w:val="0"/>
                      <w:numId w:val="50"/>
                    </w:numPr>
                    <w:spacing w:after="0"/>
                    <w:ind w:left="86" w:hanging="142"/>
                    <w:rPr>
                      <w:sz w:val="18"/>
                    </w:rPr>
                  </w:pPr>
                  <w:r w:rsidRPr="004B0186">
                    <w:rPr>
                      <w:sz w:val="18"/>
                    </w:rPr>
                    <w:t>Platsbesök/</w:t>
                  </w:r>
                </w:p>
                <w:p w14:paraId="7DBDB1E6" w14:textId="77777777" w:rsidR="00817995" w:rsidRPr="004B0186" w:rsidRDefault="00817995" w:rsidP="00817995">
                  <w:pPr>
                    <w:pStyle w:val="Liststycke"/>
                    <w:numPr>
                      <w:ilvl w:val="0"/>
                      <w:numId w:val="50"/>
                    </w:numPr>
                    <w:spacing w:after="0"/>
                    <w:ind w:left="86" w:hanging="142"/>
                    <w:rPr>
                      <w:sz w:val="18"/>
                    </w:rPr>
                  </w:pPr>
                  <w:r w:rsidRPr="004B0186">
                    <w:rPr>
                      <w:sz w:val="18"/>
                    </w:rPr>
                    <w:t>granskning</w:t>
                  </w:r>
                </w:p>
                <w:p w14:paraId="715EC248" w14:textId="77777777" w:rsidR="00817995" w:rsidRDefault="00817995" w:rsidP="00817995">
                  <w:pPr>
                    <w:pStyle w:val="Liststycke"/>
                    <w:numPr>
                      <w:ilvl w:val="0"/>
                      <w:numId w:val="50"/>
                    </w:numPr>
                    <w:spacing w:after="0"/>
                    <w:ind w:left="86" w:hanging="142"/>
                    <w:rPr>
                      <w:sz w:val="18"/>
                    </w:rPr>
                  </w:pPr>
                  <w:r w:rsidRPr="004B0186">
                    <w:rPr>
                      <w:sz w:val="18"/>
                    </w:rPr>
                    <w:t>Åtgärdsplaner</w:t>
                  </w:r>
                </w:p>
                <w:p w14:paraId="20D60093" w14:textId="26A270E2" w:rsidR="00817995" w:rsidRPr="007C51C6" w:rsidRDefault="00817995" w:rsidP="00817995">
                  <w:pPr>
                    <w:pStyle w:val="Liststycke"/>
                    <w:numPr>
                      <w:ilvl w:val="0"/>
                      <w:numId w:val="50"/>
                    </w:numPr>
                    <w:spacing w:after="0"/>
                    <w:ind w:left="86" w:hanging="142"/>
                    <w:rPr>
                      <w:sz w:val="18"/>
                    </w:rPr>
                  </w:pPr>
                  <w:r w:rsidRPr="00F5506C">
                    <w:rPr>
                      <w:sz w:val="18"/>
                    </w:rPr>
                    <w:t>Utbildning och andra kapacitets-byggande insatser</w:t>
                  </w:r>
                </w:p>
              </w:tc>
              <w:tc>
                <w:tcPr>
                  <w:tcW w:w="1123" w:type="dxa"/>
                  <w:shd w:val="clear" w:color="auto" w:fill="FFFF00"/>
                </w:tcPr>
                <w:p w14:paraId="4CE0CDE9" w14:textId="0763874E" w:rsidR="00817995" w:rsidRDefault="00817995" w:rsidP="00817995">
                  <w:pPr>
                    <w:spacing w:after="0"/>
                  </w:pPr>
                  <w:r w:rsidRPr="00817995">
                    <w:rPr>
                      <w:sz w:val="18"/>
                    </w:rPr>
                    <w:t>Annat, Vänligen specificera</w:t>
                  </w:r>
                </w:p>
              </w:tc>
              <w:tc>
                <w:tcPr>
                  <w:tcW w:w="1783" w:type="dxa"/>
                  <w:gridSpan w:val="2"/>
                  <w:shd w:val="clear" w:color="auto" w:fill="auto"/>
                </w:tcPr>
                <w:p w14:paraId="67483A8F" w14:textId="2724C8A3" w:rsidR="00817995" w:rsidRDefault="00817995" w:rsidP="00817995">
                  <w:pPr>
                    <w:spacing w:after="0"/>
                  </w:pPr>
                  <w:r w:rsidRPr="00817995">
                    <w:rPr>
                      <w:sz w:val="18"/>
                    </w:rPr>
                    <w:t>Inget uppföljnings</w:t>
                  </w:r>
                  <w:r w:rsidR="00247B49">
                    <w:rPr>
                      <w:sz w:val="18"/>
                    </w:rPr>
                    <w:t>-</w:t>
                  </w:r>
                  <w:r w:rsidRPr="00817995">
                    <w:rPr>
                      <w:sz w:val="18"/>
                    </w:rPr>
                    <w:t>arbete har ännu påbörjats.</w:t>
                  </w:r>
                </w:p>
              </w:tc>
              <w:tc>
                <w:tcPr>
                  <w:tcW w:w="962" w:type="dxa"/>
                  <w:shd w:val="clear" w:color="auto" w:fill="auto"/>
                </w:tcPr>
                <w:p w14:paraId="139DE6D2" w14:textId="77777777" w:rsidR="00817995" w:rsidRPr="004B0186" w:rsidRDefault="00817995" w:rsidP="00817995">
                  <w:pPr>
                    <w:spacing w:after="0"/>
                    <w:rPr>
                      <w:sz w:val="18"/>
                    </w:rPr>
                  </w:pPr>
                  <w:r w:rsidRPr="004B0186">
                    <w:rPr>
                      <w:sz w:val="18"/>
                    </w:rPr>
                    <w:t>Ej relevant, vänligen motivera</w:t>
                  </w:r>
                </w:p>
                <w:p w14:paraId="58FB74C3" w14:textId="77777777" w:rsidR="00817995" w:rsidRPr="00242F9A" w:rsidRDefault="00817995" w:rsidP="00817995">
                  <w:pPr>
                    <w:spacing w:after="0"/>
                  </w:pPr>
                </w:p>
              </w:tc>
            </w:tr>
            <w:tr w:rsidR="00817995" w:rsidRPr="00242F9A" w14:paraId="582BB06F" w14:textId="77777777" w:rsidTr="0029797D">
              <w:trPr>
                <w:trHeight w:val="524"/>
              </w:trPr>
              <w:tc>
                <w:tcPr>
                  <w:tcW w:w="3656" w:type="dxa"/>
                  <w:gridSpan w:val="2"/>
                  <w:shd w:val="clear" w:color="000000" w:fill="F2F2F2"/>
                  <w:vAlign w:val="center"/>
                </w:tcPr>
                <w:p w14:paraId="3CBB9373" w14:textId="22FC4978" w:rsidR="00817995" w:rsidRPr="00817995" w:rsidRDefault="00817995" w:rsidP="00817995">
                  <w:pPr>
                    <w:spacing w:after="0"/>
                  </w:pPr>
                  <w:r w:rsidRPr="00817995">
                    <w:t>Eftersträvar ni att ersätta (substituera) toxiska, allergiframkallande, miljöfarliga eller på annat sätt skadliga kemikalier som ingår vid produktionen av produkten?</w:t>
                  </w:r>
                </w:p>
              </w:tc>
              <w:tc>
                <w:tcPr>
                  <w:tcW w:w="1123" w:type="dxa"/>
                  <w:shd w:val="clear" w:color="auto" w:fill="92D050"/>
                </w:tcPr>
                <w:p w14:paraId="03147A73" w14:textId="439B3558" w:rsidR="00817995" w:rsidRPr="00817995" w:rsidRDefault="00817995" w:rsidP="00817995">
                  <w:pPr>
                    <w:spacing w:after="0"/>
                    <w:rPr>
                      <w:sz w:val="18"/>
                    </w:rPr>
                  </w:pPr>
                  <w:r>
                    <w:t>Ja, vänligen beskriv</w:t>
                  </w:r>
                </w:p>
              </w:tc>
              <w:tc>
                <w:tcPr>
                  <w:tcW w:w="1150" w:type="dxa"/>
                  <w:shd w:val="clear" w:color="auto" w:fill="FFFF00"/>
                </w:tcPr>
                <w:p w14:paraId="43AA2ED2" w14:textId="345A4603" w:rsidR="00817995" w:rsidRPr="00817995" w:rsidRDefault="00817995" w:rsidP="00817995">
                  <w:pPr>
                    <w:spacing w:after="0"/>
                    <w:rPr>
                      <w:sz w:val="18"/>
                    </w:rPr>
                  </w:pPr>
                  <w:r>
                    <w:t>Delvis, vänligen specificera</w:t>
                  </w:r>
                </w:p>
              </w:tc>
              <w:tc>
                <w:tcPr>
                  <w:tcW w:w="633" w:type="dxa"/>
                  <w:shd w:val="clear" w:color="auto" w:fill="auto"/>
                </w:tcPr>
                <w:p w14:paraId="72D30C19" w14:textId="063CC127" w:rsidR="00817995" w:rsidRPr="00817995" w:rsidRDefault="00817995" w:rsidP="00817995">
                  <w:pPr>
                    <w:spacing w:after="0"/>
                    <w:rPr>
                      <w:sz w:val="18"/>
                    </w:rPr>
                  </w:pPr>
                  <w:r>
                    <w:t>Nej</w:t>
                  </w:r>
                </w:p>
              </w:tc>
              <w:tc>
                <w:tcPr>
                  <w:tcW w:w="962" w:type="dxa"/>
                  <w:shd w:val="clear" w:color="auto" w:fill="auto"/>
                </w:tcPr>
                <w:p w14:paraId="25841BD0" w14:textId="63CAA366" w:rsidR="00817995" w:rsidRPr="004B0186" w:rsidRDefault="00817995" w:rsidP="00817995">
                  <w:pPr>
                    <w:spacing w:after="0"/>
                    <w:rPr>
                      <w:sz w:val="18"/>
                    </w:rPr>
                  </w:pPr>
                  <w:r w:rsidRPr="00242F9A">
                    <w:t>Ej relevant, vänligen motivera</w:t>
                  </w:r>
                </w:p>
              </w:tc>
            </w:tr>
          </w:tbl>
          <w:p w14:paraId="67D5CE14" w14:textId="77777777" w:rsidR="00480ADD" w:rsidRDefault="00480ADD" w:rsidP="00480ADD">
            <w:pPr>
              <w:pStyle w:val="Meritfrteckning"/>
              <w:tabs>
                <w:tab w:val="clear" w:pos="680"/>
              </w:tabs>
              <w:spacing w:before="40" w:line="288" w:lineRule="auto"/>
              <w:rPr>
                <w:noProof/>
              </w:rPr>
            </w:pPr>
          </w:p>
          <w:p w14:paraId="104FB9E6" w14:textId="3459BF2A" w:rsidR="00480ADD" w:rsidRDefault="00480ADD" w:rsidP="00480ADD">
            <w:pPr>
              <w:pStyle w:val="Meritfrteckning"/>
              <w:tabs>
                <w:tab w:val="clear" w:pos="680"/>
              </w:tabs>
              <w:spacing w:before="40" w:line="288" w:lineRule="auto"/>
              <w:rPr>
                <w:noProof/>
              </w:rPr>
            </w:pPr>
          </w:p>
        </w:tc>
      </w:tr>
      <w:tr w:rsidR="00817995" w14:paraId="3EE80032" w14:textId="77777777" w:rsidTr="00052DC3">
        <w:tblPrEx>
          <w:tblBorders>
            <w:insideH w:val="single" w:sz="4" w:space="0" w:color="CDECDB" w:themeColor="accent1"/>
          </w:tblBorders>
        </w:tblPrEx>
        <w:trPr>
          <w:trHeight w:val="3077"/>
        </w:trPr>
        <w:tc>
          <w:tcPr>
            <w:tcW w:w="1968" w:type="dxa"/>
            <w:gridSpan w:val="7"/>
          </w:tcPr>
          <w:p w14:paraId="5BE26A89" w14:textId="77777777" w:rsidR="00817995" w:rsidRDefault="00817995" w:rsidP="00571C4B">
            <w:pPr>
              <w:pStyle w:val="Rubrik3"/>
              <w:rPr>
                <w:noProof/>
              </w:rPr>
            </w:pPr>
          </w:p>
          <w:p w14:paraId="181DEF4D" w14:textId="66DCCF13" w:rsidR="00817995" w:rsidRDefault="00443F25" w:rsidP="003D6688">
            <w:pPr>
              <w:pStyle w:val="Rubrik3"/>
              <w:rPr>
                <w:noProof/>
              </w:rPr>
            </w:pPr>
            <w:bookmarkStart w:id="28" w:name="_Toc462316747"/>
            <w:r>
              <w:rPr>
                <w:noProof/>
              </w:rPr>
              <w:t>16.</w:t>
            </w:r>
            <w:r w:rsidR="00817995">
              <w:rPr>
                <w:noProof/>
              </w:rPr>
              <w:t xml:space="preserve"> Korruption</w:t>
            </w:r>
            <w:r w:rsidR="00052DC3">
              <w:rPr>
                <w:noProof/>
              </w:rPr>
              <w:t xml:space="preserve"> och mutor</w:t>
            </w:r>
            <w:bookmarkEnd w:id="28"/>
          </w:p>
        </w:tc>
        <w:tc>
          <w:tcPr>
            <w:tcW w:w="23" w:type="dxa"/>
          </w:tcPr>
          <w:p w14:paraId="4F72152B" w14:textId="77777777" w:rsidR="00817995" w:rsidRDefault="00817995" w:rsidP="00571C4B">
            <w:pPr>
              <w:rPr>
                <w:noProof/>
              </w:rPr>
            </w:pPr>
          </w:p>
        </w:tc>
        <w:tc>
          <w:tcPr>
            <w:tcW w:w="9220" w:type="dxa"/>
            <w:gridSpan w:val="4"/>
          </w:tcPr>
          <w:p w14:paraId="66A2F54D" w14:textId="77777777" w:rsidR="00817995" w:rsidRDefault="00817995" w:rsidP="00571C4B">
            <w:pPr>
              <w:pStyle w:val="Mottagare"/>
              <w:rPr>
                <w:noProof/>
              </w:rPr>
            </w:pPr>
          </w:p>
          <w:p w14:paraId="14A96D48" w14:textId="77777777" w:rsidR="00817995" w:rsidRPr="002548A4" w:rsidRDefault="00817995" w:rsidP="002548A4">
            <w:pPr>
              <w:rPr>
                <w:b/>
                <w:noProof/>
                <w:color w:val="00B050"/>
              </w:rPr>
            </w:pPr>
            <w:r w:rsidRPr="002548A4">
              <w:rPr>
                <w:b/>
                <w:noProof/>
                <w:color w:val="00B050"/>
              </w:rPr>
              <w:t xml:space="preserve">Inom den egna verksamheten </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2"/>
              <w:gridCol w:w="1102"/>
              <w:gridCol w:w="1134"/>
              <w:gridCol w:w="993"/>
              <w:gridCol w:w="1033"/>
            </w:tblGrid>
            <w:tr w:rsidR="00817995" w:rsidRPr="00242F9A" w14:paraId="467FB203" w14:textId="77777777" w:rsidTr="0043655C">
              <w:trPr>
                <w:trHeight w:val="524"/>
              </w:trPr>
              <w:tc>
                <w:tcPr>
                  <w:tcW w:w="4364" w:type="dxa"/>
                  <w:gridSpan w:val="2"/>
                  <w:shd w:val="clear" w:color="000000" w:fill="F2F2F2"/>
                  <w:vAlign w:val="center"/>
                </w:tcPr>
                <w:p w14:paraId="42D2229F" w14:textId="349E248E" w:rsidR="00817995" w:rsidRPr="00872D07" w:rsidRDefault="00817995" w:rsidP="00571C4B">
                  <w:pPr>
                    <w:spacing w:after="0"/>
                  </w:pPr>
                  <w:r w:rsidRPr="00817995">
                    <w:t>Har ni regler för givande och tagande av förmåner för era anställda?</w:t>
                  </w:r>
                </w:p>
              </w:tc>
              <w:tc>
                <w:tcPr>
                  <w:tcW w:w="1134" w:type="dxa"/>
                  <w:shd w:val="clear" w:color="000000" w:fill="FFFF00"/>
                </w:tcPr>
                <w:p w14:paraId="605E1A93" w14:textId="6677D052" w:rsidR="00817995" w:rsidRDefault="00817995" w:rsidP="00571C4B">
                  <w:pPr>
                    <w:spacing w:after="0"/>
                  </w:pPr>
                  <w:r>
                    <w:t>Ja</w:t>
                  </w:r>
                </w:p>
              </w:tc>
              <w:tc>
                <w:tcPr>
                  <w:tcW w:w="993" w:type="dxa"/>
                  <w:shd w:val="clear" w:color="auto" w:fill="auto"/>
                </w:tcPr>
                <w:p w14:paraId="152E5D36" w14:textId="77777777" w:rsidR="00817995" w:rsidRDefault="00817995" w:rsidP="00571C4B">
                  <w:pPr>
                    <w:spacing w:after="0"/>
                  </w:pPr>
                  <w:r>
                    <w:t>Nej</w:t>
                  </w:r>
                </w:p>
              </w:tc>
              <w:tc>
                <w:tcPr>
                  <w:tcW w:w="1033" w:type="dxa"/>
                  <w:shd w:val="clear" w:color="auto" w:fill="auto"/>
                </w:tcPr>
                <w:p w14:paraId="2EBA91FF" w14:textId="77777777" w:rsidR="00817995" w:rsidRPr="00242F9A" w:rsidRDefault="00817995" w:rsidP="00571C4B">
                  <w:pPr>
                    <w:spacing w:after="0"/>
                  </w:pPr>
                  <w:r w:rsidRPr="00242F9A">
                    <w:t>Ej relevant, vänligen motivera</w:t>
                  </w:r>
                </w:p>
              </w:tc>
            </w:tr>
            <w:tr w:rsidR="00817995" w:rsidRPr="00242F9A" w14:paraId="65768012" w14:textId="77777777" w:rsidTr="0043655C">
              <w:trPr>
                <w:trHeight w:val="524"/>
              </w:trPr>
              <w:tc>
                <w:tcPr>
                  <w:tcW w:w="4364" w:type="dxa"/>
                  <w:gridSpan w:val="2"/>
                  <w:shd w:val="clear" w:color="000000" w:fill="F2F2F2"/>
                  <w:vAlign w:val="center"/>
                </w:tcPr>
                <w:p w14:paraId="7ACC1658" w14:textId="51B920D2" w:rsidR="00817995" w:rsidRPr="00817995" w:rsidRDefault="00817995" w:rsidP="00817995">
                  <w:pPr>
                    <w:spacing w:after="0"/>
                  </w:pPr>
                  <w:r w:rsidRPr="00817995">
                    <w:t>Har ni fastslagit och kommunicerat internt vem eller vilken avdelning som svarar för företagets anti-korruptionsarbete och till vem företagets anställda kan vända sig för rådgivning?</w:t>
                  </w:r>
                </w:p>
              </w:tc>
              <w:tc>
                <w:tcPr>
                  <w:tcW w:w="1134" w:type="dxa"/>
                  <w:shd w:val="clear" w:color="000000" w:fill="FFFF00"/>
                </w:tcPr>
                <w:p w14:paraId="02822123" w14:textId="0DA75698" w:rsidR="00817995" w:rsidRDefault="00817995" w:rsidP="00817995">
                  <w:pPr>
                    <w:spacing w:after="0"/>
                  </w:pPr>
                  <w:r>
                    <w:t>Ja</w:t>
                  </w:r>
                </w:p>
              </w:tc>
              <w:tc>
                <w:tcPr>
                  <w:tcW w:w="993" w:type="dxa"/>
                  <w:shd w:val="clear" w:color="auto" w:fill="auto"/>
                </w:tcPr>
                <w:p w14:paraId="553DF63C" w14:textId="67B1B88B" w:rsidR="00817995" w:rsidRDefault="00817995" w:rsidP="00817995">
                  <w:pPr>
                    <w:spacing w:after="0"/>
                  </w:pPr>
                  <w:r>
                    <w:t>Nej</w:t>
                  </w:r>
                </w:p>
              </w:tc>
              <w:tc>
                <w:tcPr>
                  <w:tcW w:w="1033" w:type="dxa"/>
                  <w:shd w:val="clear" w:color="auto" w:fill="auto"/>
                </w:tcPr>
                <w:p w14:paraId="451C3051" w14:textId="28019699" w:rsidR="00817995" w:rsidRPr="00242F9A" w:rsidRDefault="00817995" w:rsidP="00817995">
                  <w:pPr>
                    <w:spacing w:after="0"/>
                  </w:pPr>
                  <w:r w:rsidRPr="00242F9A">
                    <w:t>Ej relevant, vänligen motivera</w:t>
                  </w:r>
                </w:p>
              </w:tc>
            </w:tr>
            <w:tr w:rsidR="00817995" w:rsidRPr="00242F9A" w14:paraId="30252FB4" w14:textId="77777777" w:rsidTr="0043655C">
              <w:trPr>
                <w:trHeight w:val="524"/>
              </w:trPr>
              <w:tc>
                <w:tcPr>
                  <w:tcW w:w="4364" w:type="dxa"/>
                  <w:gridSpan w:val="2"/>
                  <w:shd w:val="clear" w:color="000000" w:fill="F2F2F2"/>
                  <w:vAlign w:val="center"/>
                </w:tcPr>
                <w:p w14:paraId="088F3153" w14:textId="332EBDD5" w:rsidR="00817995" w:rsidRPr="00817995" w:rsidRDefault="00817995" w:rsidP="00817995">
                  <w:pPr>
                    <w:spacing w:after="0"/>
                  </w:pPr>
                  <w:r w:rsidRPr="00817995">
                    <w:t>Har ni ett system för dokumentering av incidenter kopplade till korruption?</w:t>
                  </w:r>
                </w:p>
              </w:tc>
              <w:tc>
                <w:tcPr>
                  <w:tcW w:w="1134" w:type="dxa"/>
                  <w:shd w:val="clear" w:color="000000" w:fill="FFFF00"/>
                </w:tcPr>
                <w:p w14:paraId="7863E828" w14:textId="65191F5F" w:rsidR="00817995" w:rsidRDefault="00817995" w:rsidP="00817995">
                  <w:pPr>
                    <w:spacing w:after="0"/>
                  </w:pPr>
                  <w:r>
                    <w:t>Ja</w:t>
                  </w:r>
                </w:p>
              </w:tc>
              <w:tc>
                <w:tcPr>
                  <w:tcW w:w="993" w:type="dxa"/>
                  <w:shd w:val="clear" w:color="auto" w:fill="auto"/>
                </w:tcPr>
                <w:p w14:paraId="2BCE50C7" w14:textId="0FD56A70" w:rsidR="00817995" w:rsidRDefault="00817995" w:rsidP="00817995">
                  <w:pPr>
                    <w:spacing w:after="0"/>
                  </w:pPr>
                  <w:r>
                    <w:t>Nej</w:t>
                  </w:r>
                </w:p>
              </w:tc>
              <w:tc>
                <w:tcPr>
                  <w:tcW w:w="1033" w:type="dxa"/>
                  <w:shd w:val="clear" w:color="auto" w:fill="auto"/>
                </w:tcPr>
                <w:p w14:paraId="24FD9AB7" w14:textId="096105E2" w:rsidR="00817995" w:rsidRPr="00242F9A" w:rsidRDefault="00817995" w:rsidP="00817995">
                  <w:pPr>
                    <w:spacing w:after="0"/>
                  </w:pPr>
                  <w:r w:rsidRPr="00242F9A">
                    <w:t>Ej relevant, vänligen motivera</w:t>
                  </w:r>
                </w:p>
              </w:tc>
            </w:tr>
            <w:tr w:rsidR="00817995" w:rsidRPr="00242F9A" w14:paraId="71409157" w14:textId="77777777" w:rsidTr="0043655C">
              <w:trPr>
                <w:trHeight w:val="524"/>
              </w:trPr>
              <w:tc>
                <w:tcPr>
                  <w:tcW w:w="3262" w:type="dxa"/>
                  <w:shd w:val="clear" w:color="000000" w:fill="F2F2F2"/>
                  <w:vAlign w:val="center"/>
                </w:tcPr>
                <w:p w14:paraId="13F5474F" w14:textId="527F0540" w:rsidR="00817995" w:rsidRDefault="00817995" w:rsidP="00817995">
                  <w:pPr>
                    <w:spacing w:after="0"/>
                  </w:pPr>
                  <w:r>
                    <w:t>Har ni bedömt risken för förekomst av muta och korruption inom</w:t>
                  </w:r>
                </w:p>
                <w:p w14:paraId="2BDCF6C8" w14:textId="0FA28FEF" w:rsidR="00817995" w:rsidRPr="00F5506C" w:rsidRDefault="00817995" w:rsidP="00817995">
                  <w:pPr>
                    <w:spacing w:after="0"/>
                  </w:pPr>
                  <w:r>
                    <w:t>företaget?</w:t>
                  </w:r>
                </w:p>
              </w:tc>
              <w:tc>
                <w:tcPr>
                  <w:tcW w:w="1102" w:type="dxa"/>
                  <w:shd w:val="clear" w:color="000000" w:fill="FFFF00"/>
                </w:tcPr>
                <w:p w14:paraId="56F41A64" w14:textId="6A788216" w:rsidR="00817995" w:rsidRPr="00F5506C" w:rsidRDefault="00817995" w:rsidP="00817995">
                  <w:pPr>
                    <w:spacing w:after="0"/>
                  </w:pPr>
                  <w:r>
                    <w:t>Ja</w:t>
                  </w:r>
                </w:p>
              </w:tc>
              <w:tc>
                <w:tcPr>
                  <w:tcW w:w="1134" w:type="dxa"/>
                  <w:shd w:val="clear" w:color="auto" w:fill="FFFF00"/>
                </w:tcPr>
                <w:p w14:paraId="6DA54FF5" w14:textId="77777777" w:rsidR="00817995" w:rsidRDefault="00817995" w:rsidP="00571C4B">
                  <w:pPr>
                    <w:spacing w:after="0"/>
                  </w:pPr>
                  <w:r>
                    <w:t>Delvis, vänligen specificera</w:t>
                  </w:r>
                </w:p>
              </w:tc>
              <w:tc>
                <w:tcPr>
                  <w:tcW w:w="993" w:type="dxa"/>
                  <w:shd w:val="clear" w:color="auto" w:fill="auto"/>
                </w:tcPr>
                <w:p w14:paraId="79F95DD7" w14:textId="77777777" w:rsidR="00817995" w:rsidRDefault="00817995" w:rsidP="00571C4B">
                  <w:pPr>
                    <w:spacing w:after="0"/>
                  </w:pPr>
                  <w:r>
                    <w:t>Nej</w:t>
                  </w:r>
                </w:p>
              </w:tc>
              <w:tc>
                <w:tcPr>
                  <w:tcW w:w="1033" w:type="dxa"/>
                  <w:shd w:val="clear" w:color="auto" w:fill="auto"/>
                </w:tcPr>
                <w:p w14:paraId="6E91FA69" w14:textId="77777777" w:rsidR="00817995" w:rsidRPr="00242F9A" w:rsidRDefault="00817995" w:rsidP="00571C4B">
                  <w:pPr>
                    <w:spacing w:after="0"/>
                  </w:pPr>
                  <w:r w:rsidRPr="00242F9A">
                    <w:t>Ej relevant, vänligen motivera</w:t>
                  </w:r>
                </w:p>
              </w:tc>
            </w:tr>
            <w:tr w:rsidR="00817995" w:rsidRPr="00242F9A" w14:paraId="5E3923B5" w14:textId="77777777" w:rsidTr="0043655C">
              <w:trPr>
                <w:trHeight w:val="524"/>
              </w:trPr>
              <w:tc>
                <w:tcPr>
                  <w:tcW w:w="3262" w:type="dxa"/>
                  <w:shd w:val="clear" w:color="000000" w:fill="F2F2F2"/>
                  <w:vAlign w:val="center"/>
                </w:tcPr>
                <w:p w14:paraId="3869A371" w14:textId="276184A5" w:rsidR="00817995" w:rsidRDefault="00817995" w:rsidP="00817995">
                  <w:pPr>
                    <w:spacing w:after="0"/>
                  </w:pPr>
                  <w:r w:rsidRPr="00817995">
                    <w:t>Har ni vidtagit någon åtgärd, t.ex. utvecklat en handlingsplan eller nya rutiner, för att hantera risken för mutor och korruption?</w:t>
                  </w:r>
                </w:p>
              </w:tc>
              <w:tc>
                <w:tcPr>
                  <w:tcW w:w="1102" w:type="dxa"/>
                  <w:shd w:val="clear" w:color="000000" w:fill="FFFF00"/>
                </w:tcPr>
                <w:p w14:paraId="47AFEECE" w14:textId="6523BC4C" w:rsidR="00817995" w:rsidRDefault="00817995" w:rsidP="00817995">
                  <w:pPr>
                    <w:spacing w:after="0"/>
                  </w:pPr>
                  <w:r>
                    <w:t>Ja, vänligen specificera</w:t>
                  </w:r>
                </w:p>
              </w:tc>
              <w:tc>
                <w:tcPr>
                  <w:tcW w:w="1134" w:type="dxa"/>
                  <w:shd w:val="clear" w:color="auto" w:fill="FFFF00"/>
                </w:tcPr>
                <w:p w14:paraId="43693CFD" w14:textId="00A830D2" w:rsidR="00817995" w:rsidRDefault="00817995" w:rsidP="00817995">
                  <w:pPr>
                    <w:spacing w:after="0"/>
                  </w:pPr>
                  <w:r>
                    <w:t>Delvis, vänligen specificera</w:t>
                  </w:r>
                </w:p>
              </w:tc>
              <w:tc>
                <w:tcPr>
                  <w:tcW w:w="993" w:type="dxa"/>
                  <w:shd w:val="clear" w:color="auto" w:fill="auto"/>
                </w:tcPr>
                <w:p w14:paraId="37557BD2" w14:textId="4F659A44" w:rsidR="00817995" w:rsidRDefault="00817995" w:rsidP="00817995">
                  <w:pPr>
                    <w:spacing w:after="0"/>
                  </w:pPr>
                  <w:r>
                    <w:t>Nej</w:t>
                  </w:r>
                </w:p>
              </w:tc>
              <w:tc>
                <w:tcPr>
                  <w:tcW w:w="1033" w:type="dxa"/>
                  <w:shd w:val="clear" w:color="auto" w:fill="auto"/>
                </w:tcPr>
                <w:p w14:paraId="657BECD2" w14:textId="07DC0277" w:rsidR="00817995" w:rsidRPr="00242F9A" w:rsidRDefault="00817995" w:rsidP="00817995">
                  <w:pPr>
                    <w:spacing w:after="0"/>
                  </w:pPr>
                  <w:r w:rsidRPr="00242F9A">
                    <w:t>Ej relevant, vänligen motivera</w:t>
                  </w:r>
                </w:p>
              </w:tc>
            </w:tr>
          </w:tbl>
          <w:p w14:paraId="525DE773" w14:textId="77777777" w:rsidR="003D6688" w:rsidRDefault="003D6688" w:rsidP="00C55635">
            <w:pPr>
              <w:rPr>
                <w:b/>
                <w:noProof/>
                <w:color w:val="00B050"/>
              </w:rPr>
            </w:pPr>
          </w:p>
          <w:p w14:paraId="1B03B5E0" w14:textId="270A54A4" w:rsidR="001D0E4A" w:rsidRPr="00C55635" w:rsidRDefault="00C55635" w:rsidP="00C55635">
            <w:pPr>
              <w:rPr>
                <w:b/>
                <w:noProof/>
                <w:color w:val="00B050"/>
              </w:rPr>
            </w:pPr>
            <w:r>
              <w:rPr>
                <w:b/>
                <w:noProof/>
                <w:color w:val="00B050"/>
              </w:rPr>
              <w:t>I produktens leverantörskedja</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9"/>
              <w:gridCol w:w="1559"/>
              <w:gridCol w:w="10"/>
              <w:gridCol w:w="699"/>
              <w:gridCol w:w="302"/>
              <w:gridCol w:w="265"/>
              <w:gridCol w:w="425"/>
              <w:gridCol w:w="709"/>
              <w:gridCol w:w="186"/>
              <w:gridCol w:w="665"/>
              <w:gridCol w:w="1025"/>
            </w:tblGrid>
            <w:tr w:rsidR="00967294" w:rsidRPr="00242F9A" w14:paraId="1BEC72C2" w14:textId="77777777" w:rsidTr="003E7760">
              <w:trPr>
                <w:trHeight w:val="524"/>
              </w:trPr>
              <w:tc>
                <w:tcPr>
                  <w:tcW w:w="1679" w:type="dxa"/>
                  <w:shd w:val="clear" w:color="000000" w:fill="F2F2F2"/>
                  <w:vAlign w:val="center"/>
                </w:tcPr>
                <w:p w14:paraId="1B6457E3" w14:textId="70EF63BC" w:rsidR="003942D7" w:rsidRPr="0005534D" w:rsidRDefault="003942D7" w:rsidP="001D0E4A">
                  <w:pPr>
                    <w:spacing w:after="0"/>
                  </w:pPr>
                  <w:r w:rsidRPr="001D0E4A">
                    <w:t>Hur hög bedömer ni att risken för att aktörer i produktens leverantörskedja är involverade i mutor/korruption?</w:t>
                  </w:r>
                </w:p>
              </w:tc>
              <w:tc>
                <w:tcPr>
                  <w:tcW w:w="1559" w:type="dxa"/>
                  <w:shd w:val="clear" w:color="auto" w:fill="FFFFFF" w:themeFill="background1"/>
                </w:tcPr>
                <w:p w14:paraId="4576D2BF" w14:textId="3B954A15" w:rsidR="003942D7" w:rsidRPr="003942D7" w:rsidRDefault="00967294" w:rsidP="00C55635">
                  <w:pPr>
                    <w:spacing w:after="0"/>
                    <w:rPr>
                      <w:sz w:val="16"/>
                      <w:szCs w:val="18"/>
                    </w:rPr>
                  </w:pPr>
                  <w:r w:rsidRPr="004F118B">
                    <w:rPr>
                      <w:sz w:val="16"/>
                      <w:szCs w:val="16"/>
                    </w:rPr>
                    <w:t>Låg. Jag vill inte ha chans att uppnå rekommenderas genom att svara på fler frågor. Vänligen motivera risknivån.</w:t>
                  </w:r>
                  <w:r>
                    <w:rPr>
                      <w:sz w:val="16"/>
                      <w:szCs w:val="18"/>
                    </w:rPr>
                    <w:t>.</w:t>
                  </w:r>
                </w:p>
              </w:tc>
              <w:tc>
                <w:tcPr>
                  <w:tcW w:w="709" w:type="dxa"/>
                  <w:gridSpan w:val="2"/>
                  <w:shd w:val="clear" w:color="auto" w:fill="FFFFFF" w:themeFill="background1"/>
                </w:tcPr>
                <w:p w14:paraId="11A0F022" w14:textId="36E9F796" w:rsidR="003942D7" w:rsidRPr="003942D7" w:rsidRDefault="003942D7" w:rsidP="00C55635">
                  <w:pPr>
                    <w:spacing w:after="0"/>
                    <w:rPr>
                      <w:sz w:val="16"/>
                      <w:szCs w:val="18"/>
                    </w:rPr>
                  </w:pPr>
                  <w:r w:rsidRPr="003942D7">
                    <w:rPr>
                      <w:sz w:val="16"/>
                      <w:szCs w:val="18"/>
                    </w:rPr>
                    <w:t>Låg, vänligen motivera</w:t>
                  </w:r>
                </w:p>
              </w:tc>
              <w:tc>
                <w:tcPr>
                  <w:tcW w:w="567" w:type="dxa"/>
                  <w:gridSpan w:val="2"/>
                  <w:shd w:val="clear" w:color="auto" w:fill="FFFFFF" w:themeFill="background1"/>
                </w:tcPr>
                <w:p w14:paraId="738C52A3" w14:textId="5E099F95" w:rsidR="003942D7" w:rsidRPr="003942D7" w:rsidRDefault="003942D7" w:rsidP="00C55635">
                  <w:pPr>
                    <w:spacing w:after="0"/>
                    <w:ind w:left="-56"/>
                    <w:rPr>
                      <w:sz w:val="16"/>
                      <w:szCs w:val="18"/>
                    </w:rPr>
                  </w:pPr>
                  <w:r w:rsidRPr="003942D7">
                    <w:rPr>
                      <w:sz w:val="16"/>
                      <w:szCs w:val="18"/>
                    </w:rPr>
                    <w:t>Medel</w:t>
                  </w:r>
                </w:p>
              </w:tc>
              <w:tc>
                <w:tcPr>
                  <w:tcW w:w="425" w:type="dxa"/>
                  <w:shd w:val="clear" w:color="auto" w:fill="FFFFFF" w:themeFill="background1"/>
                </w:tcPr>
                <w:p w14:paraId="694B39BD" w14:textId="30E943B4" w:rsidR="003942D7" w:rsidRPr="003942D7" w:rsidRDefault="003942D7" w:rsidP="001D0E4A">
                  <w:pPr>
                    <w:spacing w:after="0"/>
                    <w:rPr>
                      <w:sz w:val="16"/>
                      <w:szCs w:val="18"/>
                    </w:rPr>
                  </w:pPr>
                  <w:r w:rsidRPr="003942D7">
                    <w:rPr>
                      <w:sz w:val="16"/>
                      <w:szCs w:val="18"/>
                    </w:rPr>
                    <w:t>Hög</w:t>
                  </w:r>
                </w:p>
              </w:tc>
              <w:tc>
                <w:tcPr>
                  <w:tcW w:w="709" w:type="dxa"/>
                  <w:shd w:val="clear" w:color="auto" w:fill="auto"/>
                </w:tcPr>
                <w:p w14:paraId="7DDA5FAF" w14:textId="1D0C625E" w:rsidR="003942D7" w:rsidRPr="003942D7" w:rsidRDefault="003942D7" w:rsidP="001D0E4A">
                  <w:pPr>
                    <w:spacing w:after="0"/>
                    <w:rPr>
                      <w:sz w:val="16"/>
                      <w:szCs w:val="18"/>
                    </w:rPr>
                  </w:pPr>
                  <w:r w:rsidRPr="003942D7">
                    <w:rPr>
                      <w:sz w:val="16"/>
                      <w:szCs w:val="18"/>
                    </w:rPr>
                    <w:t>Ej relevant, vänligen motivera</w:t>
                  </w:r>
                </w:p>
              </w:tc>
              <w:tc>
                <w:tcPr>
                  <w:tcW w:w="851" w:type="dxa"/>
                  <w:gridSpan w:val="2"/>
                  <w:shd w:val="clear" w:color="auto" w:fill="FFFFFF" w:themeFill="background1"/>
                </w:tcPr>
                <w:p w14:paraId="05F2F1B0" w14:textId="163EAF81" w:rsidR="003942D7" w:rsidRPr="003942D7" w:rsidRDefault="003942D7" w:rsidP="003942D7">
                  <w:pPr>
                    <w:spacing w:after="0"/>
                    <w:rPr>
                      <w:sz w:val="16"/>
                      <w:szCs w:val="18"/>
                    </w:rPr>
                  </w:pPr>
                  <w:r w:rsidRPr="003942D7">
                    <w:rPr>
                      <w:sz w:val="16"/>
                      <w:szCs w:val="18"/>
                    </w:rPr>
                    <w:t>Vi har ännu inte gjort en kart-läggning.</w:t>
                  </w:r>
                </w:p>
              </w:tc>
              <w:tc>
                <w:tcPr>
                  <w:tcW w:w="1025" w:type="dxa"/>
                  <w:shd w:val="clear" w:color="auto" w:fill="92D050"/>
                </w:tcPr>
                <w:p w14:paraId="542EA13D" w14:textId="054763EC" w:rsidR="003942D7" w:rsidRPr="003942D7" w:rsidRDefault="00967294" w:rsidP="00C55635">
                  <w:pPr>
                    <w:shd w:val="clear" w:color="auto" w:fill="92D050"/>
                    <w:spacing w:after="0"/>
                    <w:rPr>
                      <w:sz w:val="16"/>
                      <w:szCs w:val="18"/>
                    </w:rPr>
                  </w:pPr>
                  <w:r>
                    <w:rPr>
                      <w:sz w:val="16"/>
                      <w:szCs w:val="18"/>
                    </w:rPr>
                    <w:t xml:space="preserve">Ej relevant då all produktion sker på egna anläggningar i Sverige. Svar gällande den egna verksamheten har redan angetts ovan. </w:t>
                  </w:r>
                </w:p>
              </w:tc>
            </w:tr>
            <w:tr w:rsidR="00C55635" w:rsidRPr="00242F9A" w14:paraId="550EF092" w14:textId="77777777" w:rsidTr="003E7760">
              <w:trPr>
                <w:trHeight w:val="524"/>
              </w:trPr>
              <w:tc>
                <w:tcPr>
                  <w:tcW w:w="1679" w:type="dxa"/>
                  <w:shd w:val="clear" w:color="000000" w:fill="F2F2F2"/>
                  <w:vAlign w:val="center"/>
                </w:tcPr>
                <w:p w14:paraId="045800CD" w14:textId="3DD76A8E" w:rsidR="00C55635" w:rsidRPr="001D0E4A" w:rsidRDefault="00C55635" w:rsidP="00C55635">
                  <w:pPr>
                    <w:spacing w:after="0"/>
                  </w:pPr>
                  <w:r w:rsidRPr="001D0E4A">
                    <w:t>Hur arbetar ni för att förhindra och förebygga mutor och korruption i produktens leverantörskedja?</w:t>
                  </w:r>
                </w:p>
              </w:tc>
              <w:tc>
                <w:tcPr>
                  <w:tcW w:w="1569" w:type="dxa"/>
                  <w:gridSpan w:val="2"/>
                  <w:shd w:val="clear" w:color="auto" w:fill="92D050"/>
                </w:tcPr>
                <w:p w14:paraId="171DA7C4" w14:textId="77777777" w:rsidR="00C55635" w:rsidRDefault="00C55635" w:rsidP="00C55635">
                  <w:pPr>
                    <w:pStyle w:val="Liststycke"/>
                    <w:numPr>
                      <w:ilvl w:val="0"/>
                      <w:numId w:val="50"/>
                    </w:numPr>
                    <w:spacing w:after="0"/>
                    <w:ind w:left="86" w:hanging="142"/>
                    <w:rPr>
                      <w:sz w:val="18"/>
                    </w:rPr>
                  </w:pPr>
                  <w:r w:rsidRPr="004B0186">
                    <w:rPr>
                      <w:sz w:val="18"/>
                    </w:rPr>
                    <w:t>Platsbesök/</w:t>
                  </w:r>
                </w:p>
                <w:p w14:paraId="67B9D667" w14:textId="77777777" w:rsidR="00C55635" w:rsidRPr="004B0186" w:rsidRDefault="00C55635" w:rsidP="00C55635">
                  <w:pPr>
                    <w:pStyle w:val="Liststycke"/>
                    <w:numPr>
                      <w:ilvl w:val="0"/>
                      <w:numId w:val="50"/>
                    </w:numPr>
                    <w:spacing w:after="0"/>
                    <w:ind w:left="86" w:hanging="142"/>
                    <w:rPr>
                      <w:sz w:val="18"/>
                    </w:rPr>
                  </w:pPr>
                  <w:r w:rsidRPr="004B0186">
                    <w:rPr>
                      <w:sz w:val="18"/>
                    </w:rPr>
                    <w:t>granskning</w:t>
                  </w:r>
                </w:p>
                <w:p w14:paraId="5F632334" w14:textId="77777777" w:rsidR="00C55635" w:rsidRDefault="00C55635" w:rsidP="00C55635">
                  <w:pPr>
                    <w:pStyle w:val="Liststycke"/>
                    <w:numPr>
                      <w:ilvl w:val="0"/>
                      <w:numId w:val="50"/>
                    </w:numPr>
                    <w:spacing w:after="0"/>
                    <w:ind w:left="86" w:hanging="142"/>
                    <w:rPr>
                      <w:sz w:val="18"/>
                    </w:rPr>
                  </w:pPr>
                  <w:r w:rsidRPr="004B0186">
                    <w:rPr>
                      <w:sz w:val="18"/>
                    </w:rPr>
                    <w:t>Åtgärdsplaner</w:t>
                  </w:r>
                </w:p>
                <w:p w14:paraId="3F2362A8" w14:textId="794A7068" w:rsidR="00C55635" w:rsidRPr="004B0186" w:rsidRDefault="00C55635" w:rsidP="00C55635">
                  <w:pPr>
                    <w:pStyle w:val="Liststycke"/>
                    <w:numPr>
                      <w:ilvl w:val="0"/>
                      <w:numId w:val="50"/>
                    </w:numPr>
                    <w:spacing w:after="0"/>
                    <w:ind w:left="86" w:hanging="142"/>
                    <w:rPr>
                      <w:sz w:val="18"/>
                    </w:rPr>
                  </w:pPr>
                  <w:r w:rsidRPr="00F5506C">
                    <w:rPr>
                      <w:sz w:val="18"/>
                    </w:rPr>
                    <w:t>Utbildning och andra kapacitets-byggande insatser</w:t>
                  </w:r>
                </w:p>
              </w:tc>
              <w:tc>
                <w:tcPr>
                  <w:tcW w:w="1001" w:type="dxa"/>
                  <w:gridSpan w:val="2"/>
                  <w:shd w:val="clear" w:color="auto" w:fill="FFFF00"/>
                </w:tcPr>
                <w:p w14:paraId="37C742EA" w14:textId="77777777" w:rsidR="00C55635" w:rsidRDefault="00C55635" w:rsidP="00C55635">
                  <w:pPr>
                    <w:pStyle w:val="Liststycke"/>
                    <w:numPr>
                      <w:ilvl w:val="0"/>
                      <w:numId w:val="50"/>
                    </w:numPr>
                    <w:spacing w:after="0"/>
                    <w:ind w:left="86" w:hanging="142"/>
                    <w:rPr>
                      <w:sz w:val="18"/>
                    </w:rPr>
                  </w:pPr>
                  <w:r>
                    <w:rPr>
                      <w:sz w:val="18"/>
                    </w:rPr>
                    <w:t>Dialog</w:t>
                  </w:r>
                </w:p>
                <w:p w14:paraId="4B8CAAFC" w14:textId="725ECBAB" w:rsidR="00C55635" w:rsidRDefault="00C55635" w:rsidP="00C55635">
                  <w:pPr>
                    <w:pStyle w:val="Liststycke"/>
                    <w:numPr>
                      <w:ilvl w:val="0"/>
                      <w:numId w:val="50"/>
                    </w:numPr>
                    <w:spacing w:after="0"/>
                    <w:ind w:left="86" w:hanging="142"/>
                    <w:rPr>
                      <w:sz w:val="18"/>
                    </w:rPr>
                  </w:pPr>
                  <w:r>
                    <w:rPr>
                      <w:sz w:val="18"/>
                    </w:rPr>
                    <w:t>Enkäter</w:t>
                  </w:r>
                </w:p>
              </w:tc>
              <w:tc>
                <w:tcPr>
                  <w:tcW w:w="1585" w:type="dxa"/>
                  <w:gridSpan w:val="4"/>
                  <w:shd w:val="clear" w:color="auto" w:fill="FFFFFF" w:themeFill="background1"/>
                </w:tcPr>
                <w:p w14:paraId="6E886B39" w14:textId="3B20DFAF" w:rsidR="00C55635" w:rsidRPr="00817995" w:rsidRDefault="00C55635" w:rsidP="00C55635">
                  <w:pPr>
                    <w:spacing w:after="0"/>
                    <w:rPr>
                      <w:sz w:val="18"/>
                    </w:rPr>
                  </w:pPr>
                  <w:r>
                    <w:rPr>
                      <w:sz w:val="18"/>
                    </w:rPr>
                    <w:t>Annat</w:t>
                  </w:r>
                </w:p>
              </w:tc>
              <w:tc>
                <w:tcPr>
                  <w:tcW w:w="1690" w:type="dxa"/>
                  <w:gridSpan w:val="2"/>
                  <w:shd w:val="clear" w:color="auto" w:fill="auto"/>
                </w:tcPr>
                <w:p w14:paraId="76A5E353" w14:textId="5A8BEC26" w:rsidR="00C55635" w:rsidRPr="00C55635" w:rsidRDefault="00C55635" w:rsidP="00C55635">
                  <w:pPr>
                    <w:spacing w:after="0"/>
                    <w:rPr>
                      <w:sz w:val="18"/>
                    </w:rPr>
                  </w:pPr>
                  <w:r w:rsidRPr="00817995">
                    <w:rPr>
                      <w:sz w:val="18"/>
                    </w:rPr>
                    <w:t>Inget uppföljningsarbete har ännu påbörjats.</w:t>
                  </w:r>
                </w:p>
              </w:tc>
            </w:tr>
            <w:tr w:rsidR="00C55635" w:rsidRPr="00242F9A" w14:paraId="74E24278" w14:textId="77777777" w:rsidTr="003E7760">
              <w:trPr>
                <w:trHeight w:val="524"/>
              </w:trPr>
              <w:tc>
                <w:tcPr>
                  <w:tcW w:w="3248" w:type="dxa"/>
                  <w:gridSpan w:val="3"/>
                  <w:shd w:val="clear" w:color="000000" w:fill="F2F2F2"/>
                  <w:vAlign w:val="center"/>
                </w:tcPr>
                <w:p w14:paraId="3DDB129C" w14:textId="7FFD920E" w:rsidR="00C55635" w:rsidRPr="00C55635" w:rsidRDefault="00C55635" w:rsidP="00C55635">
                  <w:pPr>
                    <w:spacing w:after="0"/>
                    <w:rPr>
                      <w:sz w:val="18"/>
                    </w:rPr>
                  </w:pPr>
                  <w:r w:rsidRPr="00C55635">
                    <w:t>Har ni ett system för dokumentering av incidenter kopplat till mutor och korruption i produktens leverantörskedja?</w:t>
                  </w:r>
                </w:p>
              </w:tc>
              <w:tc>
                <w:tcPr>
                  <w:tcW w:w="1001" w:type="dxa"/>
                  <w:gridSpan w:val="2"/>
                  <w:shd w:val="clear" w:color="auto" w:fill="92D050"/>
                </w:tcPr>
                <w:p w14:paraId="7A61FEE7" w14:textId="77777777" w:rsidR="00C55635" w:rsidRDefault="00C55635" w:rsidP="00C55635">
                  <w:pPr>
                    <w:spacing w:after="0"/>
                    <w:rPr>
                      <w:sz w:val="18"/>
                    </w:rPr>
                  </w:pPr>
                  <w:r>
                    <w:rPr>
                      <w:sz w:val="18"/>
                    </w:rPr>
                    <w:t xml:space="preserve">Ja, </w:t>
                  </w:r>
                </w:p>
                <w:p w14:paraId="1865C796" w14:textId="1C7CEC5D" w:rsidR="00C55635" w:rsidRPr="00C55635" w:rsidRDefault="00C55635" w:rsidP="00C55635">
                  <w:pPr>
                    <w:spacing w:after="0"/>
                    <w:rPr>
                      <w:sz w:val="18"/>
                    </w:rPr>
                  </w:pPr>
                  <w:r>
                    <w:rPr>
                      <w:sz w:val="18"/>
                    </w:rPr>
                    <w:t>vänligen specificera</w:t>
                  </w:r>
                </w:p>
              </w:tc>
              <w:tc>
                <w:tcPr>
                  <w:tcW w:w="1585" w:type="dxa"/>
                  <w:gridSpan w:val="4"/>
                  <w:shd w:val="clear" w:color="auto" w:fill="FFFF00"/>
                </w:tcPr>
                <w:p w14:paraId="13A681F6" w14:textId="130B24BE" w:rsidR="00C55635" w:rsidRPr="00817995" w:rsidRDefault="00C55635" w:rsidP="00C55635">
                  <w:pPr>
                    <w:spacing w:after="0"/>
                    <w:rPr>
                      <w:sz w:val="18"/>
                    </w:rPr>
                  </w:pPr>
                  <w:r>
                    <w:rPr>
                      <w:sz w:val="18"/>
                    </w:rPr>
                    <w:t>Delvis, vänligen specificera</w:t>
                  </w:r>
                </w:p>
              </w:tc>
              <w:tc>
                <w:tcPr>
                  <w:tcW w:w="1690" w:type="dxa"/>
                  <w:gridSpan w:val="2"/>
                  <w:shd w:val="clear" w:color="auto" w:fill="auto"/>
                </w:tcPr>
                <w:p w14:paraId="75D4843E" w14:textId="25DBC626" w:rsidR="00C55635" w:rsidRPr="00817995" w:rsidRDefault="00C55635" w:rsidP="00C55635">
                  <w:pPr>
                    <w:spacing w:after="0"/>
                    <w:rPr>
                      <w:sz w:val="18"/>
                    </w:rPr>
                  </w:pPr>
                  <w:r>
                    <w:rPr>
                      <w:sz w:val="18"/>
                    </w:rPr>
                    <w:t>Ej relevant, vänligen motivera</w:t>
                  </w:r>
                </w:p>
              </w:tc>
            </w:tr>
          </w:tbl>
          <w:p w14:paraId="5DE1EA57" w14:textId="77777777" w:rsidR="00817995" w:rsidRDefault="00817995" w:rsidP="00571C4B">
            <w:pPr>
              <w:pStyle w:val="Meritfrteckning"/>
              <w:tabs>
                <w:tab w:val="clear" w:pos="680"/>
              </w:tabs>
              <w:spacing w:before="40" w:line="288" w:lineRule="auto"/>
              <w:rPr>
                <w:noProof/>
              </w:rPr>
            </w:pPr>
          </w:p>
        </w:tc>
      </w:tr>
    </w:tbl>
    <w:p w14:paraId="452B5EB9" w14:textId="15E01B0D" w:rsidR="000E7793" w:rsidRDefault="000E7793" w:rsidP="003D6688">
      <w:pPr>
        <w:rPr>
          <w:noProof/>
        </w:rPr>
      </w:pPr>
    </w:p>
    <w:sectPr w:rsidR="000E7793" w:rsidSect="00601373">
      <w:footerReference w:type="default" r:id="rId15"/>
      <w:headerReference w:type="first" r:id="rId16"/>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E6B4E" w14:textId="77777777" w:rsidR="00052DC3" w:rsidRDefault="00052DC3">
      <w:pPr>
        <w:spacing w:after="0"/>
      </w:pPr>
      <w:r>
        <w:separator/>
      </w:r>
    </w:p>
  </w:endnote>
  <w:endnote w:type="continuationSeparator" w:id="0">
    <w:p w14:paraId="37F6D824" w14:textId="77777777" w:rsidR="00052DC3" w:rsidRDefault="00052DC3">
      <w:pPr>
        <w:spacing w:after="0"/>
      </w:pPr>
      <w:r>
        <w:continuationSeparator/>
      </w:r>
    </w:p>
  </w:endnote>
  <w:endnote w:type="continuationNotice" w:id="1">
    <w:p w14:paraId="7ACDD83D" w14:textId="77777777" w:rsidR="00052DC3" w:rsidRDefault="00052D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Franklin Gothic Demi"/>
    <w:panose1 w:val="00000000000000000000"/>
    <w:charset w:val="00"/>
    <w:family w:val="swiss"/>
    <w:notTrueType/>
    <w:pitch w:val="variable"/>
    <w:sig w:usb0="A00002AF" w:usb1="5000204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Open Sans Semibold">
    <w:altName w:val="Segoe UI Semibold"/>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7869" w14:textId="0AE0D530" w:rsidR="00052DC3" w:rsidRDefault="00052DC3" w:rsidP="00811AA8">
    <w:pPr>
      <w:pStyle w:val="Sidfot"/>
      <w:jc w:val="center"/>
    </w:pPr>
    <w:r>
      <w:t xml:space="preserve">Sida </w:t>
    </w:r>
    <w:r>
      <w:fldChar w:fldCharType="begin"/>
    </w:r>
    <w:r>
      <w:instrText>PAGE</w:instrText>
    </w:r>
    <w:r>
      <w:fldChar w:fldCharType="separate"/>
    </w:r>
    <w:r w:rsidR="00EF1A20">
      <w:rPr>
        <w:noProof/>
      </w:rPr>
      <w:t>2</w:t>
    </w:r>
    <w:r>
      <w:fldChar w:fldCharType="end"/>
    </w:r>
    <w:r>
      <w:t xml:space="preserve">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042EB" w14:textId="77777777" w:rsidR="00052DC3" w:rsidRDefault="00052DC3">
      <w:pPr>
        <w:spacing w:after="0"/>
      </w:pPr>
      <w:r>
        <w:separator/>
      </w:r>
    </w:p>
  </w:footnote>
  <w:footnote w:type="continuationSeparator" w:id="0">
    <w:p w14:paraId="012BF7DE" w14:textId="77777777" w:rsidR="00052DC3" w:rsidRDefault="00052DC3">
      <w:pPr>
        <w:spacing w:after="0"/>
      </w:pPr>
      <w:r>
        <w:continuationSeparator/>
      </w:r>
    </w:p>
  </w:footnote>
  <w:footnote w:type="continuationNotice" w:id="1">
    <w:p w14:paraId="79716D67" w14:textId="77777777" w:rsidR="00052DC3" w:rsidRDefault="00052D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18044" w14:textId="77777777" w:rsidR="00052DC3" w:rsidRPr="00276FF9" w:rsidRDefault="00052DC3" w:rsidP="00276FF9">
    <w:pPr>
      <w:pStyle w:val="Sidhuvud"/>
      <w:jc w:val="right"/>
    </w:pPr>
    <w:r>
      <w:rPr>
        <w:noProof/>
      </w:rPr>
      <w:drawing>
        <wp:inline distT="0" distB="0" distL="0" distR="0" wp14:anchorId="5381A9A1" wp14:editId="30557283">
          <wp:extent cx="2857500" cy="5429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BVB.gif"/>
                  <pic:cNvPicPr/>
                </pic:nvPicPr>
                <pic:blipFill>
                  <a:blip r:embed="rId1">
                    <a:extLst>
                      <a:ext uri="{28A0092B-C50C-407E-A947-70E740481C1C}">
                        <a14:useLocalDpi xmlns:a14="http://schemas.microsoft.com/office/drawing/2010/main" val="0"/>
                      </a:ext>
                    </a:extLst>
                  </a:blip>
                  <a:stretch>
                    <a:fillRect/>
                  </a:stretch>
                </pic:blipFill>
                <pic:spPr>
                  <a:xfrm>
                    <a:off x="0" y="0"/>
                    <a:ext cx="2857500" cy="542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194"/>
    <w:multiLevelType w:val="hybridMultilevel"/>
    <w:tmpl w:val="6CACA5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D93D29"/>
    <w:multiLevelType w:val="hybridMultilevel"/>
    <w:tmpl w:val="A484E1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2465839"/>
    <w:multiLevelType w:val="hybridMultilevel"/>
    <w:tmpl w:val="FBA8EFEC"/>
    <w:lvl w:ilvl="0" w:tplc="EC343FC6">
      <w:start w:val="1"/>
      <w:numFmt w:val="decimal"/>
      <w:lvlText w:val="%1."/>
      <w:lvlJc w:val="left"/>
      <w:pPr>
        <w:ind w:left="1084" w:hanging="360"/>
      </w:pPr>
      <w:rPr>
        <w:rFonts w:hint="default"/>
      </w:rPr>
    </w:lvl>
    <w:lvl w:ilvl="1" w:tplc="041D0019" w:tentative="1">
      <w:start w:val="1"/>
      <w:numFmt w:val="lowerLetter"/>
      <w:lvlText w:val="%2."/>
      <w:lvlJc w:val="left"/>
      <w:pPr>
        <w:ind w:left="1804" w:hanging="360"/>
      </w:pPr>
    </w:lvl>
    <w:lvl w:ilvl="2" w:tplc="041D001B" w:tentative="1">
      <w:start w:val="1"/>
      <w:numFmt w:val="lowerRoman"/>
      <w:lvlText w:val="%3."/>
      <w:lvlJc w:val="right"/>
      <w:pPr>
        <w:ind w:left="2524" w:hanging="180"/>
      </w:pPr>
    </w:lvl>
    <w:lvl w:ilvl="3" w:tplc="041D000F" w:tentative="1">
      <w:start w:val="1"/>
      <w:numFmt w:val="decimal"/>
      <w:lvlText w:val="%4."/>
      <w:lvlJc w:val="left"/>
      <w:pPr>
        <w:ind w:left="3244" w:hanging="360"/>
      </w:pPr>
    </w:lvl>
    <w:lvl w:ilvl="4" w:tplc="041D0019" w:tentative="1">
      <w:start w:val="1"/>
      <w:numFmt w:val="lowerLetter"/>
      <w:lvlText w:val="%5."/>
      <w:lvlJc w:val="left"/>
      <w:pPr>
        <w:ind w:left="3964" w:hanging="360"/>
      </w:pPr>
    </w:lvl>
    <w:lvl w:ilvl="5" w:tplc="041D001B" w:tentative="1">
      <w:start w:val="1"/>
      <w:numFmt w:val="lowerRoman"/>
      <w:lvlText w:val="%6."/>
      <w:lvlJc w:val="right"/>
      <w:pPr>
        <w:ind w:left="4684" w:hanging="180"/>
      </w:pPr>
    </w:lvl>
    <w:lvl w:ilvl="6" w:tplc="041D000F" w:tentative="1">
      <w:start w:val="1"/>
      <w:numFmt w:val="decimal"/>
      <w:lvlText w:val="%7."/>
      <w:lvlJc w:val="left"/>
      <w:pPr>
        <w:ind w:left="5404" w:hanging="360"/>
      </w:pPr>
    </w:lvl>
    <w:lvl w:ilvl="7" w:tplc="041D0019" w:tentative="1">
      <w:start w:val="1"/>
      <w:numFmt w:val="lowerLetter"/>
      <w:lvlText w:val="%8."/>
      <w:lvlJc w:val="left"/>
      <w:pPr>
        <w:ind w:left="6124" w:hanging="360"/>
      </w:pPr>
    </w:lvl>
    <w:lvl w:ilvl="8" w:tplc="041D001B" w:tentative="1">
      <w:start w:val="1"/>
      <w:numFmt w:val="lowerRoman"/>
      <w:lvlText w:val="%9."/>
      <w:lvlJc w:val="right"/>
      <w:pPr>
        <w:ind w:left="6844" w:hanging="180"/>
      </w:pPr>
    </w:lvl>
  </w:abstractNum>
  <w:abstractNum w:abstractNumId="3" w15:restartNumberingAfterBreak="0">
    <w:nsid w:val="0289005F"/>
    <w:multiLevelType w:val="hybridMultilevel"/>
    <w:tmpl w:val="5CCED5B2"/>
    <w:lvl w:ilvl="0" w:tplc="7754622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076A26DB"/>
    <w:multiLevelType w:val="hybridMultilevel"/>
    <w:tmpl w:val="D9E4B74C"/>
    <w:lvl w:ilvl="0" w:tplc="052A98AE">
      <w:start w:val="1"/>
      <w:numFmt w:val="decimal"/>
      <w:lvlText w:val="%1."/>
      <w:lvlJc w:val="left"/>
      <w:pPr>
        <w:ind w:left="1410" w:hanging="360"/>
      </w:pPr>
      <w:rPr>
        <w:rFonts w:hint="default"/>
      </w:rPr>
    </w:lvl>
    <w:lvl w:ilvl="1" w:tplc="041D0019" w:tentative="1">
      <w:start w:val="1"/>
      <w:numFmt w:val="lowerLetter"/>
      <w:lvlText w:val="%2."/>
      <w:lvlJc w:val="left"/>
      <w:pPr>
        <w:ind w:left="2130" w:hanging="360"/>
      </w:pPr>
    </w:lvl>
    <w:lvl w:ilvl="2" w:tplc="041D001B" w:tentative="1">
      <w:start w:val="1"/>
      <w:numFmt w:val="lowerRoman"/>
      <w:lvlText w:val="%3."/>
      <w:lvlJc w:val="right"/>
      <w:pPr>
        <w:ind w:left="2850" w:hanging="180"/>
      </w:pPr>
    </w:lvl>
    <w:lvl w:ilvl="3" w:tplc="041D000F" w:tentative="1">
      <w:start w:val="1"/>
      <w:numFmt w:val="decimal"/>
      <w:lvlText w:val="%4."/>
      <w:lvlJc w:val="left"/>
      <w:pPr>
        <w:ind w:left="3570" w:hanging="360"/>
      </w:pPr>
    </w:lvl>
    <w:lvl w:ilvl="4" w:tplc="041D0019" w:tentative="1">
      <w:start w:val="1"/>
      <w:numFmt w:val="lowerLetter"/>
      <w:lvlText w:val="%5."/>
      <w:lvlJc w:val="left"/>
      <w:pPr>
        <w:ind w:left="4290" w:hanging="360"/>
      </w:pPr>
    </w:lvl>
    <w:lvl w:ilvl="5" w:tplc="041D001B" w:tentative="1">
      <w:start w:val="1"/>
      <w:numFmt w:val="lowerRoman"/>
      <w:lvlText w:val="%6."/>
      <w:lvlJc w:val="right"/>
      <w:pPr>
        <w:ind w:left="5010" w:hanging="180"/>
      </w:pPr>
    </w:lvl>
    <w:lvl w:ilvl="6" w:tplc="041D000F" w:tentative="1">
      <w:start w:val="1"/>
      <w:numFmt w:val="decimal"/>
      <w:lvlText w:val="%7."/>
      <w:lvlJc w:val="left"/>
      <w:pPr>
        <w:ind w:left="5730" w:hanging="360"/>
      </w:pPr>
    </w:lvl>
    <w:lvl w:ilvl="7" w:tplc="041D0019" w:tentative="1">
      <w:start w:val="1"/>
      <w:numFmt w:val="lowerLetter"/>
      <w:lvlText w:val="%8."/>
      <w:lvlJc w:val="left"/>
      <w:pPr>
        <w:ind w:left="6450" w:hanging="360"/>
      </w:pPr>
    </w:lvl>
    <w:lvl w:ilvl="8" w:tplc="041D001B" w:tentative="1">
      <w:start w:val="1"/>
      <w:numFmt w:val="lowerRoman"/>
      <w:lvlText w:val="%9."/>
      <w:lvlJc w:val="right"/>
      <w:pPr>
        <w:ind w:left="7170" w:hanging="180"/>
      </w:pPr>
    </w:lvl>
  </w:abstractNum>
  <w:abstractNum w:abstractNumId="5" w15:restartNumberingAfterBreak="0">
    <w:nsid w:val="07C96BD7"/>
    <w:multiLevelType w:val="hybridMultilevel"/>
    <w:tmpl w:val="2E945DB6"/>
    <w:lvl w:ilvl="0" w:tplc="5CE08A32">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5B44DD"/>
    <w:multiLevelType w:val="hybridMultilevel"/>
    <w:tmpl w:val="19F2BAE2"/>
    <w:lvl w:ilvl="0" w:tplc="BC802EE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0BC8257A"/>
    <w:multiLevelType w:val="hybridMultilevel"/>
    <w:tmpl w:val="07441E72"/>
    <w:lvl w:ilvl="0" w:tplc="B616F9C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0C2C1FF8"/>
    <w:multiLevelType w:val="hybridMultilevel"/>
    <w:tmpl w:val="DC7E5180"/>
    <w:lvl w:ilvl="0" w:tplc="212C1E38">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CA718EA"/>
    <w:multiLevelType w:val="hybridMultilevel"/>
    <w:tmpl w:val="3D8EF6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F1552ED"/>
    <w:multiLevelType w:val="hybridMultilevel"/>
    <w:tmpl w:val="9A3093F0"/>
    <w:lvl w:ilvl="0" w:tplc="06740E9A">
      <w:numFmt w:val="bullet"/>
      <w:lvlText w:val="•"/>
      <w:lvlJc w:val="left"/>
      <w:pPr>
        <w:ind w:left="1069" w:hanging="360"/>
      </w:pPr>
      <w:rPr>
        <w:rFonts w:ascii="Open Sans" w:eastAsiaTheme="minorHAnsi" w:hAnsi="Open Sans" w:cs="Open Sans"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1" w15:restartNumberingAfterBreak="0">
    <w:nsid w:val="1054221C"/>
    <w:multiLevelType w:val="hybridMultilevel"/>
    <w:tmpl w:val="F7B223F2"/>
    <w:lvl w:ilvl="0" w:tplc="DF2C26E2">
      <w:numFmt w:val="bullet"/>
      <w:lvlText w:val="•"/>
      <w:lvlJc w:val="left"/>
      <w:pPr>
        <w:ind w:left="1035" w:hanging="360"/>
      </w:pPr>
      <w:rPr>
        <w:rFonts w:ascii="Open Sans" w:eastAsiaTheme="minorHAnsi" w:hAnsi="Open Sans" w:cs="Open Sans" w:hint="default"/>
      </w:rPr>
    </w:lvl>
    <w:lvl w:ilvl="1" w:tplc="041D0003">
      <w:start w:val="1"/>
      <w:numFmt w:val="bullet"/>
      <w:lvlText w:val="o"/>
      <w:lvlJc w:val="left"/>
      <w:pPr>
        <w:ind w:left="1755" w:hanging="360"/>
      </w:pPr>
      <w:rPr>
        <w:rFonts w:ascii="Courier New" w:hAnsi="Courier New" w:cs="Courier New" w:hint="default"/>
      </w:rPr>
    </w:lvl>
    <w:lvl w:ilvl="2" w:tplc="041D0005" w:tentative="1">
      <w:start w:val="1"/>
      <w:numFmt w:val="bullet"/>
      <w:lvlText w:val=""/>
      <w:lvlJc w:val="left"/>
      <w:pPr>
        <w:ind w:left="2475" w:hanging="360"/>
      </w:pPr>
      <w:rPr>
        <w:rFonts w:ascii="Wingdings" w:hAnsi="Wingdings" w:hint="default"/>
      </w:rPr>
    </w:lvl>
    <w:lvl w:ilvl="3" w:tplc="041D0001" w:tentative="1">
      <w:start w:val="1"/>
      <w:numFmt w:val="bullet"/>
      <w:lvlText w:val=""/>
      <w:lvlJc w:val="left"/>
      <w:pPr>
        <w:ind w:left="3195" w:hanging="360"/>
      </w:pPr>
      <w:rPr>
        <w:rFonts w:ascii="Symbol" w:hAnsi="Symbol" w:hint="default"/>
      </w:rPr>
    </w:lvl>
    <w:lvl w:ilvl="4" w:tplc="041D0003" w:tentative="1">
      <w:start w:val="1"/>
      <w:numFmt w:val="bullet"/>
      <w:lvlText w:val="o"/>
      <w:lvlJc w:val="left"/>
      <w:pPr>
        <w:ind w:left="3915" w:hanging="360"/>
      </w:pPr>
      <w:rPr>
        <w:rFonts w:ascii="Courier New" w:hAnsi="Courier New" w:cs="Courier New" w:hint="default"/>
      </w:rPr>
    </w:lvl>
    <w:lvl w:ilvl="5" w:tplc="041D0005" w:tentative="1">
      <w:start w:val="1"/>
      <w:numFmt w:val="bullet"/>
      <w:lvlText w:val=""/>
      <w:lvlJc w:val="left"/>
      <w:pPr>
        <w:ind w:left="4635" w:hanging="360"/>
      </w:pPr>
      <w:rPr>
        <w:rFonts w:ascii="Wingdings" w:hAnsi="Wingdings" w:hint="default"/>
      </w:rPr>
    </w:lvl>
    <w:lvl w:ilvl="6" w:tplc="041D0001" w:tentative="1">
      <w:start w:val="1"/>
      <w:numFmt w:val="bullet"/>
      <w:lvlText w:val=""/>
      <w:lvlJc w:val="left"/>
      <w:pPr>
        <w:ind w:left="5355" w:hanging="360"/>
      </w:pPr>
      <w:rPr>
        <w:rFonts w:ascii="Symbol" w:hAnsi="Symbol" w:hint="default"/>
      </w:rPr>
    </w:lvl>
    <w:lvl w:ilvl="7" w:tplc="041D0003" w:tentative="1">
      <w:start w:val="1"/>
      <w:numFmt w:val="bullet"/>
      <w:lvlText w:val="o"/>
      <w:lvlJc w:val="left"/>
      <w:pPr>
        <w:ind w:left="6075" w:hanging="360"/>
      </w:pPr>
      <w:rPr>
        <w:rFonts w:ascii="Courier New" w:hAnsi="Courier New" w:cs="Courier New" w:hint="default"/>
      </w:rPr>
    </w:lvl>
    <w:lvl w:ilvl="8" w:tplc="041D0005" w:tentative="1">
      <w:start w:val="1"/>
      <w:numFmt w:val="bullet"/>
      <w:lvlText w:val=""/>
      <w:lvlJc w:val="left"/>
      <w:pPr>
        <w:ind w:left="6795" w:hanging="360"/>
      </w:pPr>
      <w:rPr>
        <w:rFonts w:ascii="Wingdings" w:hAnsi="Wingdings" w:hint="default"/>
      </w:rPr>
    </w:lvl>
  </w:abstractNum>
  <w:abstractNum w:abstractNumId="12" w15:restartNumberingAfterBreak="0">
    <w:nsid w:val="143B4F55"/>
    <w:multiLevelType w:val="hybridMultilevel"/>
    <w:tmpl w:val="78CA65C8"/>
    <w:lvl w:ilvl="0" w:tplc="DBFE1A9E">
      <w:start w:val="1"/>
      <w:numFmt w:val="lowerLetter"/>
      <w:lvlText w:val="%1)"/>
      <w:lvlJc w:val="left"/>
      <w:pPr>
        <w:ind w:left="1106" w:hanging="360"/>
      </w:pPr>
      <w:rPr>
        <w:rFonts w:hint="default"/>
      </w:rPr>
    </w:lvl>
    <w:lvl w:ilvl="1" w:tplc="041D0019" w:tentative="1">
      <w:start w:val="1"/>
      <w:numFmt w:val="lowerLetter"/>
      <w:lvlText w:val="%2."/>
      <w:lvlJc w:val="left"/>
      <w:pPr>
        <w:ind w:left="1826" w:hanging="360"/>
      </w:pPr>
    </w:lvl>
    <w:lvl w:ilvl="2" w:tplc="041D001B" w:tentative="1">
      <w:start w:val="1"/>
      <w:numFmt w:val="lowerRoman"/>
      <w:lvlText w:val="%3."/>
      <w:lvlJc w:val="right"/>
      <w:pPr>
        <w:ind w:left="2546" w:hanging="180"/>
      </w:pPr>
    </w:lvl>
    <w:lvl w:ilvl="3" w:tplc="041D000F" w:tentative="1">
      <w:start w:val="1"/>
      <w:numFmt w:val="decimal"/>
      <w:lvlText w:val="%4."/>
      <w:lvlJc w:val="left"/>
      <w:pPr>
        <w:ind w:left="3266" w:hanging="360"/>
      </w:pPr>
    </w:lvl>
    <w:lvl w:ilvl="4" w:tplc="041D0019" w:tentative="1">
      <w:start w:val="1"/>
      <w:numFmt w:val="lowerLetter"/>
      <w:lvlText w:val="%5."/>
      <w:lvlJc w:val="left"/>
      <w:pPr>
        <w:ind w:left="3986" w:hanging="360"/>
      </w:pPr>
    </w:lvl>
    <w:lvl w:ilvl="5" w:tplc="041D001B" w:tentative="1">
      <w:start w:val="1"/>
      <w:numFmt w:val="lowerRoman"/>
      <w:lvlText w:val="%6."/>
      <w:lvlJc w:val="right"/>
      <w:pPr>
        <w:ind w:left="4706" w:hanging="180"/>
      </w:pPr>
    </w:lvl>
    <w:lvl w:ilvl="6" w:tplc="041D000F" w:tentative="1">
      <w:start w:val="1"/>
      <w:numFmt w:val="decimal"/>
      <w:lvlText w:val="%7."/>
      <w:lvlJc w:val="left"/>
      <w:pPr>
        <w:ind w:left="5426" w:hanging="360"/>
      </w:pPr>
    </w:lvl>
    <w:lvl w:ilvl="7" w:tplc="041D0019" w:tentative="1">
      <w:start w:val="1"/>
      <w:numFmt w:val="lowerLetter"/>
      <w:lvlText w:val="%8."/>
      <w:lvlJc w:val="left"/>
      <w:pPr>
        <w:ind w:left="6146" w:hanging="360"/>
      </w:pPr>
    </w:lvl>
    <w:lvl w:ilvl="8" w:tplc="041D001B" w:tentative="1">
      <w:start w:val="1"/>
      <w:numFmt w:val="lowerRoman"/>
      <w:lvlText w:val="%9."/>
      <w:lvlJc w:val="right"/>
      <w:pPr>
        <w:ind w:left="6866" w:hanging="180"/>
      </w:pPr>
    </w:lvl>
  </w:abstractNum>
  <w:abstractNum w:abstractNumId="13" w15:restartNumberingAfterBreak="0">
    <w:nsid w:val="151914E8"/>
    <w:multiLevelType w:val="hybridMultilevel"/>
    <w:tmpl w:val="9D765EC6"/>
    <w:lvl w:ilvl="0" w:tplc="DFEC0DE0">
      <w:start w:val="1"/>
      <w:numFmt w:val="decimal"/>
      <w:lvlText w:val="%1."/>
      <w:lvlJc w:val="left"/>
      <w:pPr>
        <w:ind w:left="1084" w:hanging="360"/>
      </w:pPr>
      <w:rPr>
        <w:rFonts w:hint="default"/>
      </w:rPr>
    </w:lvl>
    <w:lvl w:ilvl="1" w:tplc="041D0019" w:tentative="1">
      <w:start w:val="1"/>
      <w:numFmt w:val="lowerLetter"/>
      <w:lvlText w:val="%2."/>
      <w:lvlJc w:val="left"/>
      <w:pPr>
        <w:ind w:left="1804" w:hanging="360"/>
      </w:pPr>
    </w:lvl>
    <w:lvl w:ilvl="2" w:tplc="041D001B" w:tentative="1">
      <w:start w:val="1"/>
      <w:numFmt w:val="lowerRoman"/>
      <w:lvlText w:val="%3."/>
      <w:lvlJc w:val="right"/>
      <w:pPr>
        <w:ind w:left="2524" w:hanging="180"/>
      </w:pPr>
    </w:lvl>
    <w:lvl w:ilvl="3" w:tplc="041D000F" w:tentative="1">
      <w:start w:val="1"/>
      <w:numFmt w:val="decimal"/>
      <w:lvlText w:val="%4."/>
      <w:lvlJc w:val="left"/>
      <w:pPr>
        <w:ind w:left="3244" w:hanging="360"/>
      </w:pPr>
    </w:lvl>
    <w:lvl w:ilvl="4" w:tplc="041D0019" w:tentative="1">
      <w:start w:val="1"/>
      <w:numFmt w:val="lowerLetter"/>
      <w:lvlText w:val="%5."/>
      <w:lvlJc w:val="left"/>
      <w:pPr>
        <w:ind w:left="3964" w:hanging="360"/>
      </w:pPr>
    </w:lvl>
    <w:lvl w:ilvl="5" w:tplc="041D001B" w:tentative="1">
      <w:start w:val="1"/>
      <w:numFmt w:val="lowerRoman"/>
      <w:lvlText w:val="%6."/>
      <w:lvlJc w:val="right"/>
      <w:pPr>
        <w:ind w:left="4684" w:hanging="180"/>
      </w:pPr>
    </w:lvl>
    <w:lvl w:ilvl="6" w:tplc="041D000F" w:tentative="1">
      <w:start w:val="1"/>
      <w:numFmt w:val="decimal"/>
      <w:lvlText w:val="%7."/>
      <w:lvlJc w:val="left"/>
      <w:pPr>
        <w:ind w:left="5404" w:hanging="360"/>
      </w:pPr>
    </w:lvl>
    <w:lvl w:ilvl="7" w:tplc="041D0019" w:tentative="1">
      <w:start w:val="1"/>
      <w:numFmt w:val="lowerLetter"/>
      <w:lvlText w:val="%8."/>
      <w:lvlJc w:val="left"/>
      <w:pPr>
        <w:ind w:left="6124" w:hanging="360"/>
      </w:pPr>
    </w:lvl>
    <w:lvl w:ilvl="8" w:tplc="041D001B" w:tentative="1">
      <w:start w:val="1"/>
      <w:numFmt w:val="lowerRoman"/>
      <w:lvlText w:val="%9."/>
      <w:lvlJc w:val="right"/>
      <w:pPr>
        <w:ind w:left="6844" w:hanging="180"/>
      </w:pPr>
    </w:lvl>
  </w:abstractNum>
  <w:abstractNum w:abstractNumId="14" w15:restartNumberingAfterBreak="0">
    <w:nsid w:val="15CE2C70"/>
    <w:multiLevelType w:val="hybridMultilevel"/>
    <w:tmpl w:val="ACCA5EF2"/>
    <w:lvl w:ilvl="0" w:tplc="E4A05FF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8B0603"/>
    <w:multiLevelType w:val="hybridMultilevel"/>
    <w:tmpl w:val="A698A47C"/>
    <w:lvl w:ilvl="0" w:tplc="A7305708">
      <w:start w:val="1"/>
      <w:numFmt w:val="decimal"/>
      <w:lvlText w:val="%1."/>
      <w:lvlJc w:val="left"/>
      <w:pPr>
        <w:ind w:left="110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8DE2FC3"/>
    <w:multiLevelType w:val="hybridMultilevel"/>
    <w:tmpl w:val="C798AB54"/>
    <w:lvl w:ilvl="0" w:tplc="0012234E">
      <w:start w:val="1"/>
      <w:numFmt w:val="decimal"/>
      <w:lvlText w:val="%1."/>
      <w:lvlJc w:val="left"/>
      <w:pPr>
        <w:ind w:left="1410" w:hanging="360"/>
      </w:pPr>
      <w:rPr>
        <w:rFonts w:hint="default"/>
      </w:rPr>
    </w:lvl>
    <w:lvl w:ilvl="1" w:tplc="041D0019" w:tentative="1">
      <w:start w:val="1"/>
      <w:numFmt w:val="lowerLetter"/>
      <w:lvlText w:val="%2."/>
      <w:lvlJc w:val="left"/>
      <w:pPr>
        <w:ind w:left="2130" w:hanging="360"/>
      </w:pPr>
    </w:lvl>
    <w:lvl w:ilvl="2" w:tplc="041D001B" w:tentative="1">
      <w:start w:val="1"/>
      <w:numFmt w:val="lowerRoman"/>
      <w:lvlText w:val="%3."/>
      <w:lvlJc w:val="right"/>
      <w:pPr>
        <w:ind w:left="2850" w:hanging="180"/>
      </w:pPr>
    </w:lvl>
    <w:lvl w:ilvl="3" w:tplc="041D000F" w:tentative="1">
      <w:start w:val="1"/>
      <w:numFmt w:val="decimal"/>
      <w:lvlText w:val="%4."/>
      <w:lvlJc w:val="left"/>
      <w:pPr>
        <w:ind w:left="3570" w:hanging="360"/>
      </w:pPr>
    </w:lvl>
    <w:lvl w:ilvl="4" w:tplc="041D0019" w:tentative="1">
      <w:start w:val="1"/>
      <w:numFmt w:val="lowerLetter"/>
      <w:lvlText w:val="%5."/>
      <w:lvlJc w:val="left"/>
      <w:pPr>
        <w:ind w:left="4290" w:hanging="360"/>
      </w:pPr>
    </w:lvl>
    <w:lvl w:ilvl="5" w:tplc="041D001B" w:tentative="1">
      <w:start w:val="1"/>
      <w:numFmt w:val="lowerRoman"/>
      <w:lvlText w:val="%6."/>
      <w:lvlJc w:val="right"/>
      <w:pPr>
        <w:ind w:left="5010" w:hanging="180"/>
      </w:pPr>
    </w:lvl>
    <w:lvl w:ilvl="6" w:tplc="041D000F" w:tentative="1">
      <w:start w:val="1"/>
      <w:numFmt w:val="decimal"/>
      <w:lvlText w:val="%7."/>
      <w:lvlJc w:val="left"/>
      <w:pPr>
        <w:ind w:left="5730" w:hanging="360"/>
      </w:pPr>
    </w:lvl>
    <w:lvl w:ilvl="7" w:tplc="041D0019" w:tentative="1">
      <w:start w:val="1"/>
      <w:numFmt w:val="lowerLetter"/>
      <w:lvlText w:val="%8."/>
      <w:lvlJc w:val="left"/>
      <w:pPr>
        <w:ind w:left="6450" w:hanging="360"/>
      </w:pPr>
    </w:lvl>
    <w:lvl w:ilvl="8" w:tplc="041D001B" w:tentative="1">
      <w:start w:val="1"/>
      <w:numFmt w:val="lowerRoman"/>
      <w:lvlText w:val="%9."/>
      <w:lvlJc w:val="right"/>
      <w:pPr>
        <w:ind w:left="7170" w:hanging="180"/>
      </w:pPr>
    </w:lvl>
  </w:abstractNum>
  <w:abstractNum w:abstractNumId="17" w15:restartNumberingAfterBreak="0">
    <w:nsid w:val="1D14432F"/>
    <w:multiLevelType w:val="hybridMultilevel"/>
    <w:tmpl w:val="65409E74"/>
    <w:lvl w:ilvl="0" w:tplc="0316A3E8">
      <w:start w:val="1"/>
      <w:numFmt w:val="decimal"/>
      <w:lvlText w:val="%1."/>
      <w:lvlJc w:val="left"/>
      <w:pPr>
        <w:ind w:left="1426" w:hanging="360"/>
      </w:pPr>
      <w:rPr>
        <w:rFonts w:hint="default"/>
      </w:rPr>
    </w:lvl>
    <w:lvl w:ilvl="1" w:tplc="041D0019" w:tentative="1">
      <w:start w:val="1"/>
      <w:numFmt w:val="lowerLetter"/>
      <w:lvlText w:val="%2."/>
      <w:lvlJc w:val="left"/>
      <w:pPr>
        <w:ind w:left="2146" w:hanging="360"/>
      </w:pPr>
    </w:lvl>
    <w:lvl w:ilvl="2" w:tplc="041D001B" w:tentative="1">
      <w:start w:val="1"/>
      <w:numFmt w:val="lowerRoman"/>
      <w:lvlText w:val="%3."/>
      <w:lvlJc w:val="right"/>
      <w:pPr>
        <w:ind w:left="2866" w:hanging="180"/>
      </w:pPr>
    </w:lvl>
    <w:lvl w:ilvl="3" w:tplc="041D000F" w:tentative="1">
      <w:start w:val="1"/>
      <w:numFmt w:val="decimal"/>
      <w:lvlText w:val="%4."/>
      <w:lvlJc w:val="left"/>
      <w:pPr>
        <w:ind w:left="3586" w:hanging="360"/>
      </w:pPr>
    </w:lvl>
    <w:lvl w:ilvl="4" w:tplc="041D0019" w:tentative="1">
      <w:start w:val="1"/>
      <w:numFmt w:val="lowerLetter"/>
      <w:lvlText w:val="%5."/>
      <w:lvlJc w:val="left"/>
      <w:pPr>
        <w:ind w:left="4306" w:hanging="360"/>
      </w:pPr>
    </w:lvl>
    <w:lvl w:ilvl="5" w:tplc="041D001B" w:tentative="1">
      <w:start w:val="1"/>
      <w:numFmt w:val="lowerRoman"/>
      <w:lvlText w:val="%6."/>
      <w:lvlJc w:val="right"/>
      <w:pPr>
        <w:ind w:left="5026" w:hanging="180"/>
      </w:pPr>
    </w:lvl>
    <w:lvl w:ilvl="6" w:tplc="041D000F" w:tentative="1">
      <w:start w:val="1"/>
      <w:numFmt w:val="decimal"/>
      <w:lvlText w:val="%7."/>
      <w:lvlJc w:val="left"/>
      <w:pPr>
        <w:ind w:left="5746" w:hanging="360"/>
      </w:pPr>
    </w:lvl>
    <w:lvl w:ilvl="7" w:tplc="041D0019" w:tentative="1">
      <w:start w:val="1"/>
      <w:numFmt w:val="lowerLetter"/>
      <w:lvlText w:val="%8."/>
      <w:lvlJc w:val="left"/>
      <w:pPr>
        <w:ind w:left="6466" w:hanging="360"/>
      </w:pPr>
    </w:lvl>
    <w:lvl w:ilvl="8" w:tplc="041D001B" w:tentative="1">
      <w:start w:val="1"/>
      <w:numFmt w:val="lowerRoman"/>
      <w:lvlText w:val="%9."/>
      <w:lvlJc w:val="right"/>
      <w:pPr>
        <w:ind w:left="7186" w:hanging="180"/>
      </w:pPr>
    </w:lvl>
  </w:abstractNum>
  <w:abstractNum w:abstractNumId="18" w15:restartNumberingAfterBreak="0">
    <w:nsid w:val="1F75779E"/>
    <w:multiLevelType w:val="hybridMultilevel"/>
    <w:tmpl w:val="46C423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35D601F"/>
    <w:multiLevelType w:val="hybridMultilevel"/>
    <w:tmpl w:val="C3307AB0"/>
    <w:lvl w:ilvl="0" w:tplc="5CE08A32">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DCA4BD0"/>
    <w:multiLevelType w:val="hybridMultilevel"/>
    <w:tmpl w:val="1D1AE706"/>
    <w:lvl w:ilvl="0" w:tplc="8A10F0D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2E4A123D"/>
    <w:multiLevelType w:val="hybridMultilevel"/>
    <w:tmpl w:val="E1AE86DA"/>
    <w:lvl w:ilvl="0" w:tplc="041D0001">
      <w:start w:val="1"/>
      <w:numFmt w:val="bullet"/>
      <w:lvlText w:val=""/>
      <w:lvlJc w:val="left"/>
      <w:pPr>
        <w:ind w:left="1470" w:hanging="360"/>
      </w:pPr>
      <w:rPr>
        <w:rFonts w:ascii="Symbol" w:hAnsi="Symbol" w:hint="default"/>
      </w:rPr>
    </w:lvl>
    <w:lvl w:ilvl="1" w:tplc="041D0003" w:tentative="1">
      <w:start w:val="1"/>
      <w:numFmt w:val="bullet"/>
      <w:lvlText w:val="o"/>
      <w:lvlJc w:val="left"/>
      <w:pPr>
        <w:ind w:left="2190" w:hanging="360"/>
      </w:pPr>
      <w:rPr>
        <w:rFonts w:ascii="Courier New" w:hAnsi="Courier New" w:cs="Courier New" w:hint="default"/>
      </w:rPr>
    </w:lvl>
    <w:lvl w:ilvl="2" w:tplc="041D0005" w:tentative="1">
      <w:start w:val="1"/>
      <w:numFmt w:val="bullet"/>
      <w:lvlText w:val=""/>
      <w:lvlJc w:val="left"/>
      <w:pPr>
        <w:ind w:left="2910" w:hanging="360"/>
      </w:pPr>
      <w:rPr>
        <w:rFonts w:ascii="Wingdings" w:hAnsi="Wingdings" w:hint="default"/>
      </w:rPr>
    </w:lvl>
    <w:lvl w:ilvl="3" w:tplc="041D0001" w:tentative="1">
      <w:start w:val="1"/>
      <w:numFmt w:val="bullet"/>
      <w:lvlText w:val=""/>
      <w:lvlJc w:val="left"/>
      <w:pPr>
        <w:ind w:left="3630" w:hanging="360"/>
      </w:pPr>
      <w:rPr>
        <w:rFonts w:ascii="Symbol" w:hAnsi="Symbol" w:hint="default"/>
      </w:rPr>
    </w:lvl>
    <w:lvl w:ilvl="4" w:tplc="041D0003" w:tentative="1">
      <w:start w:val="1"/>
      <w:numFmt w:val="bullet"/>
      <w:lvlText w:val="o"/>
      <w:lvlJc w:val="left"/>
      <w:pPr>
        <w:ind w:left="4350" w:hanging="360"/>
      </w:pPr>
      <w:rPr>
        <w:rFonts w:ascii="Courier New" w:hAnsi="Courier New" w:cs="Courier New" w:hint="default"/>
      </w:rPr>
    </w:lvl>
    <w:lvl w:ilvl="5" w:tplc="041D0005" w:tentative="1">
      <w:start w:val="1"/>
      <w:numFmt w:val="bullet"/>
      <w:lvlText w:val=""/>
      <w:lvlJc w:val="left"/>
      <w:pPr>
        <w:ind w:left="5070" w:hanging="360"/>
      </w:pPr>
      <w:rPr>
        <w:rFonts w:ascii="Wingdings" w:hAnsi="Wingdings" w:hint="default"/>
      </w:rPr>
    </w:lvl>
    <w:lvl w:ilvl="6" w:tplc="041D0001" w:tentative="1">
      <w:start w:val="1"/>
      <w:numFmt w:val="bullet"/>
      <w:lvlText w:val=""/>
      <w:lvlJc w:val="left"/>
      <w:pPr>
        <w:ind w:left="5790" w:hanging="360"/>
      </w:pPr>
      <w:rPr>
        <w:rFonts w:ascii="Symbol" w:hAnsi="Symbol" w:hint="default"/>
      </w:rPr>
    </w:lvl>
    <w:lvl w:ilvl="7" w:tplc="041D0003" w:tentative="1">
      <w:start w:val="1"/>
      <w:numFmt w:val="bullet"/>
      <w:lvlText w:val="o"/>
      <w:lvlJc w:val="left"/>
      <w:pPr>
        <w:ind w:left="6510" w:hanging="360"/>
      </w:pPr>
      <w:rPr>
        <w:rFonts w:ascii="Courier New" w:hAnsi="Courier New" w:cs="Courier New" w:hint="default"/>
      </w:rPr>
    </w:lvl>
    <w:lvl w:ilvl="8" w:tplc="041D0005" w:tentative="1">
      <w:start w:val="1"/>
      <w:numFmt w:val="bullet"/>
      <w:lvlText w:val=""/>
      <w:lvlJc w:val="left"/>
      <w:pPr>
        <w:ind w:left="7230" w:hanging="360"/>
      </w:pPr>
      <w:rPr>
        <w:rFonts w:ascii="Wingdings" w:hAnsi="Wingdings" w:hint="default"/>
      </w:rPr>
    </w:lvl>
  </w:abstractNum>
  <w:abstractNum w:abstractNumId="22" w15:restartNumberingAfterBreak="0">
    <w:nsid w:val="36E3580A"/>
    <w:multiLevelType w:val="hybridMultilevel"/>
    <w:tmpl w:val="D2A488C8"/>
    <w:lvl w:ilvl="0" w:tplc="E9003BC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370D3E2C"/>
    <w:multiLevelType w:val="hybridMultilevel"/>
    <w:tmpl w:val="0EAADF48"/>
    <w:lvl w:ilvl="0" w:tplc="BE1E0026">
      <w:start w:val="1"/>
      <w:numFmt w:val="decimal"/>
      <w:lvlText w:val="%1."/>
      <w:lvlJc w:val="left"/>
      <w:pPr>
        <w:ind w:left="1426" w:hanging="360"/>
      </w:pPr>
      <w:rPr>
        <w:rFonts w:hint="default"/>
      </w:rPr>
    </w:lvl>
    <w:lvl w:ilvl="1" w:tplc="041D0019" w:tentative="1">
      <w:start w:val="1"/>
      <w:numFmt w:val="lowerLetter"/>
      <w:lvlText w:val="%2."/>
      <w:lvlJc w:val="left"/>
      <w:pPr>
        <w:ind w:left="2146" w:hanging="360"/>
      </w:pPr>
    </w:lvl>
    <w:lvl w:ilvl="2" w:tplc="041D001B" w:tentative="1">
      <w:start w:val="1"/>
      <w:numFmt w:val="lowerRoman"/>
      <w:lvlText w:val="%3."/>
      <w:lvlJc w:val="right"/>
      <w:pPr>
        <w:ind w:left="2866" w:hanging="180"/>
      </w:pPr>
    </w:lvl>
    <w:lvl w:ilvl="3" w:tplc="041D000F" w:tentative="1">
      <w:start w:val="1"/>
      <w:numFmt w:val="decimal"/>
      <w:lvlText w:val="%4."/>
      <w:lvlJc w:val="left"/>
      <w:pPr>
        <w:ind w:left="3586" w:hanging="360"/>
      </w:pPr>
    </w:lvl>
    <w:lvl w:ilvl="4" w:tplc="041D0019" w:tentative="1">
      <w:start w:val="1"/>
      <w:numFmt w:val="lowerLetter"/>
      <w:lvlText w:val="%5."/>
      <w:lvlJc w:val="left"/>
      <w:pPr>
        <w:ind w:left="4306" w:hanging="360"/>
      </w:pPr>
    </w:lvl>
    <w:lvl w:ilvl="5" w:tplc="041D001B" w:tentative="1">
      <w:start w:val="1"/>
      <w:numFmt w:val="lowerRoman"/>
      <w:lvlText w:val="%6."/>
      <w:lvlJc w:val="right"/>
      <w:pPr>
        <w:ind w:left="5026" w:hanging="180"/>
      </w:pPr>
    </w:lvl>
    <w:lvl w:ilvl="6" w:tplc="041D000F" w:tentative="1">
      <w:start w:val="1"/>
      <w:numFmt w:val="decimal"/>
      <w:lvlText w:val="%7."/>
      <w:lvlJc w:val="left"/>
      <w:pPr>
        <w:ind w:left="5746" w:hanging="360"/>
      </w:pPr>
    </w:lvl>
    <w:lvl w:ilvl="7" w:tplc="041D0019" w:tentative="1">
      <w:start w:val="1"/>
      <w:numFmt w:val="lowerLetter"/>
      <w:lvlText w:val="%8."/>
      <w:lvlJc w:val="left"/>
      <w:pPr>
        <w:ind w:left="6466" w:hanging="360"/>
      </w:pPr>
    </w:lvl>
    <w:lvl w:ilvl="8" w:tplc="041D001B" w:tentative="1">
      <w:start w:val="1"/>
      <w:numFmt w:val="lowerRoman"/>
      <w:lvlText w:val="%9."/>
      <w:lvlJc w:val="right"/>
      <w:pPr>
        <w:ind w:left="7186" w:hanging="180"/>
      </w:pPr>
    </w:lvl>
  </w:abstractNum>
  <w:abstractNum w:abstractNumId="24" w15:restartNumberingAfterBreak="0">
    <w:nsid w:val="38526B7D"/>
    <w:multiLevelType w:val="hybridMultilevel"/>
    <w:tmpl w:val="B9543D74"/>
    <w:lvl w:ilvl="0" w:tplc="F816F884">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C293126"/>
    <w:multiLevelType w:val="hybridMultilevel"/>
    <w:tmpl w:val="3C840A04"/>
    <w:lvl w:ilvl="0" w:tplc="1D046782">
      <w:start w:val="1"/>
      <w:numFmt w:val="lowerLetter"/>
      <w:lvlText w:val="%1)"/>
      <w:lvlJc w:val="left"/>
      <w:pPr>
        <w:ind w:left="1426" w:hanging="360"/>
      </w:pPr>
      <w:rPr>
        <w:rFonts w:hint="default"/>
      </w:rPr>
    </w:lvl>
    <w:lvl w:ilvl="1" w:tplc="041D0019" w:tentative="1">
      <w:start w:val="1"/>
      <w:numFmt w:val="lowerLetter"/>
      <w:lvlText w:val="%2."/>
      <w:lvlJc w:val="left"/>
      <w:pPr>
        <w:ind w:left="2146" w:hanging="360"/>
      </w:pPr>
    </w:lvl>
    <w:lvl w:ilvl="2" w:tplc="041D001B" w:tentative="1">
      <w:start w:val="1"/>
      <w:numFmt w:val="lowerRoman"/>
      <w:lvlText w:val="%3."/>
      <w:lvlJc w:val="right"/>
      <w:pPr>
        <w:ind w:left="2866" w:hanging="180"/>
      </w:pPr>
    </w:lvl>
    <w:lvl w:ilvl="3" w:tplc="041D000F" w:tentative="1">
      <w:start w:val="1"/>
      <w:numFmt w:val="decimal"/>
      <w:lvlText w:val="%4."/>
      <w:lvlJc w:val="left"/>
      <w:pPr>
        <w:ind w:left="3586" w:hanging="360"/>
      </w:pPr>
    </w:lvl>
    <w:lvl w:ilvl="4" w:tplc="041D0019" w:tentative="1">
      <w:start w:val="1"/>
      <w:numFmt w:val="lowerLetter"/>
      <w:lvlText w:val="%5."/>
      <w:lvlJc w:val="left"/>
      <w:pPr>
        <w:ind w:left="4306" w:hanging="360"/>
      </w:pPr>
    </w:lvl>
    <w:lvl w:ilvl="5" w:tplc="041D001B" w:tentative="1">
      <w:start w:val="1"/>
      <w:numFmt w:val="lowerRoman"/>
      <w:lvlText w:val="%6."/>
      <w:lvlJc w:val="right"/>
      <w:pPr>
        <w:ind w:left="5026" w:hanging="180"/>
      </w:pPr>
    </w:lvl>
    <w:lvl w:ilvl="6" w:tplc="041D000F" w:tentative="1">
      <w:start w:val="1"/>
      <w:numFmt w:val="decimal"/>
      <w:lvlText w:val="%7."/>
      <w:lvlJc w:val="left"/>
      <w:pPr>
        <w:ind w:left="5746" w:hanging="360"/>
      </w:pPr>
    </w:lvl>
    <w:lvl w:ilvl="7" w:tplc="041D0019" w:tentative="1">
      <w:start w:val="1"/>
      <w:numFmt w:val="lowerLetter"/>
      <w:lvlText w:val="%8."/>
      <w:lvlJc w:val="left"/>
      <w:pPr>
        <w:ind w:left="6466" w:hanging="360"/>
      </w:pPr>
    </w:lvl>
    <w:lvl w:ilvl="8" w:tplc="041D001B" w:tentative="1">
      <w:start w:val="1"/>
      <w:numFmt w:val="lowerRoman"/>
      <w:lvlText w:val="%9."/>
      <w:lvlJc w:val="right"/>
      <w:pPr>
        <w:ind w:left="7186" w:hanging="180"/>
      </w:pPr>
    </w:lvl>
  </w:abstractNum>
  <w:abstractNum w:abstractNumId="26" w15:restartNumberingAfterBreak="0">
    <w:nsid w:val="3EA61709"/>
    <w:multiLevelType w:val="hybridMultilevel"/>
    <w:tmpl w:val="A5BCB748"/>
    <w:lvl w:ilvl="0" w:tplc="15DA9BA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41981F11"/>
    <w:multiLevelType w:val="hybridMultilevel"/>
    <w:tmpl w:val="19F2BAE2"/>
    <w:lvl w:ilvl="0" w:tplc="BC802EE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8" w15:restartNumberingAfterBreak="0">
    <w:nsid w:val="47170C37"/>
    <w:multiLevelType w:val="hybridMultilevel"/>
    <w:tmpl w:val="E8DCCD40"/>
    <w:lvl w:ilvl="0" w:tplc="06C0779A">
      <w:start w:val="1"/>
      <w:numFmt w:val="lowerLetter"/>
      <w:lvlText w:val="%1)"/>
      <w:lvlJc w:val="left"/>
      <w:pPr>
        <w:ind w:left="1051" w:hanging="360"/>
      </w:pPr>
      <w:rPr>
        <w:rFonts w:hint="default"/>
      </w:rPr>
    </w:lvl>
    <w:lvl w:ilvl="1" w:tplc="041D0019" w:tentative="1">
      <w:start w:val="1"/>
      <w:numFmt w:val="lowerLetter"/>
      <w:lvlText w:val="%2."/>
      <w:lvlJc w:val="left"/>
      <w:pPr>
        <w:ind w:left="1771" w:hanging="360"/>
      </w:pPr>
    </w:lvl>
    <w:lvl w:ilvl="2" w:tplc="041D001B" w:tentative="1">
      <w:start w:val="1"/>
      <w:numFmt w:val="lowerRoman"/>
      <w:lvlText w:val="%3."/>
      <w:lvlJc w:val="right"/>
      <w:pPr>
        <w:ind w:left="2491" w:hanging="180"/>
      </w:pPr>
    </w:lvl>
    <w:lvl w:ilvl="3" w:tplc="041D000F" w:tentative="1">
      <w:start w:val="1"/>
      <w:numFmt w:val="decimal"/>
      <w:lvlText w:val="%4."/>
      <w:lvlJc w:val="left"/>
      <w:pPr>
        <w:ind w:left="3211" w:hanging="360"/>
      </w:pPr>
    </w:lvl>
    <w:lvl w:ilvl="4" w:tplc="041D0019" w:tentative="1">
      <w:start w:val="1"/>
      <w:numFmt w:val="lowerLetter"/>
      <w:lvlText w:val="%5."/>
      <w:lvlJc w:val="left"/>
      <w:pPr>
        <w:ind w:left="3931" w:hanging="360"/>
      </w:pPr>
    </w:lvl>
    <w:lvl w:ilvl="5" w:tplc="041D001B" w:tentative="1">
      <w:start w:val="1"/>
      <w:numFmt w:val="lowerRoman"/>
      <w:lvlText w:val="%6."/>
      <w:lvlJc w:val="right"/>
      <w:pPr>
        <w:ind w:left="4651" w:hanging="180"/>
      </w:pPr>
    </w:lvl>
    <w:lvl w:ilvl="6" w:tplc="041D000F" w:tentative="1">
      <w:start w:val="1"/>
      <w:numFmt w:val="decimal"/>
      <w:lvlText w:val="%7."/>
      <w:lvlJc w:val="left"/>
      <w:pPr>
        <w:ind w:left="5371" w:hanging="360"/>
      </w:pPr>
    </w:lvl>
    <w:lvl w:ilvl="7" w:tplc="041D0019" w:tentative="1">
      <w:start w:val="1"/>
      <w:numFmt w:val="lowerLetter"/>
      <w:lvlText w:val="%8."/>
      <w:lvlJc w:val="left"/>
      <w:pPr>
        <w:ind w:left="6091" w:hanging="360"/>
      </w:pPr>
    </w:lvl>
    <w:lvl w:ilvl="8" w:tplc="041D001B" w:tentative="1">
      <w:start w:val="1"/>
      <w:numFmt w:val="lowerRoman"/>
      <w:lvlText w:val="%9."/>
      <w:lvlJc w:val="right"/>
      <w:pPr>
        <w:ind w:left="6811" w:hanging="180"/>
      </w:pPr>
    </w:lvl>
  </w:abstractNum>
  <w:abstractNum w:abstractNumId="29" w15:restartNumberingAfterBreak="0">
    <w:nsid w:val="48825484"/>
    <w:multiLevelType w:val="hybridMultilevel"/>
    <w:tmpl w:val="D9A8B1D4"/>
    <w:lvl w:ilvl="0" w:tplc="A12ED7AE">
      <w:start w:val="1"/>
      <w:numFmt w:val="decimal"/>
      <w:lvlText w:val="%1."/>
      <w:lvlJc w:val="left"/>
      <w:pPr>
        <w:ind w:left="1740" w:hanging="360"/>
      </w:pPr>
      <w:rPr>
        <w:rFonts w:hint="default"/>
      </w:rPr>
    </w:lvl>
    <w:lvl w:ilvl="1" w:tplc="041D0019" w:tentative="1">
      <w:start w:val="1"/>
      <w:numFmt w:val="lowerLetter"/>
      <w:lvlText w:val="%2."/>
      <w:lvlJc w:val="left"/>
      <w:pPr>
        <w:ind w:left="2460" w:hanging="360"/>
      </w:pPr>
    </w:lvl>
    <w:lvl w:ilvl="2" w:tplc="041D001B" w:tentative="1">
      <w:start w:val="1"/>
      <w:numFmt w:val="lowerRoman"/>
      <w:lvlText w:val="%3."/>
      <w:lvlJc w:val="right"/>
      <w:pPr>
        <w:ind w:left="3180" w:hanging="180"/>
      </w:pPr>
    </w:lvl>
    <w:lvl w:ilvl="3" w:tplc="041D000F" w:tentative="1">
      <w:start w:val="1"/>
      <w:numFmt w:val="decimal"/>
      <w:lvlText w:val="%4."/>
      <w:lvlJc w:val="left"/>
      <w:pPr>
        <w:ind w:left="3900" w:hanging="360"/>
      </w:pPr>
    </w:lvl>
    <w:lvl w:ilvl="4" w:tplc="041D0019" w:tentative="1">
      <w:start w:val="1"/>
      <w:numFmt w:val="lowerLetter"/>
      <w:lvlText w:val="%5."/>
      <w:lvlJc w:val="left"/>
      <w:pPr>
        <w:ind w:left="4620" w:hanging="360"/>
      </w:pPr>
    </w:lvl>
    <w:lvl w:ilvl="5" w:tplc="041D001B" w:tentative="1">
      <w:start w:val="1"/>
      <w:numFmt w:val="lowerRoman"/>
      <w:lvlText w:val="%6."/>
      <w:lvlJc w:val="right"/>
      <w:pPr>
        <w:ind w:left="5340" w:hanging="180"/>
      </w:pPr>
    </w:lvl>
    <w:lvl w:ilvl="6" w:tplc="041D000F" w:tentative="1">
      <w:start w:val="1"/>
      <w:numFmt w:val="decimal"/>
      <w:lvlText w:val="%7."/>
      <w:lvlJc w:val="left"/>
      <w:pPr>
        <w:ind w:left="6060" w:hanging="360"/>
      </w:pPr>
    </w:lvl>
    <w:lvl w:ilvl="7" w:tplc="041D0019" w:tentative="1">
      <w:start w:val="1"/>
      <w:numFmt w:val="lowerLetter"/>
      <w:lvlText w:val="%8."/>
      <w:lvlJc w:val="left"/>
      <w:pPr>
        <w:ind w:left="6780" w:hanging="360"/>
      </w:pPr>
    </w:lvl>
    <w:lvl w:ilvl="8" w:tplc="041D001B" w:tentative="1">
      <w:start w:val="1"/>
      <w:numFmt w:val="lowerRoman"/>
      <w:lvlText w:val="%9."/>
      <w:lvlJc w:val="right"/>
      <w:pPr>
        <w:ind w:left="7500" w:hanging="180"/>
      </w:pPr>
    </w:lvl>
  </w:abstractNum>
  <w:abstractNum w:abstractNumId="30" w15:restartNumberingAfterBreak="0">
    <w:nsid w:val="49672E15"/>
    <w:multiLevelType w:val="hybridMultilevel"/>
    <w:tmpl w:val="43EC4178"/>
    <w:lvl w:ilvl="0" w:tplc="BACEF172">
      <w:start w:val="1"/>
      <w:numFmt w:val="decimal"/>
      <w:lvlText w:val="%1."/>
      <w:lvlJc w:val="left"/>
      <w:pPr>
        <w:ind w:left="1389" w:hanging="360"/>
      </w:pPr>
      <w:rPr>
        <w:rFonts w:hint="default"/>
      </w:rPr>
    </w:lvl>
    <w:lvl w:ilvl="1" w:tplc="041D0019" w:tentative="1">
      <w:start w:val="1"/>
      <w:numFmt w:val="lowerLetter"/>
      <w:lvlText w:val="%2."/>
      <w:lvlJc w:val="left"/>
      <w:pPr>
        <w:ind w:left="2109" w:hanging="360"/>
      </w:pPr>
    </w:lvl>
    <w:lvl w:ilvl="2" w:tplc="041D001B" w:tentative="1">
      <w:start w:val="1"/>
      <w:numFmt w:val="lowerRoman"/>
      <w:lvlText w:val="%3."/>
      <w:lvlJc w:val="right"/>
      <w:pPr>
        <w:ind w:left="2829" w:hanging="180"/>
      </w:pPr>
    </w:lvl>
    <w:lvl w:ilvl="3" w:tplc="041D000F" w:tentative="1">
      <w:start w:val="1"/>
      <w:numFmt w:val="decimal"/>
      <w:lvlText w:val="%4."/>
      <w:lvlJc w:val="left"/>
      <w:pPr>
        <w:ind w:left="3549" w:hanging="360"/>
      </w:pPr>
    </w:lvl>
    <w:lvl w:ilvl="4" w:tplc="041D0019" w:tentative="1">
      <w:start w:val="1"/>
      <w:numFmt w:val="lowerLetter"/>
      <w:lvlText w:val="%5."/>
      <w:lvlJc w:val="left"/>
      <w:pPr>
        <w:ind w:left="4269" w:hanging="360"/>
      </w:pPr>
    </w:lvl>
    <w:lvl w:ilvl="5" w:tplc="041D001B" w:tentative="1">
      <w:start w:val="1"/>
      <w:numFmt w:val="lowerRoman"/>
      <w:lvlText w:val="%6."/>
      <w:lvlJc w:val="right"/>
      <w:pPr>
        <w:ind w:left="4989" w:hanging="180"/>
      </w:pPr>
    </w:lvl>
    <w:lvl w:ilvl="6" w:tplc="041D000F" w:tentative="1">
      <w:start w:val="1"/>
      <w:numFmt w:val="decimal"/>
      <w:lvlText w:val="%7."/>
      <w:lvlJc w:val="left"/>
      <w:pPr>
        <w:ind w:left="5709" w:hanging="360"/>
      </w:pPr>
    </w:lvl>
    <w:lvl w:ilvl="7" w:tplc="041D0019" w:tentative="1">
      <w:start w:val="1"/>
      <w:numFmt w:val="lowerLetter"/>
      <w:lvlText w:val="%8."/>
      <w:lvlJc w:val="left"/>
      <w:pPr>
        <w:ind w:left="6429" w:hanging="360"/>
      </w:pPr>
    </w:lvl>
    <w:lvl w:ilvl="8" w:tplc="041D001B" w:tentative="1">
      <w:start w:val="1"/>
      <w:numFmt w:val="lowerRoman"/>
      <w:lvlText w:val="%9."/>
      <w:lvlJc w:val="right"/>
      <w:pPr>
        <w:ind w:left="7149" w:hanging="180"/>
      </w:pPr>
    </w:lvl>
  </w:abstractNum>
  <w:abstractNum w:abstractNumId="31" w15:restartNumberingAfterBreak="0">
    <w:nsid w:val="4A155887"/>
    <w:multiLevelType w:val="hybridMultilevel"/>
    <w:tmpl w:val="51ACCE3E"/>
    <w:lvl w:ilvl="0" w:tplc="FE06E4C8">
      <w:start w:val="5"/>
      <w:numFmt w:val="bullet"/>
      <w:lvlText w:val=""/>
      <w:lvlJc w:val="left"/>
      <w:pPr>
        <w:ind w:left="720" w:hanging="360"/>
      </w:pPr>
      <w:rPr>
        <w:rFonts w:ascii="Symbol" w:eastAsia="Times New Roman" w:hAnsi="Symbol" w:cs="Aria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366B98"/>
    <w:multiLevelType w:val="hybridMultilevel"/>
    <w:tmpl w:val="884C527E"/>
    <w:lvl w:ilvl="0" w:tplc="C8B42D9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4E0C5AD9"/>
    <w:multiLevelType w:val="hybridMultilevel"/>
    <w:tmpl w:val="AF1EC3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F4A09AF"/>
    <w:multiLevelType w:val="hybridMultilevel"/>
    <w:tmpl w:val="B8C6F3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3E82E43"/>
    <w:multiLevelType w:val="hybridMultilevel"/>
    <w:tmpl w:val="568803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9CC1F79"/>
    <w:multiLevelType w:val="hybridMultilevel"/>
    <w:tmpl w:val="FBA8EFEC"/>
    <w:lvl w:ilvl="0" w:tplc="EC343FC6">
      <w:start w:val="1"/>
      <w:numFmt w:val="decimal"/>
      <w:lvlText w:val="%1."/>
      <w:lvlJc w:val="left"/>
      <w:pPr>
        <w:ind w:left="1084" w:hanging="360"/>
      </w:pPr>
      <w:rPr>
        <w:rFonts w:hint="default"/>
      </w:rPr>
    </w:lvl>
    <w:lvl w:ilvl="1" w:tplc="041D0019" w:tentative="1">
      <w:start w:val="1"/>
      <w:numFmt w:val="lowerLetter"/>
      <w:lvlText w:val="%2."/>
      <w:lvlJc w:val="left"/>
      <w:pPr>
        <w:ind w:left="1804" w:hanging="360"/>
      </w:pPr>
    </w:lvl>
    <w:lvl w:ilvl="2" w:tplc="041D001B" w:tentative="1">
      <w:start w:val="1"/>
      <w:numFmt w:val="lowerRoman"/>
      <w:lvlText w:val="%3."/>
      <w:lvlJc w:val="right"/>
      <w:pPr>
        <w:ind w:left="2524" w:hanging="180"/>
      </w:pPr>
    </w:lvl>
    <w:lvl w:ilvl="3" w:tplc="041D000F" w:tentative="1">
      <w:start w:val="1"/>
      <w:numFmt w:val="decimal"/>
      <w:lvlText w:val="%4."/>
      <w:lvlJc w:val="left"/>
      <w:pPr>
        <w:ind w:left="3244" w:hanging="360"/>
      </w:pPr>
    </w:lvl>
    <w:lvl w:ilvl="4" w:tplc="041D0019" w:tentative="1">
      <w:start w:val="1"/>
      <w:numFmt w:val="lowerLetter"/>
      <w:lvlText w:val="%5."/>
      <w:lvlJc w:val="left"/>
      <w:pPr>
        <w:ind w:left="3964" w:hanging="360"/>
      </w:pPr>
    </w:lvl>
    <w:lvl w:ilvl="5" w:tplc="041D001B" w:tentative="1">
      <w:start w:val="1"/>
      <w:numFmt w:val="lowerRoman"/>
      <w:lvlText w:val="%6."/>
      <w:lvlJc w:val="right"/>
      <w:pPr>
        <w:ind w:left="4684" w:hanging="180"/>
      </w:pPr>
    </w:lvl>
    <w:lvl w:ilvl="6" w:tplc="041D000F" w:tentative="1">
      <w:start w:val="1"/>
      <w:numFmt w:val="decimal"/>
      <w:lvlText w:val="%7."/>
      <w:lvlJc w:val="left"/>
      <w:pPr>
        <w:ind w:left="5404" w:hanging="360"/>
      </w:pPr>
    </w:lvl>
    <w:lvl w:ilvl="7" w:tplc="041D0019" w:tentative="1">
      <w:start w:val="1"/>
      <w:numFmt w:val="lowerLetter"/>
      <w:lvlText w:val="%8."/>
      <w:lvlJc w:val="left"/>
      <w:pPr>
        <w:ind w:left="6124" w:hanging="360"/>
      </w:pPr>
    </w:lvl>
    <w:lvl w:ilvl="8" w:tplc="041D001B" w:tentative="1">
      <w:start w:val="1"/>
      <w:numFmt w:val="lowerRoman"/>
      <w:lvlText w:val="%9."/>
      <w:lvlJc w:val="right"/>
      <w:pPr>
        <w:ind w:left="6844" w:hanging="180"/>
      </w:pPr>
    </w:lvl>
  </w:abstractNum>
  <w:abstractNum w:abstractNumId="37" w15:restartNumberingAfterBreak="0">
    <w:nsid w:val="5AB17A5B"/>
    <w:multiLevelType w:val="hybridMultilevel"/>
    <w:tmpl w:val="A322DE2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BB03E9F"/>
    <w:multiLevelType w:val="hybridMultilevel"/>
    <w:tmpl w:val="D9E4B74C"/>
    <w:lvl w:ilvl="0" w:tplc="052A98AE">
      <w:start w:val="1"/>
      <w:numFmt w:val="decimal"/>
      <w:lvlText w:val="%1."/>
      <w:lvlJc w:val="left"/>
      <w:pPr>
        <w:ind w:left="1410" w:hanging="360"/>
      </w:pPr>
      <w:rPr>
        <w:rFonts w:hint="default"/>
      </w:rPr>
    </w:lvl>
    <w:lvl w:ilvl="1" w:tplc="041D0019" w:tentative="1">
      <w:start w:val="1"/>
      <w:numFmt w:val="lowerLetter"/>
      <w:lvlText w:val="%2."/>
      <w:lvlJc w:val="left"/>
      <w:pPr>
        <w:ind w:left="2130" w:hanging="360"/>
      </w:pPr>
    </w:lvl>
    <w:lvl w:ilvl="2" w:tplc="041D001B" w:tentative="1">
      <w:start w:val="1"/>
      <w:numFmt w:val="lowerRoman"/>
      <w:lvlText w:val="%3."/>
      <w:lvlJc w:val="right"/>
      <w:pPr>
        <w:ind w:left="2850" w:hanging="180"/>
      </w:pPr>
    </w:lvl>
    <w:lvl w:ilvl="3" w:tplc="041D000F" w:tentative="1">
      <w:start w:val="1"/>
      <w:numFmt w:val="decimal"/>
      <w:lvlText w:val="%4."/>
      <w:lvlJc w:val="left"/>
      <w:pPr>
        <w:ind w:left="3570" w:hanging="360"/>
      </w:pPr>
    </w:lvl>
    <w:lvl w:ilvl="4" w:tplc="041D0019" w:tentative="1">
      <w:start w:val="1"/>
      <w:numFmt w:val="lowerLetter"/>
      <w:lvlText w:val="%5."/>
      <w:lvlJc w:val="left"/>
      <w:pPr>
        <w:ind w:left="4290" w:hanging="360"/>
      </w:pPr>
    </w:lvl>
    <w:lvl w:ilvl="5" w:tplc="041D001B" w:tentative="1">
      <w:start w:val="1"/>
      <w:numFmt w:val="lowerRoman"/>
      <w:lvlText w:val="%6."/>
      <w:lvlJc w:val="right"/>
      <w:pPr>
        <w:ind w:left="5010" w:hanging="180"/>
      </w:pPr>
    </w:lvl>
    <w:lvl w:ilvl="6" w:tplc="041D000F" w:tentative="1">
      <w:start w:val="1"/>
      <w:numFmt w:val="decimal"/>
      <w:lvlText w:val="%7."/>
      <w:lvlJc w:val="left"/>
      <w:pPr>
        <w:ind w:left="5730" w:hanging="360"/>
      </w:pPr>
    </w:lvl>
    <w:lvl w:ilvl="7" w:tplc="041D0019" w:tentative="1">
      <w:start w:val="1"/>
      <w:numFmt w:val="lowerLetter"/>
      <w:lvlText w:val="%8."/>
      <w:lvlJc w:val="left"/>
      <w:pPr>
        <w:ind w:left="6450" w:hanging="360"/>
      </w:pPr>
    </w:lvl>
    <w:lvl w:ilvl="8" w:tplc="041D001B" w:tentative="1">
      <w:start w:val="1"/>
      <w:numFmt w:val="lowerRoman"/>
      <w:lvlText w:val="%9."/>
      <w:lvlJc w:val="right"/>
      <w:pPr>
        <w:ind w:left="7170" w:hanging="180"/>
      </w:pPr>
    </w:lvl>
  </w:abstractNum>
  <w:abstractNum w:abstractNumId="39" w15:restartNumberingAfterBreak="0">
    <w:nsid w:val="5D2816E8"/>
    <w:multiLevelType w:val="hybridMultilevel"/>
    <w:tmpl w:val="C7B02386"/>
    <w:lvl w:ilvl="0" w:tplc="D8500360">
      <w:start w:val="1"/>
      <w:numFmt w:val="decimal"/>
      <w:lvlText w:val="%1."/>
      <w:lvlJc w:val="left"/>
      <w:pPr>
        <w:ind w:left="1786" w:hanging="360"/>
      </w:pPr>
      <w:rPr>
        <w:rFonts w:hint="default"/>
      </w:rPr>
    </w:lvl>
    <w:lvl w:ilvl="1" w:tplc="041D0019" w:tentative="1">
      <w:start w:val="1"/>
      <w:numFmt w:val="lowerLetter"/>
      <w:lvlText w:val="%2."/>
      <w:lvlJc w:val="left"/>
      <w:pPr>
        <w:ind w:left="2506" w:hanging="360"/>
      </w:pPr>
    </w:lvl>
    <w:lvl w:ilvl="2" w:tplc="041D001B" w:tentative="1">
      <w:start w:val="1"/>
      <w:numFmt w:val="lowerRoman"/>
      <w:lvlText w:val="%3."/>
      <w:lvlJc w:val="right"/>
      <w:pPr>
        <w:ind w:left="3226" w:hanging="180"/>
      </w:pPr>
    </w:lvl>
    <w:lvl w:ilvl="3" w:tplc="041D000F" w:tentative="1">
      <w:start w:val="1"/>
      <w:numFmt w:val="decimal"/>
      <w:lvlText w:val="%4."/>
      <w:lvlJc w:val="left"/>
      <w:pPr>
        <w:ind w:left="3946" w:hanging="360"/>
      </w:pPr>
    </w:lvl>
    <w:lvl w:ilvl="4" w:tplc="041D0019" w:tentative="1">
      <w:start w:val="1"/>
      <w:numFmt w:val="lowerLetter"/>
      <w:lvlText w:val="%5."/>
      <w:lvlJc w:val="left"/>
      <w:pPr>
        <w:ind w:left="4666" w:hanging="360"/>
      </w:pPr>
    </w:lvl>
    <w:lvl w:ilvl="5" w:tplc="041D001B" w:tentative="1">
      <w:start w:val="1"/>
      <w:numFmt w:val="lowerRoman"/>
      <w:lvlText w:val="%6."/>
      <w:lvlJc w:val="right"/>
      <w:pPr>
        <w:ind w:left="5386" w:hanging="180"/>
      </w:pPr>
    </w:lvl>
    <w:lvl w:ilvl="6" w:tplc="041D000F" w:tentative="1">
      <w:start w:val="1"/>
      <w:numFmt w:val="decimal"/>
      <w:lvlText w:val="%7."/>
      <w:lvlJc w:val="left"/>
      <w:pPr>
        <w:ind w:left="6106" w:hanging="360"/>
      </w:pPr>
    </w:lvl>
    <w:lvl w:ilvl="7" w:tplc="041D0019" w:tentative="1">
      <w:start w:val="1"/>
      <w:numFmt w:val="lowerLetter"/>
      <w:lvlText w:val="%8."/>
      <w:lvlJc w:val="left"/>
      <w:pPr>
        <w:ind w:left="6826" w:hanging="360"/>
      </w:pPr>
    </w:lvl>
    <w:lvl w:ilvl="8" w:tplc="041D001B" w:tentative="1">
      <w:start w:val="1"/>
      <w:numFmt w:val="lowerRoman"/>
      <w:lvlText w:val="%9."/>
      <w:lvlJc w:val="right"/>
      <w:pPr>
        <w:ind w:left="7546" w:hanging="180"/>
      </w:pPr>
    </w:lvl>
  </w:abstractNum>
  <w:abstractNum w:abstractNumId="40" w15:restartNumberingAfterBreak="0">
    <w:nsid w:val="5F8B1B90"/>
    <w:multiLevelType w:val="hybridMultilevel"/>
    <w:tmpl w:val="5054188E"/>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1" w15:restartNumberingAfterBreak="0">
    <w:nsid w:val="639E7AD8"/>
    <w:multiLevelType w:val="hybridMultilevel"/>
    <w:tmpl w:val="77544A8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4A563F8"/>
    <w:multiLevelType w:val="hybridMultilevel"/>
    <w:tmpl w:val="58647ED2"/>
    <w:lvl w:ilvl="0" w:tplc="9ECEEE2A">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43" w15:restartNumberingAfterBreak="0">
    <w:nsid w:val="65D140A7"/>
    <w:multiLevelType w:val="hybridMultilevel"/>
    <w:tmpl w:val="E75EC700"/>
    <w:lvl w:ilvl="0" w:tplc="B2285E3E">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44" w15:restartNumberingAfterBreak="0">
    <w:nsid w:val="68A6048A"/>
    <w:multiLevelType w:val="hybridMultilevel"/>
    <w:tmpl w:val="EB06D098"/>
    <w:lvl w:ilvl="0" w:tplc="B0A6530E">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0006F70"/>
    <w:multiLevelType w:val="hybridMultilevel"/>
    <w:tmpl w:val="AA6ED2E2"/>
    <w:lvl w:ilvl="0" w:tplc="D074AD2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6" w15:restartNumberingAfterBreak="0">
    <w:nsid w:val="7BAD6976"/>
    <w:multiLevelType w:val="hybridMultilevel"/>
    <w:tmpl w:val="8B1AF724"/>
    <w:lvl w:ilvl="0" w:tplc="0936B7B0">
      <w:start w:val="1"/>
      <w:numFmt w:val="decimal"/>
      <w:lvlText w:val="%1."/>
      <w:lvlJc w:val="left"/>
      <w:pPr>
        <w:ind w:left="1106" w:hanging="360"/>
      </w:pPr>
      <w:rPr>
        <w:rFonts w:hint="default"/>
      </w:rPr>
    </w:lvl>
    <w:lvl w:ilvl="1" w:tplc="041D0019" w:tentative="1">
      <w:start w:val="1"/>
      <w:numFmt w:val="lowerLetter"/>
      <w:lvlText w:val="%2."/>
      <w:lvlJc w:val="left"/>
      <w:pPr>
        <w:ind w:left="1826" w:hanging="360"/>
      </w:pPr>
    </w:lvl>
    <w:lvl w:ilvl="2" w:tplc="041D001B" w:tentative="1">
      <w:start w:val="1"/>
      <w:numFmt w:val="lowerRoman"/>
      <w:lvlText w:val="%3."/>
      <w:lvlJc w:val="right"/>
      <w:pPr>
        <w:ind w:left="2546" w:hanging="180"/>
      </w:pPr>
    </w:lvl>
    <w:lvl w:ilvl="3" w:tplc="041D000F" w:tentative="1">
      <w:start w:val="1"/>
      <w:numFmt w:val="decimal"/>
      <w:lvlText w:val="%4."/>
      <w:lvlJc w:val="left"/>
      <w:pPr>
        <w:ind w:left="3266" w:hanging="360"/>
      </w:pPr>
    </w:lvl>
    <w:lvl w:ilvl="4" w:tplc="041D0019" w:tentative="1">
      <w:start w:val="1"/>
      <w:numFmt w:val="lowerLetter"/>
      <w:lvlText w:val="%5."/>
      <w:lvlJc w:val="left"/>
      <w:pPr>
        <w:ind w:left="3986" w:hanging="360"/>
      </w:pPr>
    </w:lvl>
    <w:lvl w:ilvl="5" w:tplc="041D001B" w:tentative="1">
      <w:start w:val="1"/>
      <w:numFmt w:val="lowerRoman"/>
      <w:lvlText w:val="%6."/>
      <w:lvlJc w:val="right"/>
      <w:pPr>
        <w:ind w:left="4706" w:hanging="180"/>
      </w:pPr>
    </w:lvl>
    <w:lvl w:ilvl="6" w:tplc="041D000F" w:tentative="1">
      <w:start w:val="1"/>
      <w:numFmt w:val="decimal"/>
      <w:lvlText w:val="%7."/>
      <w:lvlJc w:val="left"/>
      <w:pPr>
        <w:ind w:left="5426" w:hanging="360"/>
      </w:pPr>
    </w:lvl>
    <w:lvl w:ilvl="7" w:tplc="041D0019" w:tentative="1">
      <w:start w:val="1"/>
      <w:numFmt w:val="lowerLetter"/>
      <w:lvlText w:val="%8."/>
      <w:lvlJc w:val="left"/>
      <w:pPr>
        <w:ind w:left="6146" w:hanging="360"/>
      </w:pPr>
    </w:lvl>
    <w:lvl w:ilvl="8" w:tplc="041D001B" w:tentative="1">
      <w:start w:val="1"/>
      <w:numFmt w:val="lowerRoman"/>
      <w:lvlText w:val="%9."/>
      <w:lvlJc w:val="right"/>
      <w:pPr>
        <w:ind w:left="6866" w:hanging="180"/>
      </w:pPr>
    </w:lvl>
  </w:abstractNum>
  <w:abstractNum w:abstractNumId="47" w15:restartNumberingAfterBreak="0">
    <w:nsid w:val="7C1F00A0"/>
    <w:multiLevelType w:val="hybridMultilevel"/>
    <w:tmpl w:val="C2642EAE"/>
    <w:lvl w:ilvl="0" w:tplc="0726783A">
      <w:numFmt w:val="bullet"/>
      <w:lvlText w:val=""/>
      <w:lvlJc w:val="left"/>
      <w:pPr>
        <w:ind w:left="1440" w:hanging="360"/>
      </w:pPr>
      <w:rPr>
        <w:rFonts w:ascii="Symbol" w:eastAsiaTheme="minorHAnsi" w:hAnsi="Symbol"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8" w15:restartNumberingAfterBreak="0">
    <w:nsid w:val="7DBC6751"/>
    <w:multiLevelType w:val="hybridMultilevel"/>
    <w:tmpl w:val="D146EC04"/>
    <w:lvl w:ilvl="0" w:tplc="14625732">
      <w:start w:val="1"/>
      <w:numFmt w:val="decimal"/>
      <w:lvlText w:val="%1."/>
      <w:lvlJc w:val="left"/>
      <w:pPr>
        <w:ind w:left="720" w:hanging="360"/>
      </w:pPr>
      <w:rPr>
        <w:rFonts w:ascii="Open Sans" w:eastAsiaTheme="minorHAnsi" w:hAnsi="Open Sans"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EBB0DB6"/>
    <w:multiLevelType w:val="hybridMultilevel"/>
    <w:tmpl w:val="618A4D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8"/>
  </w:num>
  <w:num w:numId="2">
    <w:abstractNumId w:val="1"/>
  </w:num>
  <w:num w:numId="3">
    <w:abstractNumId w:val="29"/>
  </w:num>
  <w:num w:numId="4">
    <w:abstractNumId w:val="7"/>
  </w:num>
  <w:num w:numId="5">
    <w:abstractNumId w:val="8"/>
  </w:num>
  <w:num w:numId="6">
    <w:abstractNumId w:val="26"/>
  </w:num>
  <w:num w:numId="7">
    <w:abstractNumId w:val="33"/>
  </w:num>
  <w:num w:numId="8">
    <w:abstractNumId w:val="24"/>
  </w:num>
  <w:num w:numId="9">
    <w:abstractNumId w:val="36"/>
  </w:num>
  <w:num w:numId="10">
    <w:abstractNumId w:val="2"/>
  </w:num>
  <w:num w:numId="11">
    <w:abstractNumId w:val="4"/>
  </w:num>
  <w:num w:numId="12">
    <w:abstractNumId w:val="16"/>
  </w:num>
  <w:num w:numId="13">
    <w:abstractNumId w:val="46"/>
  </w:num>
  <w:num w:numId="14">
    <w:abstractNumId w:val="12"/>
  </w:num>
  <w:num w:numId="15">
    <w:abstractNumId w:val="15"/>
  </w:num>
  <w:num w:numId="16">
    <w:abstractNumId w:val="30"/>
  </w:num>
  <w:num w:numId="17">
    <w:abstractNumId w:val="23"/>
  </w:num>
  <w:num w:numId="18">
    <w:abstractNumId w:val="17"/>
  </w:num>
  <w:num w:numId="19">
    <w:abstractNumId w:val="22"/>
  </w:num>
  <w:num w:numId="20">
    <w:abstractNumId w:val="45"/>
  </w:num>
  <w:num w:numId="21">
    <w:abstractNumId w:val="14"/>
  </w:num>
  <w:num w:numId="22">
    <w:abstractNumId w:val="32"/>
  </w:num>
  <w:num w:numId="23">
    <w:abstractNumId w:val="13"/>
  </w:num>
  <w:num w:numId="24">
    <w:abstractNumId w:val="28"/>
  </w:num>
  <w:num w:numId="25">
    <w:abstractNumId w:val="20"/>
  </w:num>
  <w:num w:numId="26">
    <w:abstractNumId w:val="47"/>
  </w:num>
  <w:num w:numId="27">
    <w:abstractNumId w:val="31"/>
  </w:num>
  <w:num w:numId="28">
    <w:abstractNumId w:val="0"/>
  </w:num>
  <w:num w:numId="29">
    <w:abstractNumId w:val="5"/>
  </w:num>
  <w:num w:numId="30">
    <w:abstractNumId w:val="19"/>
  </w:num>
  <w:num w:numId="31">
    <w:abstractNumId w:val="11"/>
  </w:num>
  <w:num w:numId="32">
    <w:abstractNumId w:val="40"/>
  </w:num>
  <w:num w:numId="33">
    <w:abstractNumId w:val="10"/>
  </w:num>
  <w:num w:numId="34">
    <w:abstractNumId w:val="25"/>
  </w:num>
  <w:num w:numId="35">
    <w:abstractNumId w:val="3"/>
  </w:num>
  <w:num w:numId="36">
    <w:abstractNumId w:val="38"/>
  </w:num>
  <w:num w:numId="37">
    <w:abstractNumId w:val="39"/>
  </w:num>
  <w:num w:numId="38">
    <w:abstractNumId w:val="21"/>
  </w:num>
  <w:num w:numId="39">
    <w:abstractNumId w:val="37"/>
  </w:num>
  <w:num w:numId="40">
    <w:abstractNumId w:val="43"/>
  </w:num>
  <w:num w:numId="41">
    <w:abstractNumId w:val="42"/>
  </w:num>
  <w:num w:numId="42">
    <w:abstractNumId w:val="6"/>
  </w:num>
  <w:num w:numId="43">
    <w:abstractNumId w:val="27"/>
  </w:num>
  <w:num w:numId="44">
    <w:abstractNumId w:val="18"/>
  </w:num>
  <w:num w:numId="45">
    <w:abstractNumId w:val="41"/>
  </w:num>
  <w:num w:numId="46">
    <w:abstractNumId w:val="34"/>
  </w:num>
  <w:num w:numId="47">
    <w:abstractNumId w:val="9"/>
  </w:num>
  <w:num w:numId="48">
    <w:abstractNumId w:val="35"/>
  </w:num>
  <w:num w:numId="49">
    <w:abstractNumId w:val="49"/>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F9"/>
    <w:rsid w:val="00000117"/>
    <w:rsid w:val="00000B23"/>
    <w:rsid w:val="00006B86"/>
    <w:rsid w:val="00013114"/>
    <w:rsid w:val="00014808"/>
    <w:rsid w:val="00017C98"/>
    <w:rsid w:val="000203A2"/>
    <w:rsid w:val="00021B4F"/>
    <w:rsid w:val="00025C32"/>
    <w:rsid w:val="000263A7"/>
    <w:rsid w:val="0003628A"/>
    <w:rsid w:val="000401A9"/>
    <w:rsid w:val="0004035E"/>
    <w:rsid w:val="00046A00"/>
    <w:rsid w:val="00052DC3"/>
    <w:rsid w:val="0005534D"/>
    <w:rsid w:val="0007108D"/>
    <w:rsid w:val="00076290"/>
    <w:rsid w:val="00076405"/>
    <w:rsid w:val="000765D0"/>
    <w:rsid w:val="0008138D"/>
    <w:rsid w:val="000859F3"/>
    <w:rsid w:val="00086A54"/>
    <w:rsid w:val="000A6C82"/>
    <w:rsid w:val="000B50CD"/>
    <w:rsid w:val="000B5C4D"/>
    <w:rsid w:val="000C2A38"/>
    <w:rsid w:val="000C2CB1"/>
    <w:rsid w:val="000C4A59"/>
    <w:rsid w:val="000C7280"/>
    <w:rsid w:val="000C7291"/>
    <w:rsid w:val="000D17A9"/>
    <w:rsid w:val="000D4A15"/>
    <w:rsid w:val="000D4E43"/>
    <w:rsid w:val="000E5817"/>
    <w:rsid w:val="000E6446"/>
    <w:rsid w:val="000E7793"/>
    <w:rsid w:val="000F2C03"/>
    <w:rsid w:val="000F2E45"/>
    <w:rsid w:val="000F3303"/>
    <w:rsid w:val="000F4B0D"/>
    <w:rsid w:val="000F6A12"/>
    <w:rsid w:val="00102E6D"/>
    <w:rsid w:val="00103551"/>
    <w:rsid w:val="00104778"/>
    <w:rsid w:val="00114E78"/>
    <w:rsid w:val="00126A1C"/>
    <w:rsid w:val="00126AF9"/>
    <w:rsid w:val="00130835"/>
    <w:rsid w:val="00133926"/>
    <w:rsid w:val="00146457"/>
    <w:rsid w:val="00146D73"/>
    <w:rsid w:val="0016008E"/>
    <w:rsid w:val="00161418"/>
    <w:rsid w:val="00163134"/>
    <w:rsid w:val="00171434"/>
    <w:rsid w:val="00176189"/>
    <w:rsid w:val="00176B3F"/>
    <w:rsid w:val="00180402"/>
    <w:rsid w:val="001817A1"/>
    <w:rsid w:val="0018217A"/>
    <w:rsid w:val="001859FE"/>
    <w:rsid w:val="00190E59"/>
    <w:rsid w:val="00192C5B"/>
    <w:rsid w:val="00196664"/>
    <w:rsid w:val="001A13D7"/>
    <w:rsid w:val="001A2529"/>
    <w:rsid w:val="001A4DD3"/>
    <w:rsid w:val="001A79D7"/>
    <w:rsid w:val="001B4D4B"/>
    <w:rsid w:val="001B52C6"/>
    <w:rsid w:val="001B630F"/>
    <w:rsid w:val="001D0E4A"/>
    <w:rsid w:val="001E2A12"/>
    <w:rsid w:val="001E2E79"/>
    <w:rsid w:val="001E68FE"/>
    <w:rsid w:val="00201E71"/>
    <w:rsid w:val="00207C01"/>
    <w:rsid w:val="00220F89"/>
    <w:rsid w:val="00224155"/>
    <w:rsid w:val="00226828"/>
    <w:rsid w:val="002324D1"/>
    <w:rsid w:val="00242F9A"/>
    <w:rsid w:val="0024795B"/>
    <w:rsid w:val="00247B49"/>
    <w:rsid w:val="00251047"/>
    <w:rsid w:val="002548A4"/>
    <w:rsid w:val="00254D03"/>
    <w:rsid w:val="002550B8"/>
    <w:rsid w:val="00260D50"/>
    <w:rsid w:val="00276FF9"/>
    <w:rsid w:val="00277B14"/>
    <w:rsid w:val="00281A7A"/>
    <w:rsid w:val="0028337F"/>
    <w:rsid w:val="00294B32"/>
    <w:rsid w:val="0029797D"/>
    <w:rsid w:val="002B2B87"/>
    <w:rsid w:val="002C2A94"/>
    <w:rsid w:val="002D47EE"/>
    <w:rsid w:val="002E4DAA"/>
    <w:rsid w:val="002F2C43"/>
    <w:rsid w:val="002F2F0F"/>
    <w:rsid w:val="003042F4"/>
    <w:rsid w:val="003135CC"/>
    <w:rsid w:val="00313788"/>
    <w:rsid w:val="00317236"/>
    <w:rsid w:val="00321929"/>
    <w:rsid w:val="00321A5B"/>
    <w:rsid w:val="00326A72"/>
    <w:rsid w:val="00331C62"/>
    <w:rsid w:val="003602C4"/>
    <w:rsid w:val="00360DE1"/>
    <w:rsid w:val="0036298D"/>
    <w:rsid w:val="00371421"/>
    <w:rsid w:val="00376C4A"/>
    <w:rsid w:val="00385A77"/>
    <w:rsid w:val="003942D7"/>
    <w:rsid w:val="003A2212"/>
    <w:rsid w:val="003B1AAA"/>
    <w:rsid w:val="003B1B2A"/>
    <w:rsid w:val="003B1BF6"/>
    <w:rsid w:val="003C2F2C"/>
    <w:rsid w:val="003D6688"/>
    <w:rsid w:val="003E2E47"/>
    <w:rsid w:val="003E7760"/>
    <w:rsid w:val="003E7824"/>
    <w:rsid w:val="003F40A9"/>
    <w:rsid w:val="00402AE8"/>
    <w:rsid w:val="004070BC"/>
    <w:rsid w:val="0041117E"/>
    <w:rsid w:val="0042452F"/>
    <w:rsid w:val="004269BA"/>
    <w:rsid w:val="0043167D"/>
    <w:rsid w:val="00432B21"/>
    <w:rsid w:val="00433B0F"/>
    <w:rsid w:val="0043655C"/>
    <w:rsid w:val="0044252F"/>
    <w:rsid w:val="00443BF7"/>
    <w:rsid w:val="00443F25"/>
    <w:rsid w:val="004449C3"/>
    <w:rsid w:val="004566D6"/>
    <w:rsid w:val="0047352C"/>
    <w:rsid w:val="00480ADD"/>
    <w:rsid w:val="00481C2D"/>
    <w:rsid w:val="00496DC0"/>
    <w:rsid w:val="004A0B07"/>
    <w:rsid w:val="004A2F8E"/>
    <w:rsid w:val="004A4CF5"/>
    <w:rsid w:val="004A65B7"/>
    <w:rsid w:val="004A7605"/>
    <w:rsid w:val="004B0186"/>
    <w:rsid w:val="004B370A"/>
    <w:rsid w:val="004B46B0"/>
    <w:rsid w:val="004D057E"/>
    <w:rsid w:val="004D5FB7"/>
    <w:rsid w:val="004E1856"/>
    <w:rsid w:val="004E580D"/>
    <w:rsid w:val="004F118B"/>
    <w:rsid w:val="004F28BA"/>
    <w:rsid w:val="004F7847"/>
    <w:rsid w:val="004F7BA4"/>
    <w:rsid w:val="00511EFB"/>
    <w:rsid w:val="00531D71"/>
    <w:rsid w:val="00541DF1"/>
    <w:rsid w:val="005447BE"/>
    <w:rsid w:val="005471AA"/>
    <w:rsid w:val="005537B2"/>
    <w:rsid w:val="00554F8E"/>
    <w:rsid w:val="00555482"/>
    <w:rsid w:val="005555C0"/>
    <w:rsid w:val="00557F3E"/>
    <w:rsid w:val="005604E0"/>
    <w:rsid w:val="00560A59"/>
    <w:rsid w:val="00571C4B"/>
    <w:rsid w:val="0057350E"/>
    <w:rsid w:val="00581F01"/>
    <w:rsid w:val="005940C5"/>
    <w:rsid w:val="005A17A1"/>
    <w:rsid w:val="005A38DA"/>
    <w:rsid w:val="005C69AB"/>
    <w:rsid w:val="005E1C9C"/>
    <w:rsid w:val="005E4519"/>
    <w:rsid w:val="005E4BC0"/>
    <w:rsid w:val="005E5D74"/>
    <w:rsid w:val="00601373"/>
    <w:rsid w:val="00602D86"/>
    <w:rsid w:val="00614D93"/>
    <w:rsid w:val="00622DE8"/>
    <w:rsid w:val="00634692"/>
    <w:rsid w:val="00662AAF"/>
    <w:rsid w:val="0067532F"/>
    <w:rsid w:val="00677B33"/>
    <w:rsid w:val="0069291A"/>
    <w:rsid w:val="00692EDD"/>
    <w:rsid w:val="006A1FBD"/>
    <w:rsid w:val="006A5009"/>
    <w:rsid w:val="006B2864"/>
    <w:rsid w:val="006B457E"/>
    <w:rsid w:val="006B4BFE"/>
    <w:rsid w:val="006B51EA"/>
    <w:rsid w:val="006B5F9A"/>
    <w:rsid w:val="006C0B29"/>
    <w:rsid w:val="006C4D3E"/>
    <w:rsid w:val="006D60B2"/>
    <w:rsid w:val="006E0A33"/>
    <w:rsid w:val="006E59B2"/>
    <w:rsid w:val="007011C6"/>
    <w:rsid w:val="00713DCE"/>
    <w:rsid w:val="0071437B"/>
    <w:rsid w:val="00724726"/>
    <w:rsid w:val="00731A7F"/>
    <w:rsid w:val="007431DE"/>
    <w:rsid w:val="0074444F"/>
    <w:rsid w:val="00747DCA"/>
    <w:rsid w:val="0076121E"/>
    <w:rsid w:val="0076370B"/>
    <w:rsid w:val="00763937"/>
    <w:rsid w:val="00763ED2"/>
    <w:rsid w:val="007672F3"/>
    <w:rsid w:val="00772FC8"/>
    <w:rsid w:val="007765F1"/>
    <w:rsid w:val="007861DD"/>
    <w:rsid w:val="00790FFA"/>
    <w:rsid w:val="00791A43"/>
    <w:rsid w:val="00792AC1"/>
    <w:rsid w:val="007976CB"/>
    <w:rsid w:val="007976CE"/>
    <w:rsid w:val="007A219B"/>
    <w:rsid w:val="007A3DCE"/>
    <w:rsid w:val="007B2CD4"/>
    <w:rsid w:val="007C14C7"/>
    <w:rsid w:val="007C51C6"/>
    <w:rsid w:val="007D3817"/>
    <w:rsid w:val="007D3CEF"/>
    <w:rsid w:val="007E3339"/>
    <w:rsid w:val="00800850"/>
    <w:rsid w:val="00811AA8"/>
    <w:rsid w:val="00817995"/>
    <w:rsid w:val="0082296A"/>
    <w:rsid w:val="0082575B"/>
    <w:rsid w:val="00835DED"/>
    <w:rsid w:val="00845D22"/>
    <w:rsid w:val="0084630D"/>
    <w:rsid w:val="00847C38"/>
    <w:rsid w:val="00861DB2"/>
    <w:rsid w:val="00866413"/>
    <w:rsid w:val="00871AA3"/>
    <w:rsid w:val="00871DFF"/>
    <w:rsid w:val="00872D07"/>
    <w:rsid w:val="00876746"/>
    <w:rsid w:val="00883C91"/>
    <w:rsid w:val="00886BC2"/>
    <w:rsid w:val="00891D9C"/>
    <w:rsid w:val="008956DD"/>
    <w:rsid w:val="00896480"/>
    <w:rsid w:val="008A128C"/>
    <w:rsid w:val="008A5218"/>
    <w:rsid w:val="008B0482"/>
    <w:rsid w:val="008B2DEA"/>
    <w:rsid w:val="008B4541"/>
    <w:rsid w:val="008B5A6A"/>
    <w:rsid w:val="008B7BB2"/>
    <w:rsid w:val="008C0F66"/>
    <w:rsid w:val="008C59E3"/>
    <w:rsid w:val="008D08E3"/>
    <w:rsid w:val="008D1007"/>
    <w:rsid w:val="008D394B"/>
    <w:rsid w:val="008D7D48"/>
    <w:rsid w:val="008F06A1"/>
    <w:rsid w:val="008F1140"/>
    <w:rsid w:val="008F5022"/>
    <w:rsid w:val="00905280"/>
    <w:rsid w:val="00925BB5"/>
    <w:rsid w:val="009347D2"/>
    <w:rsid w:val="009356B7"/>
    <w:rsid w:val="009356C6"/>
    <w:rsid w:val="00940588"/>
    <w:rsid w:val="00942D7C"/>
    <w:rsid w:val="0096164F"/>
    <w:rsid w:val="00965BC5"/>
    <w:rsid w:val="00967294"/>
    <w:rsid w:val="00980A1B"/>
    <w:rsid w:val="009839F7"/>
    <w:rsid w:val="009918B9"/>
    <w:rsid w:val="00992EE2"/>
    <w:rsid w:val="00994128"/>
    <w:rsid w:val="00997D24"/>
    <w:rsid w:val="009A0589"/>
    <w:rsid w:val="009A5501"/>
    <w:rsid w:val="009C38AF"/>
    <w:rsid w:val="009C4463"/>
    <w:rsid w:val="009D1759"/>
    <w:rsid w:val="009D672D"/>
    <w:rsid w:val="009E54D8"/>
    <w:rsid w:val="00A034F4"/>
    <w:rsid w:val="00A17974"/>
    <w:rsid w:val="00A17FB6"/>
    <w:rsid w:val="00A24F1E"/>
    <w:rsid w:val="00A26CCB"/>
    <w:rsid w:val="00A403D3"/>
    <w:rsid w:val="00A61504"/>
    <w:rsid w:val="00A6523E"/>
    <w:rsid w:val="00A669FD"/>
    <w:rsid w:val="00A70BF1"/>
    <w:rsid w:val="00A7537D"/>
    <w:rsid w:val="00A80527"/>
    <w:rsid w:val="00A83B11"/>
    <w:rsid w:val="00A87C72"/>
    <w:rsid w:val="00AA3D45"/>
    <w:rsid w:val="00AC5319"/>
    <w:rsid w:val="00AE1684"/>
    <w:rsid w:val="00AE2A91"/>
    <w:rsid w:val="00AE4FE1"/>
    <w:rsid w:val="00AF001A"/>
    <w:rsid w:val="00B03C9D"/>
    <w:rsid w:val="00B05179"/>
    <w:rsid w:val="00B05251"/>
    <w:rsid w:val="00B2025D"/>
    <w:rsid w:val="00B2258C"/>
    <w:rsid w:val="00B3660E"/>
    <w:rsid w:val="00B3716B"/>
    <w:rsid w:val="00B42516"/>
    <w:rsid w:val="00B5590D"/>
    <w:rsid w:val="00B56EEE"/>
    <w:rsid w:val="00B67FC4"/>
    <w:rsid w:val="00B73259"/>
    <w:rsid w:val="00B77EFE"/>
    <w:rsid w:val="00B85B65"/>
    <w:rsid w:val="00B875EE"/>
    <w:rsid w:val="00B90A54"/>
    <w:rsid w:val="00BA2263"/>
    <w:rsid w:val="00BA3D16"/>
    <w:rsid w:val="00BA640B"/>
    <w:rsid w:val="00BB3A5D"/>
    <w:rsid w:val="00BB63AE"/>
    <w:rsid w:val="00BB7E9C"/>
    <w:rsid w:val="00BD2E72"/>
    <w:rsid w:val="00BD3A92"/>
    <w:rsid w:val="00BD3C76"/>
    <w:rsid w:val="00BD4B44"/>
    <w:rsid w:val="00BD4B5C"/>
    <w:rsid w:val="00BF4970"/>
    <w:rsid w:val="00BF518A"/>
    <w:rsid w:val="00C05A8D"/>
    <w:rsid w:val="00C05FEF"/>
    <w:rsid w:val="00C10068"/>
    <w:rsid w:val="00C14FA0"/>
    <w:rsid w:val="00C16A2B"/>
    <w:rsid w:val="00C179C9"/>
    <w:rsid w:val="00C17D28"/>
    <w:rsid w:val="00C44EB5"/>
    <w:rsid w:val="00C5186A"/>
    <w:rsid w:val="00C53B32"/>
    <w:rsid w:val="00C55635"/>
    <w:rsid w:val="00C657B5"/>
    <w:rsid w:val="00C704F3"/>
    <w:rsid w:val="00C75992"/>
    <w:rsid w:val="00C8020D"/>
    <w:rsid w:val="00C86149"/>
    <w:rsid w:val="00C929E1"/>
    <w:rsid w:val="00CA7197"/>
    <w:rsid w:val="00CC36B6"/>
    <w:rsid w:val="00CC44F8"/>
    <w:rsid w:val="00CD0D9D"/>
    <w:rsid w:val="00CD16C3"/>
    <w:rsid w:val="00CD1F44"/>
    <w:rsid w:val="00CD3265"/>
    <w:rsid w:val="00CE6F59"/>
    <w:rsid w:val="00CF09DC"/>
    <w:rsid w:val="00CF1D56"/>
    <w:rsid w:val="00CF3EEC"/>
    <w:rsid w:val="00CF493F"/>
    <w:rsid w:val="00CF6A61"/>
    <w:rsid w:val="00D030FD"/>
    <w:rsid w:val="00D039AE"/>
    <w:rsid w:val="00D051A2"/>
    <w:rsid w:val="00D141AA"/>
    <w:rsid w:val="00D16CED"/>
    <w:rsid w:val="00D25899"/>
    <w:rsid w:val="00D45B45"/>
    <w:rsid w:val="00D478C4"/>
    <w:rsid w:val="00D5758C"/>
    <w:rsid w:val="00D6577D"/>
    <w:rsid w:val="00D73227"/>
    <w:rsid w:val="00D75C0A"/>
    <w:rsid w:val="00D87B4C"/>
    <w:rsid w:val="00DA507F"/>
    <w:rsid w:val="00DA7228"/>
    <w:rsid w:val="00DB2A1B"/>
    <w:rsid w:val="00DB60F6"/>
    <w:rsid w:val="00DC24A9"/>
    <w:rsid w:val="00DC41BC"/>
    <w:rsid w:val="00DD2D79"/>
    <w:rsid w:val="00DE0C3A"/>
    <w:rsid w:val="00DE5110"/>
    <w:rsid w:val="00DE591F"/>
    <w:rsid w:val="00DF1625"/>
    <w:rsid w:val="00DF6DEC"/>
    <w:rsid w:val="00E013FA"/>
    <w:rsid w:val="00E07BFF"/>
    <w:rsid w:val="00E07D94"/>
    <w:rsid w:val="00E1047A"/>
    <w:rsid w:val="00E14FAB"/>
    <w:rsid w:val="00E1532A"/>
    <w:rsid w:val="00E44355"/>
    <w:rsid w:val="00E45A25"/>
    <w:rsid w:val="00E514B6"/>
    <w:rsid w:val="00E5182E"/>
    <w:rsid w:val="00E53EBD"/>
    <w:rsid w:val="00E608F4"/>
    <w:rsid w:val="00E65C1B"/>
    <w:rsid w:val="00E85511"/>
    <w:rsid w:val="00E87911"/>
    <w:rsid w:val="00E90A83"/>
    <w:rsid w:val="00E91D31"/>
    <w:rsid w:val="00EA10E9"/>
    <w:rsid w:val="00EB1AA3"/>
    <w:rsid w:val="00EC138F"/>
    <w:rsid w:val="00EE0126"/>
    <w:rsid w:val="00EE53DE"/>
    <w:rsid w:val="00EF1326"/>
    <w:rsid w:val="00EF1A20"/>
    <w:rsid w:val="00EF598B"/>
    <w:rsid w:val="00F05AF5"/>
    <w:rsid w:val="00F1351E"/>
    <w:rsid w:val="00F1460E"/>
    <w:rsid w:val="00F1544C"/>
    <w:rsid w:val="00F15B9D"/>
    <w:rsid w:val="00F316F5"/>
    <w:rsid w:val="00F33B00"/>
    <w:rsid w:val="00F410F5"/>
    <w:rsid w:val="00F4389E"/>
    <w:rsid w:val="00F46D9C"/>
    <w:rsid w:val="00F50511"/>
    <w:rsid w:val="00F5506C"/>
    <w:rsid w:val="00F568ED"/>
    <w:rsid w:val="00F629F0"/>
    <w:rsid w:val="00F62D99"/>
    <w:rsid w:val="00F63EC3"/>
    <w:rsid w:val="00F6542A"/>
    <w:rsid w:val="00F70E06"/>
    <w:rsid w:val="00F73F8F"/>
    <w:rsid w:val="00F872CE"/>
    <w:rsid w:val="00F96122"/>
    <w:rsid w:val="00FA67E8"/>
    <w:rsid w:val="00FB0908"/>
    <w:rsid w:val="00FB757A"/>
    <w:rsid w:val="00FC0EA6"/>
    <w:rsid w:val="00FC2E11"/>
    <w:rsid w:val="00FC697E"/>
    <w:rsid w:val="00FD6FCD"/>
    <w:rsid w:val="00FE04BC"/>
    <w:rsid w:val="00FE0DCD"/>
    <w:rsid w:val="00FE3D05"/>
    <w:rsid w:val="00FE7F82"/>
    <w:rsid w:val="00FF3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A534DD6"/>
  <w15:docId w15:val="{05C5CF91-67A3-4202-AAFF-72CC2DD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818688" w:themeColor="text1" w:themeTint="A6"/>
        <w:lang w:val="sv-SE" w:eastAsia="sv-SE"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F3"/>
    <w:pPr>
      <w:tabs>
        <w:tab w:val="left" w:pos="680"/>
      </w:tabs>
      <w:spacing w:before="0" w:line="240" w:lineRule="auto"/>
    </w:pPr>
    <w:rPr>
      <w:rFonts w:ascii="Open Sans" w:hAnsi="Open Sans"/>
      <w:color w:val="424546"/>
      <w:kern w:val="20"/>
    </w:rPr>
  </w:style>
  <w:style w:type="paragraph" w:styleId="Rubrik1">
    <w:name w:val="heading 1"/>
    <w:basedOn w:val="Normal"/>
    <w:next w:val="Normal"/>
    <w:link w:val="Rubrik1Char"/>
    <w:autoRedefine/>
    <w:uiPriority w:val="1"/>
    <w:unhideWhenUsed/>
    <w:qFormat/>
    <w:rsid w:val="0082296A"/>
    <w:pPr>
      <w:outlineLvl w:val="0"/>
    </w:pPr>
    <w:rPr>
      <w:rFonts w:ascii="Myriad Pro" w:eastAsiaTheme="majorEastAsia" w:hAnsi="Myriad Pro" w:cstheme="majorBidi"/>
      <w:b/>
      <w:noProof/>
      <w:color w:val="009F4B"/>
      <w:sz w:val="48"/>
      <w:szCs w:val="48"/>
    </w:rPr>
  </w:style>
  <w:style w:type="paragraph" w:styleId="Rubrik2">
    <w:name w:val="heading 2"/>
    <w:basedOn w:val="Normal"/>
    <w:next w:val="Normal"/>
    <w:link w:val="Rubrik2Char"/>
    <w:uiPriority w:val="1"/>
    <w:unhideWhenUsed/>
    <w:qFormat/>
    <w:rsid w:val="000F6A12"/>
    <w:pPr>
      <w:keepNext/>
      <w:keepLines/>
      <w:spacing w:after="40"/>
      <w:outlineLvl w:val="1"/>
    </w:pPr>
    <w:rPr>
      <w:rFonts w:ascii="Myriad Pro" w:eastAsiaTheme="majorEastAsia" w:hAnsi="Myriad Pro" w:cstheme="majorBidi"/>
      <w:b/>
      <w:bCs/>
      <w:caps/>
      <w:color w:val="6F7476" w:themeColor="text1" w:themeTint="BF"/>
      <w:sz w:val="28"/>
      <w14:ligatures w14:val="standardContextual"/>
    </w:rPr>
  </w:style>
  <w:style w:type="paragraph" w:styleId="Rubrik3">
    <w:name w:val="heading 3"/>
    <w:basedOn w:val="Normal"/>
    <w:next w:val="Normal"/>
    <w:link w:val="Rubrik3Char"/>
    <w:uiPriority w:val="9"/>
    <w:unhideWhenUsed/>
    <w:qFormat/>
    <w:rsid w:val="007672F3"/>
    <w:pPr>
      <w:keepNext/>
      <w:keepLines/>
      <w:spacing w:before="200" w:after="0"/>
      <w:outlineLvl w:val="2"/>
    </w:pPr>
    <w:rPr>
      <w:rFonts w:ascii="Open Sans Semibold" w:eastAsiaTheme="majorEastAsia" w:hAnsi="Open Sans Semibold" w:cstheme="majorBidi"/>
      <w:bCs/>
      <w:color w:val="009F4B"/>
      <w:sz w:val="24"/>
      <w14:ligatures w14:val="standardContextual"/>
    </w:rPr>
  </w:style>
  <w:style w:type="paragraph" w:styleId="Rubrik4">
    <w:name w:val="heading 4"/>
    <w:basedOn w:val="Normal"/>
    <w:next w:val="Normal"/>
    <w:link w:val="Rubrik4Char"/>
    <w:uiPriority w:val="9"/>
    <w:unhideWhenUsed/>
    <w:qFormat/>
    <w:rsid w:val="00C53B32"/>
    <w:pPr>
      <w:keepNext/>
      <w:keepLines/>
      <w:spacing w:before="200" w:after="0"/>
      <w:outlineLvl w:val="3"/>
    </w:pPr>
    <w:rPr>
      <w:rFonts w:ascii="Open Sans Semibold" w:eastAsiaTheme="majorEastAsia" w:hAnsi="Open Sans Semibold" w:cstheme="majorBidi"/>
      <w:bCs/>
      <w:iCs/>
      <w:color w:val="3279BD"/>
    </w:rPr>
  </w:style>
  <w:style w:type="paragraph" w:styleId="Rubrik5">
    <w:name w:val="heading 5"/>
    <w:basedOn w:val="Normal"/>
    <w:next w:val="Normal"/>
    <w:link w:val="Rubrik5Char"/>
    <w:uiPriority w:val="9"/>
    <w:unhideWhenUsed/>
    <w:qFormat/>
    <w:pPr>
      <w:keepNext/>
      <w:keepLines/>
      <w:spacing w:before="200" w:after="0"/>
      <w:outlineLvl w:val="4"/>
    </w:pPr>
    <w:rPr>
      <w:rFonts w:asciiTheme="majorHAnsi" w:eastAsiaTheme="majorEastAsia" w:hAnsiTheme="majorHAnsi" w:cstheme="majorBidi"/>
      <w:color w:val="3C9E68" w:themeColor="accent1" w:themeShade="7F"/>
    </w:rPr>
  </w:style>
  <w:style w:type="paragraph" w:styleId="Rubrik6">
    <w:name w:val="heading 6"/>
    <w:basedOn w:val="Normal"/>
    <w:next w:val="Normal"/>
    <w:link w:val="Rubrik6Char"/>
    <w:uiPriority w:val="9"/>
    <w:unhideWhenUsed/>
    <w:qFormat/>
    <w:pPr>
      <w:keepNext/>
      <w:keepLines/>
      <w:spacing w:before="200" w:after="0"/>
      <w:outlineLvl w:val="5"/>
    </w:pPr>
    <w:rPr>
      <w:rFonts w:asciiTheme="majorHAnsi" w:eastAsiaTheme="majorEastAsia" w:hAnsiTheme="majorHAnsi" w:cstheme="majorBidi"/>
      <w:i/>
      <w:iCs/>
      <w:color w:val="3C9E68" w:themeColor="accent1" w:themeShade="7F"/>
    </w:rPr>
  </w:style>
  <w:style w:type="paragraph" w:styleId="Rubrik7">
    <w:name w:val="heading 7"/>
    <w:basedOn w:val="Normal"/>
    <w:next w:val="Normal"/>
    <w:link w:val="Rubrik7Char"/>
    <w:uiPriority w:val="9"/>
    <w:unhideWhenUsed/>
    <w:qFormat/>
    <w:pPr>
      <w:keepNext/>
      <w:keepLines/>
      <w:spacing w:before="200" w:after="0"/>
      <w:outlineLvl w:val="6"/>
    </w:pPr>
    <w:rPr>
      <w:rFonts w:asciiTheme="majorHAnsi" w:eastAsiaTheme="majorEastAsia" w:hAnsiTheme="majorHAnsi" w:cstheme="majorBidi"/>
      <w:i/>
      <w:iCs/>
      <w:color w:val="6F7476" w:themeColor="text1" w:themeTint="BF"/>
    </w:rPr>
  </w:style>
  <w:style w:type="paragraph" w:styleId="Rubrik8">
    <w:name w:val="heading 8"/>
    <w:basedOn w:val="Normal"/>
    <w:next w:val="Normal"/>
    <w:link w:val="Rubrik8Char"/>
    <w:uiPriority w:val="9"/>
    <w:semiHidden/>
    <w:unhideWhenUsed/>
    <w:qFormat/>
    <w:pPr>
      <w:keepNext/>
      <w:keepLines/>
      <w:spacing w:before="200" w:after="0"/>
      <w:outlineLvl w:val="7"/>
    </w:pPr>
    <w:rPr>
      <w:rFonts w:asciiTheme="majorHAnsi" w:eastAsiaTheme="majorEastAsia" w:hAnsiTheme="majorHAnsi" w:cstheme="majorBidi"/>
      <w:color w:val="6F7476" w:themeColor="text1" w:themeTint="BF"/>
    </w:rPr>
  </w:style>
  <w:style w:type="paragraph" w:styleId="Rubrik9">
    <w:name w:val="heading 9"/>
    <w:basedOn w:val="Normal"/>
    <w:next w:val="Normal"/>
    <w:link w:val="Rubrik9Char"/>
    <w:uiPriority w:val="9"/>
    <w:semiHidden/>
    <w:unhideWhenUsed/>
    <w:qFormat/>
    <w:pPr>
      <w:keepNext/>
      <w:keepLines/>
      <w:spacing w:before="200" w:after="0"/>
      <w:outlineLvl w:val="8"/>
    </w:pPr>
    <w:rPr>
      <w:rFonts w:asciiTheme="majorHAnsi" w:eastAsiaTheme="majorEastAsia" w:hAnsiTheme="majorHAnsi" w:cstheme="majorBidi"/>
      <w:i/>
      <w:iCs/>
      <w:color w:val="6F7476"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
    <w:unhideWhenUsed/>
    <w:pPr>
      <w:spacing w:after="0"/>
    </w:pPr>
  </w:style>
  <w:style w:type="character" w:customStyle="1" w:styleId="SidhuvudChar">
    <w:name w:val="Sidhuvud Char"/>
    <w:basedOn w:val="Standardstycketeckensnitt"/>
    <w:link w:val="Sidhuvud"/>
    <w:uiPriority w:val="9"/>
    <w:rPr>
      <w:kern w:val="20"/>
    </w:rPr>
  </w:style>
  <w:style w:type="paragraph" w:styleId="Sidfot">
    <w:name w:val="footer"/>
    <w:basedOn w:val="Normal"/>
    <w:link w:val="SidfotChar"/>
    <w:uiPriority w:val="2"/>
    <w:unhideWhenUsed/>
    <w:pPr>
      <w:pBdr>
        <w:top w:val="single" w:sz="4" w:space="6" w:color="E0F3E9" w:themeColor="accent1" w:themeTint="99"/>
        <w:left w:val="single" w:sz="2" w:space="4" w:color="FFFFFF" w:themeColor="background1"/>
      </w:pBdr>
      <w:spacing w:after="0"/>
      <w:ind w:left="-360" w:right="-360"/>
    </w:pPr>
  </w:style>
  <w:style w:type="character" w:customStyle="1" w:styleId="SidfotChar">
    <w:name w:val="Sidfot Char"/>
    <w:basedOn w:val="Standardstycketeckensnitt"/>
    <w:link w:val="Sidfot"/>
    <w:uiPriority w:val="2"/>
    <w:rPr>
      <w:kern w:val="20"/>
    </w:rPr>
  </w:style>
  <w:style w:type="paragraph" w:customStyle="1" w:styleId="Meritfrteckning">
    <w:name w:val="Meritförteckning"/>
    <w:basedOn w:val="Normal"/>
    <w:qFormat/>
    <w:pPr>
      <w:spacing w:after="40"/>
      <w:ind w:right="1440"/>
    </w:pPr>
  </w:style>
  <w:style w:type="character" w:styleId="Platshllartext">
    <w:name w:val="Placeholder Text"/>
    <w:basedOn w:val="Standardstycketeckensnitt"/>
    <w:uiPriority w:val="99"/>
    <w:semiHidden/>
    <w:rPr>
      <w:color w:val="808080"/>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82296A"/>
    <w:rPr>
      <w:rFonts w:ascii="Myriad Pro" w:eastAsiaTheme="majorEastAsia" w:hAnsi="Myriad Pro" w:cstheme="majorBidi"/>
      <w:b/>
      <w:noProof/>
      <w:color w:val="009F4B"/>
      <w:kern w:val="20"/>
      <w:sz w:val="48"/>
      <w:szCs w:val="48"/>
    </w:rPr>
  </w:style>
  <w:style w:type="character" w:customStyle="1" w:styleId="Rubrik2Char">
    <w:name w:val="Rubrik 2 Char"/>
    <w:basedOn w:val="Standardstycketeckensnitt"/>
    <w:link w:val="Rubrik2"/>
    <w:uiPriority w:val="1"/>
    <w:rsid w:val="000F6A12"/>
    <w:rPr>
      <w:rFonts w:ascii="Myriad Pro" w:eastAsiaTheme="majorEastAsia" w:hAnsi="Myriad Pro" w:cstheme="majorBidi"/>
      <w:b/>
      <w:bCs/>
      <w:caps/>
      <w:color w:val="6F7476" w:themeColor="text1" w:themeTint="BF"/>
      <w:kern w:val="20"/>
      <w:sz w:val="28"/>
      <w14:ligatures w14:val="standardContextual"/>
    </w:rPr>
  </w:style>
  <w:style w:type="character" w:customStyle="1" w:styleId="Rubrik3Char">
    <w:name w:val="Rubrik 3 Char"/>
    <w:basedOn w:val="Standardstycketeckensnitt"/>
    <w:link w:val="Rubrik3"/>
    <w:uiPriority w:val="9"/>
    <w:rsid w:val="007672F3"/>
    <w:rPr>
      <w:rFonts w:ascii="Open Sans Semibold" w:eastAsiaTheme="majorEastAsia" w:hAnsi="Open Sans Semibold" w:cstheme="majorBidi"/>
      <w:bCs/>
      <w:color w:val="009F4B"/>
      <w:kern w:val="20"/>
      <w:sz w:val="24"/>
      <w14:ligatures w14:val="standardContextual"/>
    </w:rPr>
  </w:style>
  <w:style w:type="character" w:customStyle="1" w:styleId="Rubrik4Char">
    <w:name w:val="Rubrik 4 Char"/>
    <w:basedOn w:val="Standardstycketeckensnitt"/>
    <w:link w:val="Rubrik4"/>
    <w:uiPriority w:val="9"/>
    <w:rsid w:val="00C53B32"/>
    <w:rPr>
      <w:rFonts w:ascii="Open Sans Semibold" w:eastAsiaTheme="majorEastAsia" w:hAnsi="Open Sans Semibold" w:cstheme="majorBidi"/>
      <w:bCs/>
      <w:iCs/>
      <w:color w:val="3279BD"/>
      <w:kern w:val="20"/>
    </w:rPr>
  </w:style>
  <w:style w:type="character" w:customStyle="1" w:styleId="Rubrik5Char">
    <w:name w:val="Rubrik 5 Char"/>
    <w:basedOn w:val="Standardstycketeckensnitt"/>
    <w:link w:val="Rubrik5"/>
    <w:uiPriority w:val="9"/>
    <w:rPr>
      <w:rFonts w:asciiTheme="majorHAnsi" w:eastAsiaTheme="majorEastAsia" w:hAnsiTheme="majorHAnsi" w:cstheme="majorBidi"/>
      <w:color w:val="3C9E68" w:themeColor="accent1" w:themeShade="7F"/>
      <w:kern w:val="20"/>
    </w:rPr>
  </w:style>
  <w:style w:type="character" w:customStyle="1" w:styleId="Rubrik6Char">
    <w:name w:val="Rubrik 6 Char"/>
    <w:basedOn w:val="Standardstycketeckensnitt"/>
    <w:link w:val="Rubrik6"/>
    <w:uiPriority w:val="9"/>
    <w:rPr>
      <w:rFonts w:asciiTheme="majorHAnsi" w:eastAsiaTheme="majorEastAsia" w:hAnsiTheme="majorHAnsi" w:cstheme="majorBidi"/>
      <w:i/>
      <w:iCs/>
      <w:color w:val="3C9E68" w:themeColor="accent1" w:themeShade="7F"/>
      <w:kern w:val="20"/>
    </w:rPr>
  </w:style>
  <w:style w:type="character" w:customStyle="1" w:styleId="Rubrik7Char">
    <w:name w:val="Rubrik 7 Char"/>
    <w:basedOn w:val="Standardstycketeckensnitt"/>
    <w:link w:val="Rubrik7"/>
    <w:uiPriority w:val="9"/>
    <w:rPr>
      <w:rFonts w:asciiTheme="majorHAnsi" w:eastAsiaTheme="majorEastAsia" w:hAnsiTheme="majorHAnsi" w:cstheme="majorBidi"/>
      <w:i/>
      <w:iCs/>
      <w:color w:val="6F7476" w:themeColor="text1" w:themeTint="BF"/>
      <w:kern w:val="20"/>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6F7476" w:themeColor="text1" w:themeTint="BF"/>
      <w:kern w:val="20"/>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6F7476" w:themeColor="text1" w:themeTint="BF"/>
      <w:kern w:val="20"/>
    </w:rPr>
  </w:style>
  <w:style w:type="table" w:customStyle="1" w:styleId="FortsttTabell">
    <w:name w:val="Fortsätt Tabell"/>
    <w:basedOn w:val="Normaltabell"/>
    <w:uiPriority w:val="99"/>
    <w:tblPr>
      <w:tblBorders>
        <w:insideH w:val="single" w:sz="4" w:space="0" w:color="CDECDB" w:themeColor="accent1"/>
      </w:tblBorders>
      <w:tblCellMar>
        <w:top w:w="144" w:type="dxa"/>
        <w:left w:w="0" w:type="dxa"/>
        <w:bottom w:w="144" w:type="dxa"/>
        <w:right w:w="0" w:type="dxa"/>
      </w:tblCellMar>
    </w:tblPr>
  </w:style>
  <w:style w:type="table" w:customStyle="1" w:styleId="Bokstavstabell">
    <w:name w:val="Bokstavstabell"/>
    <w:basedOn w:val="Normaltabell"/>
    <w:uiPriority w:val="99"/>
    <w:rsid w:val="00F6542A"/>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CDECDB" w:themeColor="accent1"/>
        <w:sz w:val="22"/>
      </w:rPr>
    </w:tblStylePr>
    <w:tblStylePr w:type="firstCol">
      <w:rPr>
        <w:b/>
      </w:rPr>
    </w:tblStylePr>
  </w:style>
  <w:style w:type="paragraph" w:styleId="Datum">
    <w:name w:val="Date"/>
    <w:basedOn w:val="Normal"/>
    <w:next w:val="Normal"/>
    <w:link w:val="DatumChar"/>
    <w:uiPriority w:val="8"/>
    <w:qFormat/>
    <w:pPr>
      <w:spacing w:before="1200" w:after="360"/>
    </w:pPr>
    <w:rPr>
      <w:rFonts w:asciiTheme="majorHAnsi" w:eastAsiaTheme="majorEastAsia" w:hAnsiTheme="majorHAnsi" w:cstheme="majorBidi"/>
      <w:caps/>
      <w:color w:val="CDECDB" w:themeColor="accent1"/>
    </w:rPr>
  </w:style>
  <w:style w:type="character" w:customStyle="1" w:styleId="DatumChar">
    <w:name w:val="Datum Char"/>
    <w:basedOn w:val="Standardstycketeckensnitt"/>
    <w:link w:val="Datum"/>
    <w:uiPriority w:val="8"/>
    <w:rPr>
      <w:rFonts w:asciiTheme="majorHAnsi" w:eastAsiaTheme="majorEastAsia" w:hAnsiTheme="majorHAnsi" w:cstheme="majorBidi"/>
      <w:caps/>
      <w:color w:val="CDECDB" w:themeColor="accent1"/>
      <w:kern w:val="20"/>
    </w:rPr>
  </w:style>
  <w:style w:type="paragraph" w:customStyle="1" w:styleId="Mottagare">
    <w:name w:val="Mottagare"/>
    <w:basedOn w:val="Normal"/>
    <w:uiPriority w:val="8"/>
    <w:unhideWhenUsed/>
    <w:qFormat/>
    <w:pPr>
      <w:spacing w:after="40"/>
    </w:pPr>
    <w:rPr>
      <w:b/>
      <w:bCs/>
    </w:rPr>
  </w:style>
  <w:style w:type="paragraph" w:styleId="Inledning">
    <w:name w:val="Salutation"/>
    <w:basedOn w:val="Normal"/>
    <w:next w:val="Normal"/>
    <w:link w:val="InledningChar"/>
    <w:uiPriority w:val="8"/>
    <w:unhideWhenUsed/>
    <w:qFormat/>
    <w:pPr>
      <w:spacing w:before="720"/>
    </w:pPr>
  </w:style>
  <w:style w:type="character" w:customStyle="1" w:styleId="InledningChar">
    <w:name w:val="Inledning Char"/>
    <w:basedOn w:val="Standardstycketeckensnitt"/>
    <w:link w:val="Inledning"/>
    <w:uiPriority w:val="8"/>
    <w:rPr>
      <w:kern w:val="20"/>
    </w:rPr>
  </w:style>
  <w:style w:type="paragraph" w:styleId="Avslutandetext">
    <w:name w:val="Closing"/>
    <w:basedOn w:val="Normal"/>
    <w:link w:val="AvslutandetextChar"/>
    <w:uiPriority w:val="8"/>
    <w:unhideWhenUsed/>
    <w:qFormat/>
    <w:rsid w:val="003B1B2A"/>
    <w:pPr>
      <w:spacing w:before="480" w:after="960"/>
    </w:pPr>
  </w:style>
  <w:style w:type="character" w:customStyle="1" w:styleId="AvslutandetextChar">
    <w:name w:val="Avslutande text Char"/>
    <w:basedOn w:val="Standardstycketeckensnitt"/>
    <w:link w:val="Avslutandetext"/>
    <w:uiPriority w:val="8"/>
    <w:rsid w:val="003B1B2A"/>
    <w:rPr>
      <w:rFonts w:ascii="Open Sans" w:hAnsi="Open Sans"/>
      <w:color w:val="424546"/>
      <w:kern w:val="20"/>
    </w:rPr>
  </w:style>
  <w:style w:type="paragraph" w:styleId="Signatur">
    <w:name w:val="Signature"/>
    <w:basedOn w:val="Normal"/>
    <w:link w:val="SignaturChar"/>
    <w:uiPriority w:val="8"/>
    <w:unhideWhenUsed/>
    <w:qFormat/>
    <w:pPr>
      <w:spacing w:after="480"/>
    </w:pPr>
    <w:rPr>
      <w:b/>
      <w:bCs/>
    </w:rPr>
  </w:style>
  <w:style w:type="character" w:customStyle="1" w:styleId="SignaturChar">
    <w:name w:val="Signatur Char"/>
    <w:basedOn w:val="Standardstycketeckensnitt"/>
    <w:link w:val="Signatur"/>
    <w:uiPriority w:val="8"/>
    <w:rPr>
      <w:b/>
      <w:bCs/>
      <w:kern w:val="20"/>
    </w:rPr>
  </w:style>
  <w:style w:type="character" w:styleId="Betoning">
    <w:name w:val="Emphasis"/>
    <w:basedOn w:val="Standardstycketeckensnitt"/>
    <w:uiPriority w:val="2"/>
    <w:unhideWhenUsed/>
    <w:qFormat/>
    <w:rsid w:val="0044252F"/>
    <w:rPr>
      <w:color w:val="009F4B"/>
    </w:rPr>
  </w:style>
  <w:style w:type="paragraph" w:customStyle="1" w:styleId="Kontaktinformation">
    <w:name w:val="Kontaktinformation"/>
    <w:basedOn w:val="Normal"/>
    <w:uiPriority w:val="2"/>
    <w:qFormat/>
    <w:pPr>
      <w:spacing w:after="0"/>
      <w:jc w:val="right"/>
    </w:pPr>
    <w:rPr>
      <w:sz w:val="18"/>
    </w:rPr>
  </w:style>
  <w:style w:type="paragraph" w:customStyle="1" w:styleId="Namn">
    <w:name w:val="Namn"/>
    <w:basedOn w:val="Normal"/>
    <w:next w:val="Normal"/>
    <w:uiPriority w:val="1"/>
    <w:qFormat/>
    <w:pPr>
      <w:pBdr>
        <w:top w:val="single" w:sz="4" w:space="4" w:color="CDECDB" w:themeColor="accent1"/>
        <w:left w:val="single" w:sz="4" w:space="6" w:color="CDECDB" w:themeColor="accent1"/>
        <w:bottom w:val="single" w:sz="4" w:space="4" w:color="CDECDB" w:themeColor="accent1"/>
        <w:right w:val="single" w:sz="4" w:space="6" w:color="CDECDB" w:themeColor="accent1"/>
      </w:pBdr>
      <w:shd w:val="clear" w:color="auto" w:fill="CDECDB" w:themeFill="accent1"/>
      <w:spacing w:before="240"/>
      <w:ind w:left="144" w:right="144"/>
    </w:pPr>
    <w:rPr>
      <w:rFonts w:asciiTheme="majorHAnsi" w:eastAsiaTheme="majorEastAsia" w:hAnsiTheme="majorHAnsi" w:cstheme="majorBidi"/>
      <w:caps/>
      <w:color w:val="FFFFFF" w:themeColor="background1"/>
      <w:sz w:val="32"/>
    </w:rPr>
  </w:style>
  <w:style w:type="paragraph" w:styleId="Ballongtext">
    <w:name w:val="Balloon Text"/>
    <w:basedOn w:val="Normal"/>
    <w:link w:val="BallongtextChar"/>
    <w:uiPriority w:val="99"/>
    <w:semiHidden/>
    <w:unhideWhenUsed/>
    <w:rsid w:val="00B42516"/>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42516"/>
    <w:rPr>
      <w:rFonts w:ascii="Tahoma" w:hAnsi="Tahoma" w:cs="Tahoma"/>
      <w:kern w:val="20"/>
      <w:sz w:val="16"/>
      <w:szCs w:val="16"/>
    </w:rPr>
  </w:style>
  <w:style w:type="paragraph" w:styleId="Liststycke">
    <w:name w:val="List Paragraph"/>
    <w:basedOn w:val="Normal"/>
    <w:uiPriority w:val="34"/>
    <w:qFormat/>
    <w:rsid w:val="00FE3D05"/>
    <w:pPr>
      <w:ind w:left="720"/>
      <w:contextualSpacing/>
    </w:pPr>
  </w:style>
  <w:style w:type="character" w:styleId="Hyperlnk">
    <w:name w:val="Hyperlink"/>
    <w:basedOn w:val="Standardstycketeckensnitt"/>
    <w:uiPriority w:val="99"/>
    <w:unhideWhenUsed/>
    <w:rsid w:val="0028337F"/>
    <w:rPr>
      <w:color w:val="3279BD" w:themeColor="hyperlink"/>
      <w:u w:val="single"/>
    </w:rPr>
  </w:style>
  <w:style w:type="character" w:styleId="AnvndHyperlnk">
    <w:name w:val="FollowedHyperlink"/>
    <w:basedOn w:val="Standardstycketeckensnitt"/>
    <w:uiPriority w:val="99"/>
    <w:semiHidden/>
    <w:unhideWhenUsed/>
    <w:rsid w:val="0028337F"/>
    <w:rPr>
      <w:color w:val="B26B02" w:themeColor="followedHyperlink"/>
      <w:u w:val="single"/>
    </w:rPr>
  </w:style>
  <w:style w:type="paragraph" w:styleId="Innehllsfrteckningsrubrik">
    <w:name w:val="TOC Heading"/>
    <w:basedOn w:val="Rubrik1"/>
    <w:next w:val="Normal"/>
    <w:uiPriority w:val="39"/>
    <w:unhideWhenUsed/>
    <w:qFormat/>
    <w:rsid w:val="00FE0DCD"/>
    <w:pPr>
      <w:keepNext/>
      <w:keepLines/>
      <w:spacing w:before="240" w:after="0" w:line="259" w:lineRule="auto"/>
      <w:outlineLvl w:val="9"/>
    </w:pPr>
    <w:rPr>
      <w:caps/>
      <w:color w:val="7CCDA1" w:themeColor="accent1" w:themeShade="BF"/>
      <w:kern w:val="0"/>
      <w:sz w:val="32"/>
      <w:szCs w:val="32"/>
    </w:rPr>
  </w:style>
  <w:style w:type="paragraph" w:styleId="Innehll1">
    <w:name w:val="toc 1"/>
    <w:basedOn w:val="Normal"/>
    <w:next w:val="Normal"/>
    <w:autoRedefine/>
    <w:uiPriority w:val="39"/>
    <w:unhideWhenUsed/>
    <w:rsid w:val="00FE0DCD"/>
    <w:pPr>
      <w:tabs>
        <w:tab w:val="clear" w:pos="680"/>
      </w:tabs>
      <w:spacing w:before="360" w:after="0"/>
    </w:pPr>
    <w:rPr>
      <w:rFonts w:asciiTheme="majorHAnsi" w:hAnsiTheme="majorHAnsi"/>
      <w:b/>
      <w:bCs/>
      <w:caps/>
      <w:sz w:val="24"/>
      <w:szCs w:val="24"/>
    </w:rPr>
  </w:style>
  <w:style w:type="paragraph" w:styleId="Innehll3">
    <w:name w:val="toc 3"/>
    <w:basedOn w:val="Normal"/>
    <w:next w:val="Normal"/>
    <w:autoRedefine/>
    <w:uiPriority w:val="39"/>
    <w:unhideWhenUsed/>
    <w:rsid w:val="00C86149"/>
    <w:pPr>
      <w:tabs>
        <w:tab w:val="clear" w:pos="680"/>
      </w:tabs>
      <w:spacing w:after="0"/>
      <w:ind w:left="200"/>
    </w:pPr>
    <w:rPr>
      <w:rFonts w:asciiTheme="minorHAnsi" w:hAnsiTheme="minorHAnsi"/>
    </w:rPr>
  </w:style>
  <w:style w:type="paragraph" w:styleId="Underrubrik">
    <w:name w:val="Subtitle"/>
    <w:basedOn w:val="Normal"/>
    <w:next w:val="Normal"/>
    <w:link w:val="UnderrubrikChar"/>
    <w:uiPriority w:val="11"/>
    <w:qFormat/>
    <w:rsid w:val="003B1B2A"/>
    <w:pPr>
      <w:numPr>
        <w:ilvl w:val="1"/>
      </w:numPr>
      <w:spacing w:after="200" w:line="276" w:lineRule="auto"/>
    </w:pPr>
    <w:rPr>
      <w:rFonts w:eastAsia="SimSun" w:cs="Times New Roman"/>
      <w:iCs/>
      <w:color w:val="CCCCCC"/>
      <w:spacing w:val="15"/>
      <w:kern w:val="0"/>
      <w:sz w:val="24"/>
      <w:szCs w:val="24"/>
      <w:lang w:val="x-none" w:eastAsia="x-none"/>
    </w:rPr>
  </w:style>
  <w:style w:type="character" w:customStyle="1" w:styleId="UnderrubrikChar">
    <w:name w:val="Underrubrik Char"/>
    <w:basedOn w:val="Standardstycketeckensnitt"/>
    <w:link w:val="Underrubrik"/>
    <w:uiPriority w:val="11"/>
    <w:rsid w:val="003B1B2A"/>
    <w:rPr>
      <w:rFonts w:ascii="Open Sans" w:eastAsia="SimSun" w:hAnsi="Open Sans" w:cs="Times New Roman"/>
      <w:iCs/>
      <w:color w:val="CCCCCC"/>
      <w:spacing w:val="15"/>
      <w:sz w:val="24"/>
      <w:szCs w:val="24"/>
      <w:lang w:val="x-none" w:eastAsia="x-none"/>
    </w:rPr>
  </w:style>
  <w:style w:type="paragraph" w:styleId="Ingetavstnd">
    <w:name w:val="No Spacing"/>
    <w:uiPriority w:val="1"/>
    <w:qFormat/>
    <w:rsid w:val="0044252F"/>
    <w:pPr>
      <w:spacing w:before="0" w:after="0" w:line="240" w:lineRule="auto"/>
    </w:pPr>
    <w:rPr>
      <w:rFonts w:ascii="Calibri" w:eastAsia="Times New Roman" w:hAnsi="Calibri" w:cs="Times New Roman"/>
      <w:color w:val="auto"/>
      <w:sz w:val="22"/>
      <w:szCs w:val="22"/>
    </w:rPr>
  </w:style>
  <w:style w:type="paragraph" w:styleId="Innehll2">
    <w:name w:val="toc 2"/>
    <w:basedOn w:val="Normal"/>
    <w:next w:val="Normal"/>
    <w:autoRedefine/>
    <w:uiPriority w:val="39"/>
    <w:unhideWhenUsed/>
    <w:rsid w:val="00C53B32"/>
    <w:pPr>
      <w:tabs>
        <w:tab w:val="clear" w:pos="680"/>
      </w:tabs>
      <w:spacing w:before="240" w:after="0"/>
    </w:pPr>
    <w:rPr>
      <w:rFonts w:asciiTheme="minorHAnsi" w:hAnsiTheme="minorHAnsi"/>
      <w:b/>
      <w:bCs/>
    </w:rPr>
  </w:style>
  <w:style w:type="paragraph" w:styleId="Innehll4">
    <w:name w:val="toc 4"/>
    <w:basedOn w:val="Normal"/>
    <w:next w:val="Normal"/>
    <w:autoRedefine/>
    <w:uiPriority w:val="39"/>
    <w:unhideWhenUsed/>
    <w:rsid w:val="0082296A"/>
    <w:pPr>
      <w:tabs>
        <w:tab w:val="clear" w:pos="680"/>
        <w:tab w:val="right" w:pos="10070"/>
      </w:tabs>
      <w:spacing w:after="0"/>
      <w:ind w:left="237"/>
    </w:pPr>
    <w:rPr>
      <w:rFonts w:asciiTheme="minorHAnsi" w:hAnsiTheme="minorHAnsi"/>
    </w:rPr>
  </w:style>
  <w:style w:type="table" w:styleId="Oformateradtabell2">
    <w:name w:val="Plain Table 2"/>
    <w:basedOn w:val="Normaltabell"/>
    <w:uiPriority w:val="42"/>
    <w:rsid w:val="00F6542A"/>
    <w:pPr>
      <w:spacing w:after="0" w:line="240" w:lineRule="auto"/>
    </w:pPr>
    <w:rPr>
      <w:rFonts w:ascii="Open Sans" w:hAnsi="Open Sans"/>
    </w:rPr>
    <w:tblPr>
      <w:tblStyleRowBandSize w:val="1"/>
      <w:tblStyleColBandSize w:val="1"/>
      <w:tblBorders>
        <w:top w:val="single" w:sz="4" w:space="0" w:color="9EA2A3" w:themeColor="text1" w:themeTint="80"/>
        <w:bottom w:val="single" w:sz="4" w:space="0" w:color="9EA2A3" w:themeColor="text1" w:themeTint="80"/>
      </w:tblBorders>
    </w:tblPr>
    <w:tcPr>
      <w:shd w:val="clear" w:color="auto" w:fill="auto"/>
    </w:tcPr>
    <w:tblStylePr w:type="firstRow">
      <w:rPr>
        <w:b/>
        <w:bCs/>
      </w:rPr>
      <w:tblPr/>
      <w:tcPr>
        <w:tcBorders>
          <w:bottom w:val="single" w:sz="4" w:space="0" w:color="9EA2A3" w:themeColor="text1" w:themeTint="80"/>
        </w:tcBorders>
      </w:tcPr>
    </w:tblStylePr>
    <w:tblStylePr w:type="lastRow">
      <w:rPr>
        <w:b/>
        <w:bCs/>
      </w:rPr>
      <w:tblPr/>
      <w:tcPr>
        <w:tcBorders>
          <w:top w:val="single" w:sz="4" w:space="0" w:color="9EA2A3" w:themeColor="text1" w:themeTint="80"/>
        </w:tcBorders>
      </w:tcPr>
    </w:tblStylePr>
    <w:tblStylePr w:type="firstCol">
      <w:rPr>
        <w:b/>
        <w:bCs/>
      </w:rPr>
    </w:tblStylePr>
    <w:tblStylePr w:type="lastCol">
      <w:rPr>
        <w:b/>
        <w:bCs/>
      </w:rPr>
    </w:tblStylePr>
    <w:tblStylePr w:type="band1Vert">
      <w:tblPr/>
      <w:tcPr>
        <w:tcBorders>
          <w:left w:val="single" w:sz="4" w:space="0" w:color="9EA2A3" w:themeColor="text1" w:themeTint="80"/>
          <w:right w:val="single" w:sz="4" w:space="0" w:color="9EA2A3" w:themeColor="text1" w:themeTint="80"/>
        </w:tcBorders>
      </w:tcPr>
    </w:tblStylePr>
    <w:tblStylePr w:type="band2Vert">
      <w:tblPr/>
      <w:tcPr>
        <w:tcBorders>
          <w:left w:val="single" w:sz="4" w:space="0" w:color="9EA2A3" w:themeColor="text1" w:themeTint="80"/>
          <w:right w:val="single" w:sz="4" w:space="0" w:color="9EA2A3" w:themeColor="text1" w:themeTint="80"/>
        </w:tcBorders>
      </w:tcPr>
    </w:tblStylePr>
    <w:tblStylePr w:type="band1Horz">
      <w:tblPr/>
      <w:tcPr>
        <w:tcBorders>
          <w:top w:val="single" w:sz="4" w:space="0" w:color="9EA2A3" w:themeColor="text1" w:themeTint="80"/>
          <w:bottom w:val="single" w:sz="4" w:space="0" w:color="9EA2A3" w:themeColor="text1" w:themeTint="80"/>
        </w:tcBorders>
      </w:tcPr>
    </w:tblStylePr>
  </w:style>
  <w:style w:type="paragraph" w:styleId="Innehll5">
    <w:name w:val="toc 5"/>
    <w:basedOn w:val="Normal"/>
    <w:next w:val="Normal"/>
    <w:autoRedefine/>
    <w:uiPriority w:val="39"/>
    <w:unhideWhenUsed/>
    <w:rsid w:val="00C75992"/>
    <w:pPr>
      <w:tabs>
        <w:tab w:val="clear" w:pos="680"/>
      </w:tabs>
      <w:spacing w:after="0"/>
      <w:ind w:left="600"/>
    </w:pPr>
    <w:rPr>
      <w:rFonts w:asciiTheme="minorHAnsi" w:hAnsiTheme="minorHAnsi"/>
    </w:rPr>
  </w:style>
  <w:style w:type="paragraph" w:styleId="Innehll6">
    <w:name w:val="toc 6"/>
    <w:basedOn w:val="Normal"/>
    <w:next w:val="Normal"/>
    <w:autoRedefine/>
    <w:uiPriority w:val="39"/>
    <w:unhideWhenUsed/>
    <w:rsid w:val="00C75992"/>
    <w:pPr>
      <w:tabs>
        <w:tab w:val="clear" w:pos="680"/>
      </w:tabs>
      <w:spacing w:after="0"/>
      <w:ind w:left="800"/>
    </w:pPr>
    <w:rPr>
      <w:rFonts w:asciiTheme="minorHAnsi" w:hAnsiTheme="minorHAnsi"/>
    </w:rPr>
  </w:style>
  <w:style w:type="paragraph" w:styleId="Innehll7">
    <w:name w:val="toc 7"/>
    <w:basedOn w:val="Normal"/>
    <w:next w:val="Normal"/>
    <w:autoRedefine/>
    <w:uiPriority w:val="39"/>
    <w:unhideWhenUsed/>
    <w:rsid w:val="00C75992"/>
    <w:pPr>
      <w:tabs>
        <w:tab w:val="clear" w:pos="680"/>
      </w:tabs>
      <w:spacing w:after="0"/>
      <w:ind w:left="1000"/>
    </w:pPr>
    <w:rPr>
      <w:rFonts w:asciiTheme="minorHAnsi" w:hAnsiTheme="minorHAnsi"/>
    </w:rPr>
  </w:style>
  <w:style w:type="paragraph" w:styleId="Innehll8">
    <w:name w:val="toc 8"/>
    <w:basedOn w:val="Normal"/>
    <w:next w:val="Normal"/>
    <w:autoRedefine/>
    <w:uiPriority w:val="39"/>
    <w:unhideWhenUsed/>
    <w:rsid w:val="00C75992"/>
    <w:pPr>
      <w:tabs>
        <w:tab w:val="clear" w:pos="680"/>
      </w:tabs>
      <w:spacing w:after="0"/>
      <w:ind w:left="1200"/>
    </w:pPr>
    <w:rPr>
      <w:rFonts w:asciiTheme="minorHAnsi" w:hAnsiTheme="minorHAnsi"/>
    </w:rPr>
  </w:style>
  <w:style w:type="paragraph" w:styleId="Innehll9">
    <w:name w:val="toc 9"/>
    <w:basedOn w:val="Normal"/>
    <w:next w:val="Normal"/>
    <w:autoRedefine/>
    <w:uiPriority w:val="39"/>
    <w:unhideWhenUsed/>
    <w:rsid w:val="00C75992"/>
    <w:pPr>
      <w:tabs>
        <w:tab w:val="clear" w:pos="680"/>
      </w:tabs>
      <w:spacing w:after="0"/>
      <w:ind w:left="1400"/>
    </w:pPr>
    <w:rPr>
      <w:rFonts w:asciiTheme="minorHAnsi" w:hAnsiTheme="minorHAnsi"/>
    </w:rPr>
  </w:style>
  <w:style w:type="character" w:customStyle="1" w:styleId="control-label5">
    <w:name w:val="control-label5"/>
    <w:basedOn w:val="Standardstycketeckensnitt"/>
    <w:rsid w:val="00BB3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0777">
      <w:bodyDiv w:val="1"/>
      <w:marLeft w:val="0"/>
      <w:marRight w:val="0"/>
      <w:marTop w:val="0"/>
      <w:marBottom w:val="0"/>
      <w:divBdr>
        <w:top w:val="none" w:sz="0" w:space="0" w:color="auto"/>
        <w:left w:val="none" w:sz="0" w:space="0" w:color="auto"/>
        <w:bottom w:val="none" w:sz="0" w:space="0" w:color="auto"/>
        <w:right w:val="none" w:sz="0" w:space="0" w:color="auto"/>
      </w:divBdr>
    </w:div>
    <w:div w:id="239406502">
      <w:bodyDiv w:val="1"/>
      <w:marLeft w:val="0"/>
      <w:marRight w:val="0"/>
      <w:marTop w:val="0"/>
      <w:marBottom w:val="0"/>
      <w:divBdr>
        <w:top w:val="none" w:sz="0" w:space="0" w:color="auto"/>
        <w:left w:val="none" w:sz="0" w:space="0" w:color="auto"/>
        <w:bottom w:val="none" w:sz="0" w:space="0" w:color="auto"/>
        <w:right w:val="none" w:sz="0" w:space="0" w:color="auto"/>
      </w:divBdr>
    </w:div>
    <w:div w:id="404649678">
      <w:bodyDiv w:val="1"/>
      <w:marLeft w:val="0"/>
      <w:marRight w:val="0"/>
      <w:marTop w:val="0"/>
      <w:marBottom w:val="0"/>
      <w:divBdr>
        <w:top w:val="none" w:sz="0" w:space="0" w:color="auto"/>
        <w:left w:val="none" w:sz="0" w:space="0" w:color="auto"/>
        <w:bottom w:val="none" w:sz="0" w:space="0" w:color="auto"/>
        <w:right w:val="none" w:sz="0" w:space="0" w:color="auto"/>
      </w:divBdr>
    </w:div>
    <w:div w:id="499079817">
      <w:bodyDiv w:val="1"/>
      <w:marLeft w:val="0"/>
      <w:marRight w:val="0"/>
      <w:marTop w:val="0"/>
      <w:marBottom w:val="0"/>
      <w:divBdr>
        <w:top w:val="none" w:sz="0" w:space="0" w:color="auto"/>
        <w:left w:val="none" w:sz="0" w:space="0" w:color="auto"/>
        <w:bottom w:val="none" w:sz="0" w:space="0" w:color="auto"/>
        <w:right w:val="none" w:sz="0" w:space="0" w:color="auto"/>
      </w:divBdr>
    </w:div>
    <w:div w:id="561451693">
      <w:bodyDiv w:val="1"/>
      <w:marLeft w:val="0"/>
      <w:marRight w:val="0"/>
      <w:marTop w:val="0"/>
      <w:marBottom w:val="0"/>
      <w:divBdr>
        <w:top w:val="none" w:sz="0" w:space="0" w:color="auto"/>
        <w:left w:val="none" w:sz="0" w:space="0" w:color="auto"/>
        <w:bottom w:val="none" w:sz="0" w:space="0" w:color="auto"/>
        <w:right w:val="none" w:sz="0" w:space="0" w:color="auto"/>
      </w:divBdr>
    </w:div>
    <w:div w:id="952442294">
      <w:bodyDiv w:val="1"/>
      <w:marLeft w:val="0"/>
      <w:marRight w:val="0"/>
      <w:marTop w:val="0"/>
      <w:marBottom w:val="0"/>
      <w:divBdr>
        <w:top w:val="none" w:sz="0" w:space="0" w:color="auto"/>
        <w:left w:val="none" w:sz="0" w:space="0" w:color="auto"/>
        <w:bottom w:val="none" w:sz="0" w:space="0" w:color="auto"/>
        <w:right w:val="none" w:sz="0" w:space="0" w:color="auto"/>
      </w:divBdr>
    </w:div>
    <w:div w:id="957493724">
      <w:bodyDiv w:val="1"/>
      <w:marLeft w:val="0"/>
      <w:marRight w:val="0"/>
      <w:marTop w:val="0"/>
      <w:marBottom w:val="0"/>
      <w:divBdr>
        <w:top w:val="none" w:sz="0" w:space="0" w:color="auto"/>
        <w:left w:val="none" w:sz="0" w:space="0" w:color="auto"/>
        <w:bottom w:val="none" w:sz="0" w:space="0" w:color="auto"/>
        <w:right w:val="none" w:sz="0" w:space="0" w:color="auto"/>
      </w:divBdr>
    </w:div>
    <w:div w:id="1480031572">
      <w:bodyDiv w:val="1"/>
      <w:marLeft w:val="0"/>
      <w:marRight w:val="0"/>
      <w:marTop w:val="0"/>
      <w:marBottom w:val="0"/>
      <w:divBdr>
        <w:top w:val="none" w:sz="0" w:space="0" w:color="auto"/>
        <w:left w:val="none" w:sz="0" w:space="0" w:color="auto"/>
        <w:bottom w:val="none" w:sz="0" w:space="0" w:color="auto"/>
        <w:right w:val="none" w:sz="0" w:space="0" w:color="auto"/>
      </w:divBdr>
    </w:div>
    <w:div w:id="1518545367">
      <w:bodyDiv w:val="1"/>
      <w:marLeft w:val="0"/>
      <w:marRight w:val="0"/>
      <w:marTop w:val="0"/>
      <w:marBottom w:val="0"/>
      <w:divBdr>
        <w:top w:val="none" w:sz="0" w:space="0" w:color="auto"/>
        <w:left w:val="none" w:sz="0" w:space="0" w:color="auto"/>
        <w:bottom w:val="none" w:sz="0" w:space="0" w:color="auto"/>
        <w:right w:val="none" w:sz="0" w:space="0" w:color="auto"/>
      </w:divBdr>
    </w:div>
    <w:div w:id="1707026391">
      <w:bodyDiv w:val="1"/>
      <w:marLeft w:val="0"/>
      <w:marRight w:val="0"/>
      <w:marTop w:val="0"/>
      <w:marBottom w:val="0"/>
      <w:divBdr>
        <w:top w:val="none" w:sz="0" w:space="0" w:color="auto"/>
        <w:left w:val="none" w:sz="0" w:space="0" w:color="auto"/>
        <w:bottom w:val="none" w:sz="0" w:space="0" w:color="auto"/>
        <w:right w:val="none" w:sz="0" w:space="0" w:color="auto"/>
      </w:divBdr>
    </w:div>
    <w:div w:id="213158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yggvarubedomning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liana\AppData\Roaming\Microsoft\Templates\Meritf&#246;rteckning%20(tidl&#246;s%20design).dotx" TargetMode="External"/></Relationships>
</file>

<file path=word/theme/theme1.xml><?xml version="1.0" encoding="utf-8"?>
<a:theme xmlns:a="http://schemas.openxmlformats.org/drawingml/2006/main" name="Business Set Blue">
  <a:themeElements>
    <a:clrScheme name="BVBs">
      <a:dk1>
        <a:srgbClr val="424546"/>
      </a:dk1>
      <a:lt1>
        <a:srgbClr val="FFFFFF"/>
      </a:lt1>
      <a:dk2>
        <a:srgbClr val="CCCCCC"/>
      </a:dk2>
      <a:lt2>
        <a:srgbClr val="F6F6F6"/>
      </a:lt2>
      <a:accent1>
        <a:srgbClr val="CDECDB"/>
      </a:accent1>
      <a:accent2>
        <a:srgbClr val="009F4B"/>
      </a:accent2>
      <a:accent3>
        <a:srgbClr val="F9CD4A"/>
      </a:accent3>
      <a:accent4>
        <a:srgbClr val="FCE6A4"/>
      </a:accent4>
      <a:accent5>
        <a:srgbClr val="3279BD"/>
      </a:accent5>
      <a:accent6>
        <a:srgbClr val="E6EFF7"/>
      </a:accent6>
      <a:hlink>
        <a:srgbClr val="3279BD"/>
      </a:hlink>
      <a:folHlink>
        <a:srgbClr val="B26B0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8b34efe-cf5a-4cf0-abc4-02a2bea63998">65SQQNKZ74JX-1899415863-583</_dlc_DocId>
    <_dlc_DocIdUrl xmlns="e8b34efe-cf5a-4cf0-abc4-02a2bea63998">
      <Url>https://byggvarubedomningense.sharepoint.com/sites/marknad/_layouts/15/DocIdRedir.aspx?ID=65SQQNKZ74JX-1899415863-583</Url>
      <Description>65SQQNKZ74JX-1899415863-583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B73831FE8C1A8D4B9FDD59B92DE39A49" ma:contentTypeVersion="1" ma:contentTypeDescription="Skapa ett nytt dokument." ma:contentTypeScope="" ma:versionID="e66b7cf7f2809a206f9db1a133224af4">
  <xsd:schema xmlns:xsd="http://www.w3.org/2001/XMLSchema" xmlns:xs="http://www.w3.org/2001/XMLSchema" xmlns:p="http://schemas.microsoft.com/office/2006/metadata/properties" xmlns:ns2="e8b34efe-cf5a-4cf0-abc4-02a2bea63998" targetNamespace="http://schemas.microsoft.com/office/2006/metadata/properties" ma:root="true" ma:fieldsID="6028acad6be8a3ddd578253e1daa97df" ns2:_="">
    <xsd:import namespace="e8b34efe-cf5a-4cf0-abc4-02a2bea639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4efe-cf5a-4cf0-abc4-02a2bea6399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E1EA4F69-7810-41DF-9CE9-F12F557669A5}">
  <ds:schemaRefs>
    <ds:schemaRef ds:uri="http://schemas.microsoft.com/sharepoint/v3/contenttype/forms"/>
  </ds:schemaRefs>
</ds:datastoreItem>
</file>

<file path=customXml/itemProps4.xml><?xml version="1.0" encoding="utf-8"?>
<ds:datastoreItem xmlns:ds="http://schemas.openxmlformats.org/officeDocument/2006/customXml" ds:itemID="{FCE86313-8FEC-47AF-A1EB-895060446482}">
  <ds:schemaRefs>
    <ds:schemaRef ds:uri="http://schemas.microsoft.com/sharepoint/events"/>
  </ds:schemaRefs>
</ds:datastoreItem>
</file>

<file path=customXml/itemProps5.xml><?xml version="1.0" encoding="utf-8"?>
<ds:datastoreItem xmlns:ds="http://schemas.openxmlformats.org/officeDocument/2006/customXml" ds:itemID="{25461103-2B76-4980-A217-ACFE41974240}">
  <ds:schemaRefs>
    <ds:schemaRef ds:uri="http://schemas.microsoft.com/office/2006/documentManagement/types"/>
    <ds:schemaRef ds:uri="http://purl.org/dc/elements/1.1/"/>
    <ds:schemaRef ds:uri="http://schemas.microsoft.com/office/2006/metadata/properties"/>
    <ds:schemaRef ds:uri="e8b34efe-cf5a-4cf0-abc4-02a2bea63998"/>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2B265B81-11A3-451E-AFDB-23D74724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4efe-cf5a-4cf0-abc4-02a2bea63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391AC4-F894-44ED-B2DE-0158A5CA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Meritförteckning (tidlös design).dotx</Template>
  <TotalTime>1</TotalTime>
  <Pages>48</Pages>
  <Words>7396</Words>
  <Characters>39205</Characters>
  <Application>Microsoft Office Word</Application>
  <DocSecurity>4</DocSecurity>
  <Lines>326</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Manual- projekt</dc:creator>
  <cp:keywords/>
  <cp:lastModifiedBy>Sourosh Ehsani</cp:lastModifiedBy>
  <cp:revision>2</cp:revision>
  <cp:lastPrinted>2016-08-29T15:12:00Z</cp:lastPrinted>
  <dcterms:created xsi:type="dcterms:W3CDTF">2017-03-03T16:19:00Z</dcterms:created>
  <dcterms:modified xsi:type="dcterms:W3CDTF">2017-03-03T16:19:00Z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y fmtid="{D5CDD505-2E9C-101B-9397-08002B2CF9AE}" pid="3" name="ContentTypeId">
    <vt:lpwstr>0x010100B73831FE8C1A8D4B9FDD59B92DE39A49</vt:lpwstr>
  </property>
  <property fmtid="{D5CDD505-2E9C-101B-9397-08002B2CF9AE}" pid="4" name="_dlc_DocIdItemGuid">
    <vt:lpwstr>72355cd8-e35e-46aa-a7c4-94cd7ab33494</vt:lpwstr>
  </property>
  <property fmtid="{D5CDD505-2E9C-101B-9397-08002B2CF9AE}" pid="5" name="Order">
    <vt:r8>661300</vt:r8>
  </property>
</Properties>
</file>